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00762" w14:textId="77777777" w:rsidR="00356CFF" w:rsidRDefault="00356CFF" w:rsidP="00F9645E">
      <w:pPr>
        <w:spacing w:after="120" w:line="360" w:lineRule="auto"/>
        <w:rPr>
          <w:b/>
        </w:rPr>
      </w:pPr>
    </w:p>
    <w:p w14:paraId="0CD812CC" w14:textId="77777777" w:rsidR="00C84F13" w:rsidRPr="0073171B" w:rsidRDefault="00C84F13" w:rsidP="00C83A17">
      <w:pPr>
        <w:spacing w:after="0" w:line="360" w:lineRule="auto"/>
        <w:rPr>
          <w:b/>
        </w:rPr>
      </w:pPr>
      <w:r w:rsidRPr="0073171B">
        <w:rPr>
          <w:b/>
        </w:rPr>
        <w:t>Národní galerie v Praze</w:t>
      </w:r>
    </w:p>
    <w:p w14:paraId="5855C791" w14:textId="77777777" w:rsidR="00C84F13" w:rsidRDefault="00C84F13" w:rsidP="00C83A17">
      <w:pPr>
        <w:spacing w:after="0" w:line="360" w:lineRule="auto"/>
      </w:pPr>
      <w:r>
        <w:t>Staroměstské náměstí 12</w:t>
      </w:r>
    </w:p>
    <w:p w14:paraId="6DD5ED00" w14:textId="77777777" w:rsidR="00C84F13" w:rsidRDefault="00C84F13" w:rsidP="00C83A17">
      <w:pPr>
        <w:spacing w:after="0" w:line="360" w:lineRule="auto"/>
      </w:pPr>
      <w:r>
        <w:t>110 15  Praha 1,</w:t>
      </w:r>
    </w:p>
    <w:p w14:paraId="42F20559" w14:textId="77777777" w:rsidR="00C84F13" w:rsidRDefault="00C84F13" w:rsidP="00C83A17">
      <w:pPr>
        <w:spacing w:after="0" w:line="360" w:lineRule="auto"/>
      </w:pPr>
      <w:r>
        <w:t xml:space="preserve">zastoupená </w:t>
      </w:r>
      <w:proofErr w:type="spellStart"/>
      <w:r w:rsidR="00E04391">
        <w:t>Alicjou</w:t>
      </w:r>
      <w:proofErr w:type="spellEnd"/>
      <w:r w:rsidR="00E04391">
        <w:t xml:space="preserve"> </w:t>
      </w:r>
      <w:proofErr w:type="spellStart"/>
      <w:r w:rsidR="00E04391">
        <w:t>Knast</w:t>
      </w:r>
      <w:proofErr w:type="spellEnd"/>
      <w:r>
        <w:t>,</w:t>
      </w:r>
    </w:p>
    <w:p w14:paraId="59C3F3FC" w14:textId="77777777" w:rsidR="00C84F13" w:rsidRDefault="00E04391" w:rsidP="00C83A17">
      <w:pPr>
        <w:spacing w:after="0" w:line="360" w:lineRule="auto"/>
      </w:pPr>
      <w:r>
        <w:t>generální ředitelkou</w:t>
      </w:r>
      <w:r w:rsidR="00EC10AB">
        <w:t>,</w:t>
      </w:r>
    </w:p>
    <w:p w14:paraId="4D73DD6B" w14:textId="77777777" w:rsidR="00C84F13" w:rsidRDefault="00C84F13" w:rsidP="00C83A17">
      <w:pPr>
        <w:spacing w:after="0" w:line="360" w:lineRule="auto"/>
      </w:pPr>
      <w:r>
        <w:t>IČ: 00023281; DIČ: CZ00023281</w:t>
      </w:r>
    </w:p>
    <w:p w14:paraId="710227A9" w14:textId="6C68DAEC" w:rsidR="00C84F13" w:rsidRDefault="00444A97" w:rsidP="00C83A17">
      <w:pPr>
        <w:spacing w:after="0" w:line="360" w:lineRule="auto"/>
      </w:pPr>
      <w:r>
        <w:t>b</w:t>
      </w:r>
      <w:r w:rsidR="00C84F13">
        <w:t xml:space="preserve">ankovní spojení: </w:t>
      </w:r>
      <w:r w:rsidR="00422366">
        <w:t>XXXXXXXXXXXXXXXXXXX</w:t>
      </w:r>
    </w:p>
    <w:p w14:paraId="7AB87DC5" w14:textId="77777777" w:rsidR="00C84F13" w:rsidRDefault="00C84F13" w:rsidP="000D68B6">
      <w:pPr>
        <w:spacing w:line="360" w:lineRule="auto"/>
      </w:pPr>
      <w:r>
        <w:t xml:space="preserve">(dále jen </w:t>
      </w:r>
      <w:r w:rsidRPr="00356CFF">
        <w:rPr>
          <w:b/>
        </w:rPr>
        <w:t>„Objednatel“</w:t>
      </w:r>
      <w:r>
        <w:t>)</w:t>
      </w:r>
    </w:p>
    <w:p w14:paraId="12BDE6AE" w14:textId="77777777" w:rsidR="00C84F13" w:rsidRDefault="00C84F13" w:rsidP="00C83A17">
      <w:pPr>
        <w:spacing w:after="0" w:line="480" w:lineRule="auto"/>
      </w:pPr>
      <w:r>
        <w:t>na straně jedné</w:t>
      </w:r>
      <w:r w:rsidR="00E04391">
        <w:t>,</w:t>
      </w:r>
    </w:p>
    <w:p w14:paraId="1A475B48" w14:textId="77777777" w:rsidR="00C84F13" w:rsidRDefault="00C84F13" w:rsidP="00F9645E">
      <w:pPr>
        <w:spacing w:after="120" w:line="360" w:lineRule="auto"/>
      </w:pPr>
    </w:p>
    <w:p w14:paraId="3E85AA3B" w14:textId="77777777" w:rsidR="00691242" w:rsidRDefault="00E04391" w:rsidP="00691242">
      <w:pPr>
        <w:spacing w:after="0" w:line="360" w:lineRule="auto"/>
        <w:rPr>
          <w:b/>
          <w:szCs w:val="24"/>
        </w:rPr>
      </w:pPr>
      <w:r>
        <w:rPr>
          <w:b/>
          <w:szCs w:val="24"/>
        </w:rPr>
        <w:t>MgA. David Hrabálek</w:t>
      </w:r>
    </w:p>
    <w:p w14:paraId="28E06171" w14:textId="77777777" w:rsidR="00444A97" w:rsidRDefault="00E04391" w:rsidP="00691242">
      <w:pPr>
        <w:spacing w:after="0" w:line="360" w:lineRule="auto"/>
        <w:rPr>
          <w:szCs w:val="24"/>
        </w:rPr>
      </w:pPr>
      <w:r>
        <w:rPr>
          <w:szCs w:val="24"/>
        </w:rPr>
        <w:t>Jana Hroudy 490</w:t>
      </w:r>
    </w:p>
    <w:p w14:paraId="4306F4E2" w14:textId="77777777" w:rsidR="00691242" w:rsidRDefault="00E04391" w:rsidP="00691242">
      <w:pPr>
        <w:spacing w:after="0" w:line="360" w:lineRule="auto"/>
        <w:rPr>
          <w:szCs w:val="24"/>
        </w:rPr>
      </w:pPr>
      <w:r>
        <w:rPr>
          <w:szCs w:val="24"/>
        </w:rPr>
        <w:t>289 14  Poříčany</w:t>
      </w:r>
    </w:p>
    <w:p w14:paraId="7CED4ADB" w14:textId="77777777" w:rsidR="00691242" w:rsidRDefault="00691242" w:rsidP="00691242">
      <w:pPr>
        <w:spacing w:after="0" w:line="360" w:lineRule="auto"/>
        <w:rPr>
          <w:szCs w:val="24"/>
        </w:rPr>
      </w:pPr>
      <w:r>
        <w:rPr>
          <w:szCs w:val="24"/>
        </w:rPr>
        <w:t>IČ:</w:t>
      </w:r>
      <w:r w:rsidR="00E04391">
        <w:rPr>
          <w:szCs w:val="24"/>
        </w:rPr>
        <w:t xml:space="preserve"> 06179771</w:t>
      </w:r>
      <w:r w:rsidR="00444A97">
        <w:rPr>
          <w:szCs w:val="24"/>
        </w:rPr>
        <w:t>;</w:t>
      </w:r>
      <w:r w:rsidR="0002771E">
        <w:rPr>
          <w:szCs w:val="24"/>
        </w:rPr>
        <w:t xml:space="preserve"> DIČ: CZ</w:t>
      </w:r>
      <w:r w:rsidR="00E04391">
        <w:rPr>
          <w:szCs w:val="24"/>
        </w:rPr>
        <w:t>8707250024</w:t>
      </w:r>
      <w:r>
        <w:rPr>
          <w:szCs w:val="24"/>
        </w:rPr>
        <w:t xml:space="preserve"> (</w:t>
      </w:r>
      <w:r w:rsidR="0002771E">
        <w:rPr>
          <w:szCs w:val="24"/>
        </w:rPr>
        <w:t xml:space="preserve">Zhotovitel </w:t>
      </w:r>
      <w:r w:rsidR="00E04391">
        <w:rPr>
          <w:szCs w:val="24"/>
        </w:rPr>
        <w:t>není</w:t>
      </w:r>
      <w:r>
        <w:rPr>
          <w:szCs w:val="24"/>
        </w:rPr>
        <w:t xml:space="preserve"> plátcem DPH)</w:t>
      </w:r>
    </w:p>
    <w:p w14:paraId="365D9BB6" w14:textId="77777777" w:rsidR="0002771E" w:rsidRDefault="00444A97" w:rsidP="00691242">
      <w:pPr>
        <w:spacing w:after="0" w:line="360" w:lineRule="auto"/>
        <w:rPr>
          <w:szCs w:val="24"/>
        </w:rPr>
      </w:pPr>
      <w:r>
        <w:rPr>
          <w:szCs w:val="24"/>
        </w:rPr>
        <w:t>l</w:t>
      </w:r>
      <w:r w:rsidR="0002771E">
        <w:rPr>
          <w:szCs w:val="24"/>
        </w:rPr>
        <w:t xml:space="preserve">icence MK č. j. </w:t>
      </w:r>
      <w:r w:rsidR="00E04391">
        <w:rPr>
          <w:szCs w:val="24"/>
        </w:rPr>
        <w:t>33808</w:t>
      </w:r>
      <w:r>
        <w:rPr>
          <w:szCs w:val="24"/>
        </w:rPr>
        <w:t>/</w:t>
      </w:r>
      <w:r w:rsidR="00E04391">
        <w:rPr>
          <w:szCs w:val="24"/>
        </w:rPr>
        <w:t>2017 OPP</w:t>
      </w:r>
    </w:p>
    <w:p w14:paraId="402B5B2D" w14:textId="5552E1B6" w:rsidR="00691242" w:rsidRDefault="00444A97" w:rsidP="000D68B6">
      <w:pPr>
        <w:spacing w:after="160" w:line="360" w:lineRule="auto"/>
        <w:rPr>
          <w:szCs w:val="24"/>
        </w:rPr>
      </w:pPr>
      <w:r>
        <w:rPr>
          <w:szCs w:val="24"/>
        </w:rPr>
        <w:t>k</w:t>
      </w:r>
      <w:r w:rsidR="00691242">
        <w:rPr>
          <w:szCs w:val="24"/>
        </w:rPr>
        <w:t xml:space="preserve">ontakt: </w:t>
      </w:r>
      <w:r>
        <w:rPr>
          <w:szCs w:val="24"/>
        </w:rPr>
        <w:t>+</w:t>
      </w:r>
      <w:r w:rsidR="00422366">
        <w:rPr>
          <w:szCs w:val="24"/>
        </w:rPr>
        <w:t>XXXXXXXXXXXX</w:t>
      </w:r>
      <w:r w:rsidR="00691242">
        <w:rPr>
          <w:color w:val="000000"/>
        </w:rPr>
        <w:t xml:space="preserve">; </w:t>
      </w:r>
      <w:r w:rsidR="00422366">
        <w:rPr>
          <w:color w:val="000000"/>
        </w:rPr>
        <w:t>XXXXXXXXXXXXXXXX</w:t>
      </w:r>
    </w:p>
    <w:p w14:paraId="5A55A0D1" w14:textId="77777777" w:rsidR="00E04391" w:rsidRDefault="000D68B6" w:rsidP="000D68B6">
      <w:pPr>
        <w:spacing w:after="160" w:line="360" w:lineRule="auto"/>
        <w:rPr>
          <w:szCs w:val="24"/>
        </w:rPr>
      </w:pPr>
      <w:r>
        <w:rPr>
          <w:szCs w:val="24"/>
        </w:rPr>
        <w:t>a</w:t>
      </w:r>
    </w:p>
    <w:p w14:paraId="2207591B" w14:textId="77777777" w:rsidR="00E04391" w:rsidRPr="000D68B6" w:rsidRDefault="00E04391" w:rsidP="00691242">
      <w:pPr>
        <w:spacing w:after="0" w:line="360" w:lineRule="auto"/>
        <w:rPr>
          <w:b/>
          <w:szCs w:val="24"/>
        </w:rPr>
      </w:pPr>
      <w:r w:rsidRPr="000D68B6">
        <w:rPr>
          <w:b/>
          <w:szCs w:val="24"/>
        </w:rPr>
        <w:t xml:space="preserve">MgA. Denisa </w:t>
      </w:r>
      <w:proofErr w:type="spellStart"/>
      <w:r w:rsidRPr="000D68B6">
        <w:rPr>
          <w:b/>
          <w:szCs w:val="24"/>
        </w:rPr>
        <w:t>Cirmaciová</w:t>
      </w:r>
      <w:proofErr w:type="spellEnd"/>
      <w:r w:rsidRPr="000D68B6">
        <w:rPr>
          <w:b/>
          <w:szCs w:val="24"/>
        </w:rPr>
        <w:t>, Ph.D.</w:t>
      </w:r>
    </w:p>
    <w:p w14:paraId="0EF218DC" w14:textId="77777777" w:rsidR="00E04391" w:rsidRDefault="00E04391" w:rsidP="00691242">
      <w:pPr>
        <w:spacing w:after="0" w:line="360" w:lineRule="auto"/>
        <w:rPr>
          <w:szCs w:val="24"/>
        </w:rPr>
      </w:pPr>
      <w:r>
        <w:rPr>
          <w:szCs w:val="24"/>
        </w:rPr>
        <w:t>Bulharská 997/2</w:t>
      </w:r>
    </w:p>
    <w:p w14:paraId="78B05E4D" w14:textId="77777777" w:rsidR="00E04391" w:rsidRDefault="00E04391" w:rsidP="00691242">
      <w:pPr>
        <w:spacing w:after="0" w:line="360" w:lineRule="auto"/>
        <w:rPr>
          <w:szCs w:val="24"/>
        </w:rPr>
      </w:pPr>
      <w:r>
        <w:rPr>
          <w:szCs w:val="24"/>
        </w:rPr>
        <w:t>101 00  Praha 10</w:t>
      </w:r>
    </w:p>
    <w:p w14:paraId="211E9A86" w14:textId="77777777" w:rsidR="00E04391" w:rsidRDefault="000D68B6" w:rsidP="00691242">
      <w:pPr>
        <w:spacing w:after="0" w:line="360" w:lineRule="auto"/>
        <w:rPr>
          <w:szCs w:val="24"/>
        </w:rPr>
      </w:pPr>
      <w:r>
        <w:rPr>
          <w:szCs w:val="24"/>
        </w:rPr>
        <w:t>IČ: 04825071; DIČ: CZ8251181576 (Zhotovitel není plátcem DPH)</w:t>
      </w:r>
    </w:p>
    <w:p w14:paraId="2E1AC58C" w14:textId="77777777" w:rsidR="000D68B6" w:rsidRDefault="000D68B6" w:rsidP="00691242">
      <w:pPr>
        <w:spacing w:after="0" w:line="360" w:lineRule="auto"/>
        <w:rPr>
          <w:szCs w:val="24"/>
        </w:rPr>
      </w:pPr>
      <w:r>
        <w:rPr>
          <w:szCs w:val="24"/>
        </w:rPr>
        <w:t>licence MK č. j. 235/2013 OPP</w:t>
      </w:r>
    </w:p>
    <w:p w14:paraId="54194E8B" w14:textId="4EE146A8" w:rsidR="00E04391" w:rsidRDefault="000D68B6" w:rsidP="000D68B6">
      <w:pPr>
        <w:spacing w:after="160" w:line="360" w:lineRule="auto"/>
        <w:rPr>
          <w:szCs w:val="24"/>
        </w:rPr>
      </w:pPr>
      <w:r>
        <w:rPr>
          <w:szCs w:val="24"/>
        </w:rPr>
        <w:t>kontakt: +</w:t>
      </w:r>
      <w:r w:rsidR="00422366">
        <w:rPr>
          <w:szCs w:val="24"/>
        </w:rPr>
        <w:t>XXXXXXXXXXXX</w:t>
      </w:r>
      <w:r>
        <w:rPr>
          <w:szCs w:val="24"/>
        </w:rPr>
        <w:t xml:space="preserve">; </w:t>
      </w:r>
      <w:r w:rsidR="00422366">
        <w:rPr>
          <w:szCs w:val="24"/>
        </w:rPr>
        <w:t>XXXXXXXXXXXXXXXX</w:t>
      </w:r>
    </w:p>
    <w:p w14:paraId="69E71DA9" w14:textId="77777777" w:rsidR="000D68B6" w:rsidRDefault="000D68B6" w:rsidP="000D68B6">
      <w:pPr>
        <w:spacing w:line="360" w:lineRule="auto"/>
        <w:rPr>
          <w:szCs w:val="24"/>
        </w:rPr>
      </w:pPr>
      <w:r>
        <w:rPr>
          <w:szCs w:val="24"/>
        </w:rPr>
        <w:t>(</w:t>
      </w:r>
      <w:r w:rsidR="005F777B">
        <w:rPr>
          <w:szCs w:val="24"/>
        </w:rPr>
        <w:t xml:space="preserve">společně </w:t>
      </w:r>
      <w:r>
        <w:rPr>
          <w:szCs w:val="24"/>
        </w:rPr>
        <w:t xml:space="preserve">dále jen </w:t>
      </w:r>
      <w:r w:rsidRPr="00356CFF">
        <w:rPr>
          <w:b/>
          <w:szCs w:val="24"/>
        </w:rPr>
        <w:t>„Zhotovitel</w:t>
      </w:r>
      <w:r>
        <w:rPr>
          <w:b/>
          <w:szCs w:val="24"/>
        </w:rPr>
        <w:t>é</w:t>
      </w:r>
      <w:r w:rsidRPr="00356CFF">
        <w:rPr>
          <w:b/>
          <w:szCs w:val="24"/>
        </w:rPr>
        <w:t>“</w:t>
      </w:r>
      <w:r>
        <w:rPr>
          <w:szCs w:val="24"/>
        </w:rPr>
        <w:t>)</w:t>
      </w:r>
    </w:p>
    <w:p w14:paraId="6269BD33" w14:textId="77777777" w:rsidR="00E40ECC" w:rsidRDefault="00E40ECC" w:rsidP="00F9645E">
      <w:pPr>
        <w:spacing w:after="120" w:line="360" w:lineRule="auto"/>
      </w:pPr>
      <w:r>
        <w:t>na straně druhé</w:t>
      </w:r>
    </w:p>
    <w:p w14:paraId="0D8C4172" w14:textId="77777777" w:rsidR="00E40ECC" w:rsidRDefault="00E40ECC" w:rsidP="00F9645E">
      <w:pPr>
        <w:spacing w:after="120" w:line="360" w:lineRule="auto"/>
      </w:pPr>
    </w:p>
    <w:p w14:paraId="58B765D0" w14:textId="77777777" w:rsidR="00E40ECC" w:rsidRDefault="00E40ECC" w:rsidP="00F9645E">
      <w:pPr>
        <w:spacing w:after="120" w:line="360" w:lineRule="auto"/>
      </w:pPr>
    </w:p>
    <w:p w14:paraId="0EC9CDA2" w14:textId="77777777" w:rsidR="00E40ECC" w:rsidRDefault="00E40ECC" w:rsidP="00F9645E">
      <w:pPr>
        <w:spacing w:after="120" w:line="360" w:lineRule="auto"/>
      </w:pPr>
      <w:r>
        <w:t>uzavírají</w:t>
      </w:r>
    </w:p>
    <w:p w14:paraId="6EE276FF" w14:textId="77777777" w:rsidR="00E40ECC" w:rsidRPr="00E40ECC" w:rsidRDefault="00E40ECC" w:rsidP="00F9645E">
      <w:pPr>
        <w:spacing w:after="120" w:line="360" w:lineRule="auto"/>
        <w:jc w:val="center"/>
        <w:rPr>
          <w:b/>
          <w:sz w:val="28"/>
          <w:szCs w:val="28"/>
        </w:rPr>
      </w:pPr>
      <w:r w:rsidRPr="00E40ECC">
        <w:rPr>
          <w:b/>
          <w:sz w:val="28"/>
          <w:szCs w:val="28"/>
        </w:rPr>
        <w:t>SMLOUVU O DÍLO</w:t>
      </w:r>
    </w:p>
    <w:p w14:paraId="00FC08DB" w14:textId="77777777" w:rsidR="00E40ECC" w:rsidRDefault="00E40ECC" w:rsidP="00F9645E">
      <w:pPr>
        <w:spacing w:after="120" w:line="360" w:lineRule="auto"/>
        <w:jc w:val="center"/>
      </w:pPr>
      <w:r>
        <w:t xml:space="preserve">dle § 2586 a násl. z. č. 89/2012 Sb. občanského zákoníku (dále jen </w:t>
      </w:r>
      <w:r w:rsidR="005F777B">
        <w:t>„</w:t>
      </w:r>
      <w:r w:rsidRPr="005E41A7">
        <w:rPr>
          <w:b/>
        </w:rPr>
        <w:t>NOZ</w:t>
      </w:r>
      <w:r w:rsidR="005F777B">
        <w:t>“</w:t>
      </w:r>
      <w:r>
        <w:t xml:space="preserve">). </w:t>
      </w:r>
    </w:p>
    <w:p w14:paraId="5FEC628B" w14:textId="77777777" w:rsidR="00E40ECC" w:rsidRDefault="00E40ECC" w:rsidP="00F9645E">
      <w:pPr>
        <w:spacing w:after="120" w:line="360" w:lineRule="auto"/>
        <w:jc w:val="center"/>
      </w:pPr>
    </w:p>
    <w:p w14:paraId="0A8D560D" w14:textId="77777777" w:rsidR="00E40ECC" w:rsidRDefault="00E40ECC" w:rsidP="00F9645E">
      <w:pPr>
        <w:spacing w:after="120" w:line="360" w:lineRule="auto"/>
        <w:jc w:val="both"/>
      </w:pPr>
    </w:p>
    <w:p w14:paraId="6B2AF0B6" w14:textId="77777777" w:rsidR="00E40ECC" w:rsidRPr="00E40ECC" w:rsidRDefault="00E40ECC" w:rsidP="00F9645E">
      <w:pPr>
        <w:spacing w:after="120" w:line="360" w:lineRule="auto"/>
        <w:jc w:val="both"/>
        <w:rPr>
          <w:b/>
        </w:rPr>
      </w:pPr>
      <w:r w:rsidRPr="00E40ECC">
        <w:rPr>
          <w:b/>
        </w:rPr>
        <w:t>1. Předmět smlouvy</w:t>
      </w:r>
    </w:p>
    <w:p w14:paraId="69615499" w14:textId="77777777" w:rsidR="00E40ECC" w:rsidRDefault="00E40ECC" w:rsidP="00C83A17">
      <w:pPr>
        <w:spacing w:after="120" w:line="360" w:lineRule="auto"/>
        <w:ind w:left="284" w:firstLine="709"/>
        <w:jc w:val="both"/>
      </w:pPr>
      <w:r>
        <w:t>Předmětem této smlouvy je závazek Zhotovitel</w:t>
      </w:r>
      <w:r w:rsidR="000D68B6">
        <w:t>ů</w:t>
      </w:r>
      <w:r>
        <w:t xml:space="preserve"> provést pro Objednatele dílo, spočívající v provedení restaurátorských prací (dále jen </w:t>
      </w:r>
      <w:r w:rsidRPr="00E40ECC">
        <w:rPr>
          <w:b/>
        </w:rPr>
        <w:t>„dílo“</w:t>
      </w:r>
      <w:r w:rsidR="00F9645E">
        <w:t>) na níže určen</w:t>
      </w:r>
      <w:r w:rsidR="007646D2">
        <w:t>ém</w:t>
      </w:r>
      <w:r>
        <w:t xml:space="preserve"> hmotn</w:t>
      </w:r>
      <w:r w:rsidR="007646D2">
        <w:t>ém</w:t>
      </w:r>
      <w:r>
        <w:t xml:space="preserve"> předmět</w:t>
      </w:r>
      <w:r w:rsidR="007646D2">
        <w:t>u</w:t>
      </w:r>
      <w:r>
        <w:t xml:space="preserve"> výtvarného umění (dále jen </w:t>
      </w:r>
      <w:r w:rsidRPr="00E40ECC">
        <w:rPr>
          <w:b/>
        </w:rPr>
        <w:t>„předmět díla“</w:t>
      </w:r>
      <w:r>
        <w:t>), a to v níže sjednaném rozsahu. Předmětem této</w:t>
      </w:r>
      <w:r w:rsidR="00BB6B94">
        <w:t xml:space="preserve"> </w:t>
      </w:r>
      <w:r>
        <w:t>smlouvy je dále závazek Objednatele řádně dodané dílo převzít a zaplatit za ně Zhotovitel</w:t>
      </w:r>
      <w:r w:rsidR="000D68B6">
        <w:t>ům</w:t>
      </w:r>
      <w:r>
        <w:t xml:space="preserve"> sjednanou cenu. Zhotovitel</w:t>
      </w:r>
      <w:r w:rsidR="000D68B6">
        <w:t>é</w:t>
      </w:r>
      <w:r>
        <w:t xml:space="preserve"> prohlašuj</w:t>
      </w:r>
      <w:r w:rsidR="000D68B6">
        <w:t>í</w:t>
      </w:r>
      <w:r>
        <w:t>, že se s předmětem díla seznámil</w:t>
      </w:r>
      <w:r w:rsidR="000D68B6">
        <w:t>i</w:t>
      </w:r>
      <w:r>
        <w:t xml:space="preserve"> a j</w:t>
      </w:r>
      <w:r w:rsidR="000D68B6">
        <w:t>sou dostatečně odborně způsobilí</w:t>
      </w:r>
      <w:r>
        <w:t xml:space="preserve"> a m</w:t>
      </w:r>
      <w:r w:rsidR="000D68B6">
        <w:t>ají</w:t>
      </w:r>
      <w:r>
        <w:t xml:space="preserve"> dostatečnou profesní zkušenost, aby dílo provedl</w:t>
      </w:r>
      <w:r w:rsidR="000D68B6">
        <w:t>i</w:t>
      </w:r>
      <w:r>
        <w:t xml:space="preserve"> řádně a včas ve sjednaném rozsahu.</w:t>
      </w:r>
    </w:p>
    <w:p w14:paraId="55F773BB" w14:textId="77777777" w:rsidR="00E40ECC" w:rsidRDefault="00E40ECC" w:rsidP="00F9645E">
      <w:pPr>
        <w:spacing w:after="120" w:line="360" w:lineRule="auto"/>
        <w:jc w:val="both"/>
      </w:pPr>
    </w:p>
    <w:p w14:paraId="111FBA55" w14:textId="77777777" w:rsidR="00E40ECC" w:rsidRDefault="00E40ECC" w:rsidP="00F9645E">
      <w:pPr>
        <w:spacing w:after="120" w:line="360" w:lineRule="auto"/>
        <w:jc w:val="both"/>
        <w:rPr>
          <w:b/>
        </w:rPr>
      </w:pPr>
      <w:r w:rsidRPr="00E40ECC">
        <w:rPr>
          <w:b/>
        </w:rPr>
        <w:t xml:space="preserve">2. Předmět díla  </w:t>
      </w:r>
      <w:r w:rsidR="00C84F13" w:rsidRPr="00E40ECC">
        <w:rPr>
          <w:b/>
        </w:rPr>
        <w:t xml:space="preserve"> </w:t>
      </w:r>
    </w:p>
    <w:p w14:paraId="093C09DA" w14:textId="77777777" w:rsidR="00A74335" w:rsidRDefault="00A74335" w:rsidP="00F9645E">
      <w:pPr>
        <w:spacing w:after="120" w:line="360" w:lineRule="auto"/>
        <w:ind w:left="284" w:firstLine="709"/>
        <w:jc w:val="both"/>
      </w:pPr>
      <w:r w:rsidRPr="00A74335">
        <w:t>Předmětem</w:t>
      </w:r>
      <w:r>
        <w:t xml:space="preserve"> díla dle této smlouvy je restaurování uměleck</w:t>
      </w:r>
      <w:r w:rsidR="007646D2">
        <w:t>ého</w:t>
      </w:r>
      <w:r>
        <w:t xml:space="preserve"> d</w:t>
      </w:r>
      <w:r w:rsidR="007646D2">
        <w:t>í</w:t>
      </w:r>
      <w:r>
        <w:t>l</w:t>
      </w:r>
      <w:r w:rsidR="007646D2">
        <w:t>a</w:t>
      </w:r>
      <w:r>
        <w:t>, je</w:t>
      </w:r>
      <w:r w:rsidR="00F9645E">
        <w:t>h</w:t>
      </w:r>
      <w:r w:rsidR="007646D2">
        <w:t>o</w:t>
      </w:r>
      <w:r>
        <w:t>ž přesná specifikace</w:t>
      </w:r>
      <w:r w:rsidR="00356CFF">
        <w:t xml:space="preserve"> je </w:t>
      </w:r>
      <w:r>
        <w:t>uvedena v příloze č. 1, která je nedílnou součástí této smlouvy. Zhotovitel</w:t>
      </w:r>
      <w:r w:rsidR="000D68B6">
        <w:t>é</w:t>
      </w:r>
      <w:r>
        <w:t xml:space="preserve"> j</w:t>
      </w:r>
      <w:r w:rsidR="000D68B6">
        <w:t>sou</w:t>
      </w:r>
      <w:r>
        <w:t xml:space="preserve"> při provádění díla vázán</w:t>
      </w:r>
      <w:r w:rsidR="000D68B6">
        <w:t>i</w:t>
      </w:r>
      <w:r>
        <w:t xml:space="preserve"> pokyny Objednatele, které jsou mimo jiné obsaženy i v této smlouvě. Zhotovitel</w:t>
      </w:r>
      <w:r w:rsidR="000D68B6">
        <w:t>é</w:t>
      </w:r>
      <w:r>
        <w:t xml:space="preserve"> j</w:t>
      </w:r>
      <w:r w:rsidR="000D68B6">
        <w:t>sou</w:t>
      </w:r>
      <w:r>
        <w:t xml:space="preserve"> dále</w:t>
      </w:r>
      <w:r w:rsidR="00BB6B94">
        <w:t xml:space="preserve"> </w:t>
      </w:r>
      <w:r>
        <w:t>povinn</w:t>
      </w:r>
      <w:r w:rsidR="000D68B6">
        <w:t>i</w:t>
      </w:r>
      <w:r>
        <w:t xml:space="preserve"> plnit dílo v souladu s pokyny </w:t>
      </w:r>
      <w:r w:rsidR="000D68B6">
        <w:t>jim</w:t>
      </w:r>
      <w:r>
        <w:t xml:space="preserve"> danými oprávněným zaměstnancem Objednatele.</w:t>
      </w:r>
    </w:p>
    <w:p w14:paraId="5F52A1CC" w14:textId="77777777" w:rsidR="00F9645E" w:rsidRPr="00E771A1" w:rsidRDefault="00A74335" w:rsidP="00F9645E">
      <w:pPr>
        <w:overflowPunct w:val="0"/>
        <w:autoSpaceDE w:val="0"/>
        <w:autoSpaceDN w:val="0"/>
        <w:adjustRightInd w:val="0"/>
        <w:spacing w:after="120" w:line="360" w:lineRule="auto"/>
        <w:ind w:left="357" w:firstLine="709"/>
        <w:jc w:val="both"/>
        <w:textAlignment w:val="baseline"/>
        <w:rPr>
          <w:rFonts w:eastAsia="Times New Roman" w:cs="Times New Roman"/>
          <w:szCs w:val="20"/>
          <w:lang w:eastAsia="cs-CZ"/>
        </w:rPr>
      </w:pPr>
      <w:r>
        <w:t xml:space="preserve">Průběh plnění díla a restaurátorské práce budou průběžně dokumentovány, součástí plnění díla </w:t>
      </w:r>
      <w:r w:rsidR="00BB6B94">
        <w:t>j</w:t>
      </w:r>
      <w:r>
        <w:t xml:space="preserve">e zpracování restaurátorské zprávy, která bude Objednateli předána ve </w:t>
      </w:r>
      <w:r w:rsidR="00FC39DC">
        <w:t>tro</w:t>
      </w:r>
      <w:r>
        <w:t>jím vyhotovení v tištěné podobě, v</w:t>
      </w:r>
      <w:r w:rsidR="008371C3">
        <w:t>četně podstatného výběru neupravené fotodokumentace.</w:t>
      </w:r>
      <w:r w:rsidR="00F9645E">
        <w:t xml:space="preserve"> </w:t>
      </w:r>
      <w:r w:rsidR="00F9645E" w:rsidRPr="00E771A1">
        <w:rPr>
          <w:rFonts w:eastAsia="Times New Roman" w:cs="Times New Roman"/>
          <w:szCs w:val="20"/>
          <w:lang w:eastAsia="cs-CZ"/>
        </w:rPr>
        <w:t>Zhotovitel</w:t>
      </w:r>
      <w:r w:rsidR="000D68B6">
        <w:rPr>
          <w:rFonts w:eastAsia="Times New Roman" w:cs="Times New Roman"/>
          <w:szCs w:val="20"/>
          <w:lang w:eastAsia="cs-CZ"/>
        </w:rPr>
        <w:t>é</w:t>
      </w:r>
      <w:r w:rsidR="00F9645E" w:rsidRPr="00E771A1">
        <w:rPr>
          <w:rFonts w:eastAsia="Times New Roman" w:cs="Times New Roman"/>
          <w:szCs w:val="20"/>
          <w:lang w:eastAsia="cs-CZ"/>
        </w:rPr>
        <w:t xml:space="preserve"> se zavazuj</w:t>
      </w:r>
      <w:r w:rsidR="000D68B6">
        <w:rPr>
          <w:rFonts w:eastAsia="Times New Roman" w:cs="Times New Roman"/>
          <w:szCs w:val="20"/>
          <w:lang w:eastAsia="cs-CZ"/>
        </w:rPr>
        <w:t>í</w:t>
      </w:r>
      <w:r w:rsidR="00F9645E" w:rsidRPr="00E771A1">
        <w:rPr>
          <w:rFonts w:eastAsia="Times New Roman" w:cs="Times New Roman"/>
          <w:szCs w:val="20"/>
          <w:lang w:eastAsia="cs-CZ"/>
        </w:rPr>
        <w:t xml:space="preserve"> předat Objednateli zároveň s restaurovaným uměleckým dílem i všechny případně odebrané vzorky. </w:t>
      </w:r>
    </w:p>
    <w:p w14:paraId="0015F265" w14:textId="77777777" w:rsidR="00F9645E" w:rsidRDefault="00F9645E" w:rsidP="00F9645E">
      <w:pPr>
        <w:spacing w:after="120" w:line="360" w:lineRule="auto"/>
        <w:jc w:val="both"/>
        <w:rPr>
          <w:b/>
        </w:rPr>
      </w:pPr>
    </w:p>
    <w:p w14:paraId="6500B3A7" w14:textId="77777777" w:rsidR="00E05962" w:rsidRDefault="008371C3" w:rsidP="00F9645E">
      <w:pPr>
        <w:spacing w:after="120" w:line="360" w:lineRule="auto"/>
        <w:jc w:val="both"/>
        <w:rPr>
          <w:b/>
        </w:rPr>
      </w:pPr>
      <w:r w:rsidRPr="008371C3">
        <w:rPr>
          <w:b/>
        </w:rPr>
        <w:t>3. Místo plnění:</w:t>
      </w:r>
      <w:r w:rsidR="00FE7D89">
        <w:rPr>
          <w:b/>
        </w:rPr>
        <w:t xml:space="preserve"> </w:t>
      </w:r>
    </w:p>
    <w:p w14:paraId="66F8F8E4" w14:textId="642F7AD5" w:rsidR="00FE7D89" w:rsidRPr="00414EE9" w:rsidRDefault="00422366" w:rsidP="00F9645E">
      <w:pPr>
        <w:spacing w:after="120" w:line="360" w:lineRule="auto"/>
        <w:ind w:left="283" w:firstLine="709"/>
        <w:jc w:val="both"/>
      </w:pPr>
      <w:r>
        <w:t xml:space="preserve">XXXXXXXXXXXXXXXXXXXXXXXXXXXXXXXXXXXXXXXXXXXXXXXXXXXXXXXXXXXXXXXXXXXXXXXXXXXXXXXXX. </w:t>
      </w:r>
    </w:p>
    <w:p w14:paraId="78712787" w14:textId="77777777" w:rsidR="008371C3" w:rsidRDefault="00A74335" w:rsidP="00F9645E">
      <w:pPr>
        <w:spacing w:after="120" w:line="360" w:lineRule="auto"/>
        <w:jc w:val="both"/>
      </w:pPr>
      <w:r>
        <w:t xml:space="preserve">       </w:t>
      </w:r>
    </w:p>
    <w:p w14:paraId="28066B0B" w14:textId="77777777" w:rsidR="00FF35A0" w:rsidRDefault="008371C3" w:rsidP="00F9645E">
      <w:pPr>
        <w:spacing w:after="120" w:line="360" w:lineRule="auto"/>
        <w:jc w:val="both"/>
      </w:pPr>
      <w:r w:rsidRPr="008371C3">
        <w:rPr>
          <w:b/>
        </w:rPr>
        <w:t>4. Dodací lhůta (čas plnění):</w:t>
      </w:r>
      <w:r>
        <w:t xml:space="preserve"> </w:t>
      </w:r>
    </w:p>
    <w:p w14:paraId="1945485C" w14:textId="48E310A6" w:rsidR="007D7327" w:rsidRDefault="008371C3" w:rsidP="00F9645E">
      <w:pPr>
        <w:spacing w:after="120" w:line="360" w:lineRule="auto"/>
        <w:ind w:left="284" w:firstLine="709"/>
        <w:jc w:val="both"/>
      </w:pPr>
      <w:r w:rsidRPr="00113FB5">
        <w:t xml:space="preserve">do </w:t>
      </w:r>
      <w:r w:rsidR="005E41A7" w:rsidRPr="00113FB5">
        <w:t>30. 9.</w:t>
      </w:r>
      <w:r w:rsidRPr="00113FB5">
        <w:t xml:space="preserve"> 20</w:t>
      </w:r>
      <w:r w:rsidR="00E6298B" w:rsidRPr="00113FB5">
        <w:t>2</w:t>
      </w:r>
      <w:r w:rsidR="000D68B6" w:rsidRPr="00113FB5">
        <w:t>3</w:t>
      </w:r>
      <w:r w:rsidRPr="00113FB5">
        <w:t>.</w:t>
      </w:r>
      <w:r>
        <w:t xml:space="preserve"> </w:t>
      </w:r>
    </w:p>
    <w:p w14:paraId="11F5B037" w14:textId="77777777" w:rsidR="00444A97" w:rsidRDefault="00444A97" w:rsidP="00F9645E">
      <w:pPr>
        <w:spacing w:after="120" w:line="360" w:lineRule="auto"/>
        <w:ind w:left="284" w:firstLine="709"/>
        <w:jc w:val="both"/>
      </w:pPr>
    </w:p>
    <w:p w14:paraId="1975E9B3" w14:textId="77777777" w:rsidR="008371C3" w:rsidRPr="008371C3" w:rsidRDefault="008371C3" w:rsidP="00F9645E">
      <w:pPr>
        <w:spacing w:after="120" w:line="360" w:lineRule="auto"/>
        <w:jc w:val="both"/>
        <w:rPr>
          <w:b/>
        </w:rPr>
      </w:pPr>
      <w:r w:rsidRPr="008371C3">
        <w:rPr>
          <w:b/>
        </w:rPr>
        <w:lastRenderedPageBreak/>
        <w:t>5. Finanční ujednání – cena a způsob placení</w:t>
      </w:r>
    </w:p>
    <w:p w14:paraId="5B9348F3" w14:textId="77777777" w:rsidR="001D6214" w:rsidRDefault="008371C3" w:rsidP="00F9645E">
      <w:pPr>
        <w:spacing w:after="120" w:line="360" w:lineRule="auto"/>
        <w:ind w:left="284" w:firstLine="709"/>
        <w:jc w:val="both"/>
      </w:pPr>
      <w:r>
        <w:t xml:space="preserve">Mezi </w:t>
      </w:r>
      <w:r w:rsidR="00414EE9">
        <w:t>O</w:t>
      </w:r>
      <w:r>
        <w:t xml:space="preserve">bjednatelem a </w:t>
      </w:r>
      <w:r w:rsidR="00414EE9">
        <w:t>Z</w:t>
      </w:r>
      <w:r>
        <w:t>hotovitel</w:t>
      </w:r>
      <w:r w:rsidR="00543B99">
        <w:t>i</w:t>
      </w:r>
      <w:r>
        <w:t xml:space="preserve"> došlo k dohodě o ceně za dílo, která byla smluvními</w:t>
      </w:r>
      <w:r w:rsidR="00FF35A0">
        <w:t xml:space="preserve"> </w:t>
      </w:r>
      <w:r>
        <w:t xml:space="preserve">stranami </w:t>
      </w:r>
      <w:r w:rsidR="00414EE9">
        <w:t>s</w:t>
      </w:r>
      <w:r>
        <w:t>tanovena jako cena pevná a činí</w:t>
      </w:r>
      <w:r w:rsidR="00543B99">
        <w:t xml:space="preserve"> v závislosti na výsledku posouzení stavu zadní strany díla</w:t>
      </w:r>
      <w:r>
        <w:t xml:space="preserve">: </w:t>
      </w:r>
    </w:p>
    <w:p w14:paraId="3C6272B6" w14:textId="77777777" w:rsidR="008371C3" w:rsidRPr="00113FB5" w:rsidRDefault="00543B99" w:rsidP="00F9645E">
      <w:pPr>
        <w:spacing w:after="120" w:line="360" w:lineRule="auto"/>
        <w:ind w:left="284" w:firstLine="709"/>
        <w:jc w:val="both"/>
      </w:pPr>
      <w:r>
        <w:rPr>
          <w:b/>
        </w:rPr>
        <w:t>700</w:t>
      </w:r>
      <w:r w:rsidR="00356CFF" w:rsidRPr="001D6214">
        <w:rPr>
          <w:b/>
        </w:rPr>
        <w:t>.</w:t>
      </w:r>
      <w:r>
        <w:rPr>
          <w:b/>
        </w:rPr>
        <w:t>000</w:t>
      </w:r>
      <w:r w:rsidR="008371C3" w:rsidRPr="00FE7D89">
        <w:rPr>
          <w:b/>
        </w:rPr>
        <w:t>,- Kč</w:t>
      </w:r>
      <w:r>
        <w:rPr>
          <w:b/>
        </w:rPr>
        <w:t xml:space="preserve"> </w:t>
      </w:r>
      <w:r w:rsidRPr="00543B99">
        <w:t>(varianta A v </w:t>
      </w:r>
      <w:r w:rsidR="00A27D98">
        <w:t>p</w:t>
      </w:r>
      <w:r w:rsidRPr="00543B99">
        <w:t xml:space="preserve">říloze </w:t>
      </w:r>
      <w:r w:rsidR="00A27D98">
        <w:t xml:space="preserve">č. </w:t>
      </w:r>
      <w:r w:rsidRPr="00543B99">
        <w:t>2 této smlouvy),</w:t>
      </w:r>
      <w:r>
        <w:rPr>
          <w:b/>
        </w:rPr>
        <w:t xml:space="preserve"> </w:t>
      </w:r>
      <w:r w:rsidRPr="00543B99">
        <w:t>resp.</w:t>
      </w:r>
      <w:r>
        <w:rPr>
          <w:b/>
        </w:rPr>
        <w:t xml:space="preserve"> 585.000,- Kč </w:t>
      </w:r>
      <w:r w:rsidRPr="00543B99">
        <w:t>(varianta B v </w:t>
      </w:r>
      <w:r w:rsidR="00A27D98">
        <w:t>p</w:t>
      </w:r>
      <w:r w:rsidRPr="00543B99">
        <w:t xml:space="preserve">říloze </w:t>
      </w:r>
      <w:r w:rsidR="00A27D98">
        <w:t xml:space="preserve">č. </w:t>
      </w:r>
      <w:r w:rsidRPr="00113FB5">
        <w:t>2 této smlouvy)</w:t>
      </w:r>
      <w:r w:rsidR="008371C3" w:rsidRPr="00113FB5">
        <w:t>.</w:t>
      </w:r>
      <w:r w:rsidR="003B4AED" w:rsidRPr="00113FB5">
        <w:t xml:space="preserve"> Postup restaurování dle varianty A nebo varianty B bude</w:t>
      </w:r>
      <w:r w:rsidR="00FC39DC" w:rsidRPr="00113FB5">
        <w:t xml:space="preserve"> Objednatelem </w:t>
      </w:r>
      <w:r w:rsidR="003B4AED" w:rsidRPr="00113FB5">
        <w:t xml:space="preserve">odsouhlasen po provedení </w:t>
      </w:r>
      <w:r w:rsidR="005F777B" w:rsidRPr="00113FB5">
        <w:t xml:space="preserve">restaurátorského a laboratorního </w:t>
      </w:r>
      <w:r w:rsidR="003B4AED" w:rsidRPr="00113FB5">
        <w:t>průzkumu.</w:t>
      </w:r>
    </w:p>
    <w:p w14:paraId="27D78131" w14:textId="0CF536B3" w:rsidR="00A27D98" w:rsidRPr="00A27D98" w:rsidRDefault="00C27481" w:rsidP="00F9645E">
      <w:pPr>
        <w:spacing w:after="120" w:line="360" w:lineRule="auto"/>
        <w:ind w:left="284" w:firstLine="709"/>
        <w:jc w:val="both"/>
      </w:pPr>
      <w:r w:rsidRPr="00113FB5">
        <w:t>Mezi Objednatelem a Zhotoviteli došlo k dohodě, že z</w:t>
      </w:r>
      <w:r w:rsidR="005F777B" w:rsidRPr="00113FB5">
        <w:t xml:space="preserve"> celkové </w:t>
      </w:r>
      <w:r w:rsidRPr="00113FB5">
        <w:t xml:space="preserve">ceny za dílo </w:t>
      </w:r>
      <w:r w:rsidR="00A27D98" w:rsidRPr="00113FB5">
        <w:t xml:space="preserve">bude </w:t>
      </w:r>
      <w:r w:rsidR="00A27D98" w:rsidRPr="00113FB5">
        <w:rPr>
          <w:b/>
        </w:rPr>
        <w:t>240.000,- Kč</w:t>
      </w:r>
      <w:r w:rsidR="00A27D98" w:rsidRPr="00113FB5">
        <w:t xml:space="preserve"> za restaurátorský a laboratorní průzkum a nákup materiálu </w:t>
      </w:r>
      <w:r w:rsidRPr="00113FB5">
        <w:t>uhrazeno</w:t>
      </w:r>
      <w:r w:rsidR="00A27D98" w:rsidRPr="00113FB5">
        <w:t xml:space="preserve"> </w:t>
      </w:r>
      <w:r w:rsidR="005F777B" w:rsidRPr="00113FB5">
        <w:t xml:space="preserve">na základě řádně vystavené faktury </w:t>
      </w:r>
      <w:r w:rsidR="00A27D98" w:rsidRPr="00113FB5">
        <w:t>do</w:t>
      </w:r>
      <w:r w:rsidR="003B4AED" w:rsidRPr="00113FB5">
        <w:t xml:space="preserve"> 31. 12. 2022</w:t>
      </w:r>
      <w:r w:rsidR="005F777B" w:rsidRPr="00113FB5">
        <w:t>.</w:t>
      </w:r>
      <w:r w:rsidR="003B4AED" w:rsidRPr="00113FB5">
        <w:t xml:space="preserve"> </w:t>
      </w:r>
      <w:r w:rsidR="005F777B" w:rsidRPr="00113FB5">
        <w:t>Z</w:t>
      </w:r>
      <w:r w:rsidR="003B4AED" w:rsidRPr="00113FB5">
        <w:t xml:space="preserve">bývající část </w:t>
      </w:r>
      <w:r w:rsidR="005F777B" w:rsidRPr="00113FB5">
        <w:t xml:space="preserve">celkové </w:t>
      </w:r>
      <w:r w:rsidR="003B4AED" w:rsidRPr="00113FB5">
        <w:t>ceny</w:t>
      </w:r>
      <w:r w:rsidR="005F777B" w:rsidRPr="00113FB5">
        <w:t xml:space="preserve"> (tj. 460.000,- Kč v případě varianty A, resp. 345.000,- Kč v případě varianty B)</w:t>
      </w:r>
      <w:r w:rsidR="003B4AED" w:rsidRPr="00113FB5">
        <w:t xml:space="preserve"> bude uhrazena </w:t>
      </w:r>
      <w:r w:rsidR="00A27D98" w:rsidRPr="00113FB5">
        <w:t>po převzetí díla Objednatelem</w:t>
      </w:r>
      <w:r w:rsidR="005F777B" w:rsidRPr="00113FB5">
        <w:t xml:space="preserve"> bez výhrad</w:t>
      </w:r>
      <w:r w:rsidR="00A27D98" w:rsidRPr="00113FB5">
        <w:t>.</w:t>
      </w:r>
    </w:p>
    <w:p w14:paraId="1183FCCF" w14:textId="77777777" w:rsidR="008371C3" w:rsidRDefault="008371C3" w:rsidP="00F9645E">
      <w:pPr>
        <w:spacing w:after="120" w:line="360" w:lineRule="auto"/>
        <w:jc w:val="both"/>
      </w:pPr>
    </w:p>
    <w:p w14:paraId="0F865A08" w14:textId="77777777" w:rsidR="008371C3" w:rsidRDefault="008371C3" w:rsidP="00F9645E">
      <w:pPr>
        <w:spacing w:after="120" w:line="360" w:lineRule="auto"/>
        <w:jc w:val="both"/>
        <w:rPr>
          <w:b/>
        </w:rPr>
      </w:pPr>
      <w:r w:rsidRPr="008371C3">
        <w:rPr>
          <w:b/>
        </w:rPr>
        <w:t>6. Ujednání o náležitosti faktury</w:t>
      </w:r>
    </w:p>
    <w:p w14:paraId="3038ADAA" w14:textId="4F5FF229" w:rsidR="008371C3" w:rsidRDefault="008371C3" w:rsidP="00F9645E">
      <w:pPr>
        <w:spacing w:after="120" w:line="360" w:lineRule="auto"/>
        <w:ind w:left="283" w:firstLine="709"/>
        <w:jc w:val="both"/>
      </w:pPr>
      <w:r w:rsidRPr="008371C3">
        <w:t>Splat</w:t>
      </w:r>
      <w:r>
        <w:t>nost faktury se sjednává na 30 dnů. Pokud faktura neobsahuje všechny zákonem a smlouvou stanovené náležitosti, je Objednatel oprávněn ji do data splatnosti vrátit s tím, že Zhotovitel</w:t>
      </w:r>
      <w:r w:rsidR="00A27D98">
        <w:t>é jsou</w:t>
      </w:r>
      <w:r>
        <w:t xml:space="preserve"> poté povinn</w:t>
      </w:r>
      <w:r w:rsidR="00A27D98">
        <w:t>i</w:t>
      </w:r>
      <w:r>
        <w:t xml:space="preserve"> vystavit novou fakturu s novým termínem splatnosti. V takovém případě není Objednatel</w:t>
      </w:r>
      <w:r w:rsidR="00FF35A0">
        <w:t xml:space="preserve"> </w:t>
      </w:r>
      <w:r>
        <w:t>v prodlení s úhradou. Fakturu j</w:t>
      </w:r>
      <w:r w:rsidR="00A27D98">
        <w:t>sou</w:t>
      </w:r>
      <w:r>
        <w:t xml:space="preserve"> Zhotovitel</w:t>
      </w:r>
      <w:r w:rsidR="00A27D98">
        <w:t>é</w:t>
      </w:r>
      <w:r>
        <w:t xml:space="preserve"> povinn</w:t>
      </w:r>
      <w:r w:rsidR="00A27D98">
        <w:t>i</w:t>
      </w:r>
      <w:r>
        <w:t xml:space="preserve"> zaslat v tištěné podobě na adresu Objednatele a též elektronicky na adresu: </w:t>
      </w:r>
      <w:hyperlink r:id="rId8" w:history="1">
        <w:r w:rsidR="00422366">
          <w:rPr>
            <w:rStyle w:val="Hypertextovodkaz"/>
          </w:rPr>
          <w:t>XXXXXXXXXXXXXXXX</w:t>
        </w:r>
        <w:bookmarkStart w:id="0" w:name="_GoBack"/>
        <w:bookmarkEnd w:id="0"/>
      </w:hyperlink>
      <w:r>
        <w:t>.</w:t>
      </w:r>
      <w:r w:rsidR="001004C7">
        <w:t xml:space="preserve"> Faktura musí obsahovat číslo příslušné objednávky, která byla Zhotovitel</w:t>
      </w:r>
      <w:r w:rsidR="00A27D98">
        <w:t>ům</w:t>
      </w:r>
      <w:r w:rsidR="001004C7">
        <w:t xml:space="preserve"> vystavena před podpisem smlouvy.</w:t>
      </w:r>
    </w:p>
    <w:p w14:paraId="096B148C" w14:textId="77777777" w:rsidR="008371C3" w:rsidRDefault="008371C3" w:rsidP="00F9645E">
      <w:pPr>
        <w:spacing w:after="120" w:line="360" w:lineRule="auto"/>
        <w:ind w:firstLine="709"/>
        <w:jc w:val="both"/>
      </w:pPr>
    </w:p>
    <w:p w14:paraId="6C0004C4" w14:textId="77777777" w:rsidR="008371C3" w:rsidRDefault="008371C3" w:rsidP="00F9645E">
      <w:pPr>
        <w:spacing w:after="120" w:line="360" w:lineRule="auto"/>
        <w:jc w:val="both"/>
        <w:rPr>
          <w:b/>
        </w:rPr>
      </w:pPr>
      <w:r w:rsidRPr="008371C3">
        <w:rPr>
          <w:b/>
        </w:rPr>
        <w:t>7. Ujednání a spolupůsobení při výkonu finanční kontroly</w:t>
      </w:r>
    </w:p>
    <w:p w14:paraId="57C3BF19" w14:textId="77777777" w:rsidR="003D4512" w:rsidRDefault="008371C3" w:rsidP="00F9645E">
      <w:pPr>
        <w:spacing w:after="120" w:line="360" w:lineRule="auto"/>
        <w:ind w:left="284" w:firstLine="709"/>
        <w:jc w:val="both"/>
      </w:pPr>
      <w:r>
        <w:t>Zhotovitel</w:t>
      </w:r>
      <w:r w:rsidR="00A27D98">
        <w:t>é</w:t>
      </w:r>
      <w:r>
        <w:t xml:space="preserve"> j</w:t>
      </w:r>
      <w:r w:rsidR="00A27D98">
        <w:t>sou</w:t>
      </w:r>
      <w:r>
        <w:t xml:space="preserve"> podle ustanovení § 2 písm. e) zákona č. 320/2001 Sb. o finanční kontrole ve veřejné </w:t>
      </w:r>
      <w:r w:rsidR="003D4512">
        <w:t>s</w:t>
      </w:r>
      <w:r>
        <w:t>právě</w:t>
      </w:r>
      <w:r w:rsidR="003D4512">
        <w:t xml:space="preserve"> a o změně některých zákonů (zákon o finanční kontrole), ve znění pozdějších předpisů, osobou povinnou spolupůsobit při výkonu finanční kontroly prováděné v souvislosti s úhradou služeb z veřejných výdajů.</w:t>
      </w:r>
    </w:p>
    <w:p w14:paraId="0B871181" w14:textId="77777777" w:rsidR="003D4512" w:rsidRDefault="003D4512" w:rsidP="00F9645E">
      <w:pPr>
        <w:spacing w:after="120" w:line="360" w:lineRule="auto"/>
        <w:jc w:val="both"/>
      </w:pPr>
    </w:p>
    <w:p w14:paraId="57B73929" w14:textId="77777777" w:rsidR="002C070B" w:rsidRDefault="003D4512" w:rsidP="00F9645E">
      <w:pPr>
        <w:spacing w:after="120" w:line="360" w:lineRule="auto"/>
        <w:jc w:val="both"/>
        <w:rPr>
          <w:b/>
        </w:rPr>
      </w:pPr>
      <w:r w:rsidRPr="003D4512">
        <w:rPr>
          <w:b/>
        </w:rPr>
        <w:t xml:space="preserve">8. Záruka za jakost </w:t>
      </w:r>
      <w:r w:rsidR="008371C3" w:rsidRPr="003D4512">
        <w:rPr>
          <w:b/>
        </w:rPr>
        <w:t xml:space="preserve">   </w:t>
      </w:r>
    </w:p>
    <w:p w14:paraId="2B18B5AF" w14:textId="77777777" w:rsidR="003D4512" w:rsidRDefault="003D4512" w:rsidP="00F9645E">
      <w:pPr>
        <w:spacing w:after="120" w:line="360" w:lineRule="auto"/>
        <w:ind w:left="284" w:firstLine="709"/>
        <w:jc w:val="both"/>
      </w:pPr>
      <w:r>
        <w:t>Zhotovitel</w:t>
      </w:r>
      <w:r w:rsidR="00A27D98">
        <w:t>é</w:t>
      </w:r>
      <w:r>
        <w:t xml:space="preserve"> poskytuj</w:t>
      </w:r>
      <w:r w:rsidR="00A27D98">
        <w:t>í</w:t>
      </w:r>
      <w:r>
        <w:t xml:space="preserve"> Objednateli záruku za jakost díla a veškerých prací dodaných v rámci plnění </w:t>
      </w:r>
      <w:r w:rsidR="00FF35A0">
        <w:t>t</w:t>
      </w:r>
      <w:r>
        <w:t>éto smlouvy po dobu 60 měsíců ode dne převzetí díla Objednatelem bez výhrad, a to za předpokladu dodržení běžných klimatických podmínek Objednatelem.</w:t>
      </w:r>
    </w:p>
    <w:p w14:paraId="6DFEC19B" w14:textId="77777777" w:rsidR="003D4512" w:rsidRDefault="003D4512" w:rsidP="00F9645E">
      <w:pPr>
        <w:spacing w:after="120" w:line="360" w:lineRule="auto"/>
        <w:ind w:left="284" w:firstLine="709"/>
        <w:jc w:val="both"/>
      </w:pPr>
      <w:r>
        <w:t>Smluvní strany se dohodly, že Objedn</w:t>
      </w:r>
      <w:r w:rsidR="00A27D98">
        <w:t>atel má právo sdělit Zhotovitelům</w:t>
      </w:r>
      <w:r>
        <w:t xml:space="preserve"> své výhrady ke zjevným vadám díla ve lhůtě 10 pracovních dnů po převzetí díla. Po uplynutí této lhůty se dílo považuje za převzaté Objednatelem bez výhrad, a to ke dni skutečného převzetí díla.</w:t>
      </w:r>
    </w:p>
    <w:p w14:paraId="615638A4" w14:textId="77777777" w:rsidR="002C070B" w:rsidRDefault="002C070B" w:rsidP="00F9645E">
      <w:pPr>
        <w:spacing w:after="120" w:line="360" w:lineRule="auto"/>
        <w:jc w:val="both"/>
        <w:rPr>
          <w:b/>
        </w:rPr>
      </w:pPr>
    </w:p>
    <w:p w14:paraId="43C7C39E" w14:textId="77777777" w:rsidR="00A27D98" w:rsidRDefault="00A27D98" w:rsidP="00F9645E">
      <w:pPr>
        <w:spacing w:after="120" w:line="360" w:lineRule="auto"/>
        <w:jc w:val="both"/>
        <w:rPr>
          <w:b/>
        </w:rPr>
      </w:pPr>
    </w:p>
    <w:p w14:paraId="61A86EA5" w14:textId="77777777" w:rsidR="003D4512" w:rsidRDefault="003D4512" w:rsidP="00F9645E">
      <w:pPr>
        <w:spacing w:after="120" w:line="360" w:lineRule="auto"/>
        <w:jc w:val="both"/>
        <w:rPr>
          <w:b/>
        </w:rPr>
      </w:pPr>
      <w:r w:rsidRPr="003D4512">
        <w:rPr>
          <w:b/>
        </w:rPr>
        <w:t xml:space="preserve">9. Odpovědnost za škodu a pojištění </w:t>
      </w:r>
    </w:p>
    <w:p w14:paraId="15A99F83" w14:textId="77777777" w:rsidR="00A27D98" w:rsidRDefault="003D4512" w:rsidP="00F9645E">
      <w:pPr>
        <w:spacing w:after="120" w:line="360" w:lineRule="auto"/>
        <w:ind w:left="284" w:firstLine="709"/>
        <w:jc w:val="both"/>
      </w:pPr>
      <w:r>
        <w:t>Zhotovitel</w:t>
      </w:r>
      <w:r w:rsidR="00A27D98">
        <w:t>é</w:t>
      </w:r>
      <w:r>
        <w:t xml:space="preserve"> </w:t>
      </w:r>
      <w:r w:rsidRPr="00113FB5">
        <w:t>odpovíd</w:t>
      </w:r>
      <w:r w:rsidR="00A27D98" w:rsidRPr="00113FB5">
        <w:t>ají</w:t>
      </w:r>
      <w:r w:rsidRPr="00113FB5">
        <w:t xml:space="preserve"> </w:t>
      </w:r>
      <w:r w:rsidR="003F4195" w:rsidRPr="00113FB5">
        <w:t xml:space="preserve">společně a nerozdílně </w:t>
      </w:r>
      <w:r w:rsidRPr="00113FB5">
        <w:t>až do výše touto smlouvou sjednané pojistné hodnoty předmětu díla za jakékoliv poškození, znehodnocení, zkázu nebo ztrátu předmětu díla, a to od okamžiku jeho převzetí až do okamžiku jeho předání Objednateli</w:t>
      </w:r>
      <w:r>
        <w:t>, a zavazuj</w:t>
      </w:r>
      <w:r w:rsidR="00A27D98">
        <w:t>í</w:t>
      </w:r>
      <w:r>
        <w:t xml:space="preserve"> se nahradit tuto škodu Objednateli v penězích, nebude-li písemně sjednáno jinak. Obě strany se dohodly, že při zjištění škody stanoví odborní</w:t>
      </w:r>
      <w:r w:rsidR="002C070B">
        <w:t xml:space="preserve"> </w:t>
      </w:r>
      <w:r>
        <w:t>pracovníci Objednatele výši náhrady až do výše pojistné hodnoty předmětu díla, uvedené v příloze č. 1 této smlouvy. Peněžitou náhradu Zhotovitel</w:t>
      </w:r>
      <w:r w:rsidR="00A27D98">
        <w:t>é</w:t>
      </w:r>
      <w:r>
        <w:t xml:space="preserve"> uhradí do 5 dnů od jejího vyúčtování Objednatelem na účet Objednatele.</w:t>
      </w:r>
      <w:r w:rsidR="00166E48">
        <w:t xml:space="preserve"> </w:t>
      </w:r>
    </w:p>
    <w:p w14:paraId="275929D3" w14:textId="77777777" w:rsidR="00725F85" w:rsidRDefault="003D4512" w:rsidP="00F9645E">
      <w:pPr>
        <w:spacing w:after="120" w:line="360" w:lineRule="auto"/>
        <w:ind w:left="284" w:firstLine="709"/>
        <w:jc w:val="both"/>
      </w:pPr>
      <w:r>
        <w:t>Zhotovitel</w:t>
      </w:r>
      <w:r w:rsidR="00A27D98">
        <w:t xml:space="preserve">é </w:t>
      </w:r>
      <w:r>
        <w:t>též odpovíd</w:t>
      </w:r>
      <w:r w:rsidR="00A27D98">
        <w:t>ají</w:t>
      </w:r>
      <w:r>
        <w:t xml:space="preserve"> za škodu způsobenou je</w:t>
      </w:r>
      <w:r w:rsidR="00A27D98">
        <w:t>jic</w:t>
      </w:r>
      <w:r>
        <w:t>h neodborným postupem, která se projeví na předmětu díla</w:t>
      </w:r>
      <w:r w:rsidR="00725F85">
        <w:t xml:space="preserve"> až po předání předmětu díla zpět Objednat</w:t>
      </w:r>
      <w:r w:rsidR="00824465">
        <w:t>e</w:t>
      </w:r>
      <w:r w:rsidR="00725F85">
        <w:t>li, nebude-li odstraněna v rámci záruky za jakost dle čl. 8 této smlouvy.</w:t>
      </w:r>
    </w:p>
    <w:p w14:paraId="22A65733" w14:textId="77777777" w:rsidR="00725F85" w:rsidRDefault="00725F85" w:rsidP="00F9645E">
      <w:pPr>
        <w:spacing w:after="120" w:line="360" w:lineRule="auto"/>
        <w:ind w:left="284" w:firstLine="709"/>
        <w:jc w:val="both"/>
      </w:pPr>
      <w:r>
        <w:t>Zhotovitel</w:t>
      </w:r>
      <w:r w:rsidR="001F4155">
        <w:t>é</w:t>
      </w:r>
      <w:r>
        <w:t xml:space="preserve"> prohlašuj</w:t>
      </w:r>
      <w:r w:rsidR="001F4155">
        <w:t>í</w:t>
      </w:r>
      <w:r>
        <w:t>, že j</w:t>
      </w:r>
      <w:r w:rsidR="001F4155">
        <w:t>sou</w:t>
      </w:r>
      <w:r>
        <w:t xml:space="preserve"> ke dni uzavření této smlouvy a bud</w:t>
      </w:r>
      <w:r w:rsidR="001F4155">
        <w:t>ou</w:t>
      </w:r>
      <w:r>
        <w:t xml:space="preserve"> po celou dobu plnění díla a záruky za jakost pojištěn</w:t>
      </w:r>
      <w:r w:rsidR="001F4155">
        <w:t>i</w:t>
      </w:r>
      <w:r>
        <w:t xml:space="preserve"> pojištěním odpovědnosti za škodu způsobenou třetí osobě v</w:t>
      </w:r>
      <w:r w:rsidR="002C070B">
        <w:t> </w:t>
      </w:r>
      <w:r>
        <w:t>souvislosti</w:t>
      </w:r>
      <w:r w:rsidR="002C070B">
        <w:t xml:space="preserve"> </w:t>
      </w:r>
      <w:r>
        <w:t>s činností restaurátora s limitem pojistného plnění nejméně ve výši 2.500.000,- Kč. Toto pojištění</w:t>
      </w:r>
      <w:r w:rsidR="001678AC">
        <w:t xml:space="preserve"> </w:t>
      </w:r>
      <w:r>
        <w:t>musí krýt alespoň všechny případy odpovědnosti Zhotovitel</w:t>
      </w:r>
      <w:r w:rsidR="001F4155">
        <w:t>ů</w:t>
      </w:r>
      <w:r>
        <w:t xml:space="preserve"> dle čl. 9 této smlouvy.</w:t>
      </w:r>
    </w:p>
    <w:p w14:paraId="626C074F" w14:textId="77777777" w:rsidR="00725F85" w:rsidRDefault="00725F85" w:rsidP="00F9645E">
      <w:pPr>
        <w:spacing w:after="120" w:line="360" w:lineRule="auto"/>
        <w:jc w:val="both"/>
      </w:pPr>
    </w:p>
    <w:p w14:paraId="65613BFC" w14:textId="77777777" w:rsidR="00725F85" w:rsidRDefault="00725F85" w:rsidP="00F9645E">
      <w:pPr>
        <w:spacing w:after="120" w:line="360" w:lineRule="auto"/>
        <w:jc w:val="both"/>
        <w:rPr>
          <w:b/>
        </w:rPr>
      </w:pPr>
      <w:r w:rsidRPr="00725F85">
        <w:rPr>
          <w:b/>
        </w:rPr>
        <w:t>10. Ujednání o povinnosti mlčenlivosti</w:t>
      </w:r>
    </w:p>
    <w:p w14:paraId="5E472E07" w14:textId="77777777" w:rsidR="00360472" w:rsidRDefault="00725F85" w:rsidP="00F9645E">
      <w:pPr>
        <w:spacing w:after="120" w:line="360" w:lineRule="auto"/>
        <w:ind w:left="284" w:firstLine="709"/>
        <w:jc w:val="both"/>
      </w:pPr>
      <w:r w:rsidRPr="00725F85">
        <w:t>Zhotovitel</w:t>
      </w:r>
      <w:r w:rsidR="001F4155">
        <w:t>é</w:t>
      </w:r>
      <w:r w:rsidR="003D4512" w:rsidRPr="00725F85">
        <w:t xml:space="preserve"> </w:t>
      </w:r>
      <w:r w:rsidR="00360472">
        <w:t>se zavazuj</w:t>
      </w:r>
      <w:r w:rsidR="001F4155">
        <w:t>í</w:t>
      </w:r>
      <w:r w:rsidR="00360472">
        <w:t xml:space="preserve"> během plnění smlouvy i po předání díla Objednateli zachovávat mlčenlivost o všech skutečnostech, o kterých se dozví od Objednatele v souvislosti s plněním smlouvy, nevyplývá-li povinnost je sdělit ze zákona nebo pravomocného soudního nebo úředního rozhodnutí.</w:t>
      </w:r>
    </w:p>
    <w:p w14:paraId="6BBDA991" w14:textId="77777777" w:rsidR="00360472" w:rsidRDefault="00360472" w:rsidP="00F9645E">
      <w:pPr>
        <w:spacing w:after="120" w:line="360" w:lineRule="auto"/>
        <w:ind w:left="284"/>
        <w:jc w:val="both"/>
      </w:pPr>
    </w:p>
    <w:p w14:paraId="661F1683" w14:textId="77777777" w:rsidR="003D4512" w:rsidRDefault="00360472" w:rsidP="00F9645E">
      <w:pPr>
        <w:spacing w:after="120" w:line="360" w:lineRule="auto"/>
        <w:jc w:val="both"/>
        <w:rPr>
          <w:b/>
        </w:rPr>
      </w:pPr>
      <w:r w:rsidRPr="00360472">
        <w:rPr>
          <w:b/>
        </w:rPr>
        <w:t xml:space="preserve">11. Ujednání o sankci za porušení povinnosti mlčenlivosti </w:t>
      </w:r>
      <w:r w:rsidR="003D4512" w:rsidRPr="00360472">
        <w:rPr>
          <w:b/>
        </w:rPr>
        <w:t xml:space="preserve"> </w:t>
      </w:r>
    </w:p>
    <w:p w14:paraId="51AF7CBA" w14:textId="77777777" w:rsidR="00A43AC1" w:rsidRDefault="00360472" w:rsidP="00F9645E">
      <w:pPr>
        <w:spacing w:after="120" w:line="360" w:lineRule="auto"/>
        <w:ind w:left="284" w:firstLine="709"/>
        <w:jc w:val="both"/>
      </w:pPr>
      <w:r w:rsidRPr="00360472">
        <w:t>Z</w:t>
      </w:r>
      <w:r w:rsidR="00A43AC1">
        <w:t>a porušení povinnosti mlčenlivosti specifikované v této smlouvě j</w:t>
      </w:r>
      <w:r w:rsidR="001F4155">
        <w:t>sou</w:t>
      </w:r>
      <w:r w:rsidR="00A43AC1">
        <w:t xml:space="preserve"> Zhotovitel</w:t>
      </w:r>
      <w:r w:rsidR="001F4155">
        <w:t>é</w:t>
      </w:r>
      <w:r w:rsidR="00A43AC1">
        <w:t xml:space="preserve"> povinn</w:t>
      </w:r>
      <w:r w:rsidR="001F4155">
        <w:t>i</w:t>
      </w:r>
      <w:r w:rsidR="00A43AC1">
        <w:t xml:space="preserve"> uhradit </w:t>
      </w:r>
      <w:r w:rsidR="002C070B">
        <w:t>O</w:t>
      </w:r>
      <w:r w:rsidR="00A43AC1">
        <w:t xml:space="preserve">bjednateli smluvní pokutu ve výši 1.000,- Kč, a to za každý jednotlivý případ porušení povinností. Smluvní pokuta vzniká vedle nároku na náhradu škody (tj. </w:t>
      </w:r>
      <w:r w:rsidR="0073171B">
        <w:t>po</w:t>
      </w:r>
      <w:r w:rsidR="00A43AC1">
        <w:t>užití ustanovení § 2050 NOZ se tímto vylučuje).</w:t>
      </w:r>
    </w:p>
    <w:p w14:paraId="5450BCF1" w14:textId="77777777" w:rsidR="00A43AC1" w:rsidRDefault="00A43AC1" w:rsidP="00F9645E">
      <w:pPr>
        <w:spacing w:after="120" w:line="360" w:lineRule="auto"/>
        <w:jc w:val="both"/>
      </w:pPr>
    </w:p>
    <w:p w14:paraId="386D4D6E" w14:textId="77777777" w:rsidR="005F777B" w:rsidRDefault="005F777B" w:rsidP="005F777B">
      <w:pPr>
        <w:spacing w:after="120" w:line="360" w:lineRule="auto"/>
        <w:jc w:val="both"/>
        <w:rPr>
          <w:b/>
        </w:rPr>
      </w:pPr>
      <w:r w:rsidRPr="00A43AC1">
        <w:rPr>
          <w:b/>
        </w:rPr>
        <w:t xml:space="preserve">12. </w:t>
      </w:r>
      <w:r>
        <w:rPr>
          <w:b/>
        </w:rPr>
        <w:t>Další ujednání</w:t>
      </w:r>
    </w:p>
    <w:p w14:paraId="544053AB" w14:textId="77777777" w:rsidR="005F777B" w:rsidRDefault="005F777B" w:rsidP="005E41A7">
      <w:pPr>
        <w:spacing w:after="120" w:line="360" w:lineRule="auto"/>
        <w:ind w:left="284" w:firstLine="709"/>
        <w:jc w:val="both"/>
      </w:pPr>
      <w:r>
        <w:t xml:space="preserve">Zhotovitelé se zavazují, že budou po celou dobu trvání této smlouvy držitelé příslušné licence MK, která je opravňuje k provádění </w:t>
      </w:r>
      <w:r w:rsidR="00610D84">
        <w:t>díla.</w:t>
      </w:r>
    </w:p>
    <w:p w14:paraId="42D6B7BD" w14:textId="77777777" w:rsidR="00610D84" w:rsidRDefault="00610D84" w:rsidP="005E41A7">
      <w:pPr>
        <w:spacing w:after="120" w:line="360" w:lineRule="auto"/>
        <w:ind w:left="284" w:firstLine="709"/>
        <w:jc w:val="both"/>
      </w:pPr>
      <w:r>
        <w:t xml:space="preserve">Zhotovitelé se zavazují provádět dílo samostatně, případně ve spolupráci s kolektivem restaurátorů uvedeným v příloze č. 2. V případě spolupráce s výše uvedeným kolektivem se Zhotovitelé </w:t>
      </w:r>
      <w:r>
        <w:lastRenderedPageBreak/>
        <w:t xml:space="preserve">zavazují zajistit, aby všichni členové kolektivu restaurátorů byli po celou dobu provádění díla držiteli příslušné licence MK, která je opravňuje k provádění díla. </w:t>
      </w:r>
    </w:p>
    <w:p w14:paraId="4253A7B9" w14:textId="77777777" w:rsidR="00610D84" w:rsidRPr="005E41A7" w:rsidRDefault="00610D84" w:rsidP="005E41A7">
      <w:pPr>
        <w:spacing w:after="120" w:line="360" w:lineRule="auto"/>
        <w:ind w:left="284" w:firstLine="709"/>
        <w:jc w:val="both"/>
      </w:pPr>
      <w:r>
        <w:t>I v případě provádění díla ve spolupráci s kolektivem restaurátorů Zhotovitelé odpovídají za škodu na předmětu díla společně a nerozdílně v souladu s čl. 9 této smlouvy.</w:t>
      </w:r>
    </w:p>
    <w:p w14:paraId="1E564AC9" w14:textId="77777777" w:rsidR="005F777B" w:rsidRDefault="005F777B" w:rsidP="00F9645E">
      <w:pPr>
        <w:spacing w:after="120" w:line="360" w:lineRule="auto"/>
        <w:jc w:val="both"/>
      </w:pPr>
    </w:p>
    <w:p w14:paraId="6F7FCE0B" w14:textId="385A522B" w:rsidR="00A43AC1" w:rsidRPr="00A43AC1" w:rsidRDefault="00A43AC1" w:rsidP="00F9645E">
      <w:pPr>
        <w:spacing w:after="120" w:line="360" w:lineRule="auto"/>
        <w:jc w:val="both"/>
        <w:rPr>
          <w:b/>
        </w:rPr>
      </w:pPr>
      <w:r w:rsidRPr="00A43AC1">
        <w:rPr>
          <w:b/>
        </w:rPr>
        <w:t>1</w:t>
      </w:r>
      <w:r w:rsidR="005F777B">
        <w:rPr>
          <w:b/>
        </w:rPr>
        <w:t>3</w:t>
      </w:r>
      <w:r w:rsidRPr="00A43AC1">
        <w:rPr>
          <w:b/>
        </w:rPr>
        <w:t>. Sankce</w:t>
      </w:r>
    </w:p>
    <w:p w14:paraId="151071B6" w14:textId="564BC4AC" w:rsidR="00A43AC1" w:rsidRDefault="00A43AC1" w:rsidP="00F9645E">
      <w:pPr>
        <w:spacing w:after="120" w:line="360" w:lineRule="auto"/>
        <w:ind w:left="284" w:firstLine="709"/>
        <w:jc w:val="both"/>
      </w:pPr>
      <w:r>
        <w:t>V případě prodlení Zhotovitel</w:t>
      </w:r>
      <w:r w:rsidR="001F4155">
        <w:t>ů</w:t>
      </w:r>
      <w:r>
        <w:t xml:space="preserve"> s dodáním díla se Zhotovitel</w:t>
      </w:r>
      <w:r w:rsidR="001F4155">
        <w:t>é</w:t>
      </w:r>
      <w:r>
        <w:t xml:space="preserve"> zavazuj</w:t>
      </w:r>
      <w:r w:rsidR="001F4155">
        <w:t>í</w:t>
      </w:r>
      <w:r>
        <w:t xml:space="preserve"> uhradit Objednateli </w:t>
      </w:r>
      <w:r w:rsidR="002C070B">
        <w:t>s</w:t>
      </w:r>
      <w:r>
        <w:t xml:space="preserve">mluvní pokutu ve výši 0,05% z ceny díla za každý den prodlení. </w:t>
      </w:r>
    </w:p>
    <w:p w14:paraId="32E71461" w14:textId="21050BEE" w:rsidR="001402F8" w:rsidRDefault="00610D84" w:rsidP="00F9645E">
      <w:pPr>
        <w:spacing w:after="120" w:line="360" w:lineRule="auto"/>
        <w:ind w:left="284" w:firstLine="709"/>
        <w:jc w:val="both"/>
      </w:pPr>
      <w:r>
        <w:t xml:space="preserve">V případě porušení povinnosti Zhotovitelů být držiteli příslušné licence MK a/nebo v případě porušení povinnosti Zhotovitelů zajistit, aby všichni členové kolektivu restaurátorů </w:t>
      </w:r>
      <w:r w:rsidR="001402F8">
        <w:t>byli držiteli příslušné licence MK dle čl. 12 této smlouvy, se Zhotovitelé zavazují uhradit Objednateli smluvní pokutu ve výši</w:t>
      </w:r>
      <w:r w:rsidR="00ED10DC">
        <w:t xml:space="preserve"> 20.000 Kč za každý takový případ.</w:t>
      </w:r>
    </w:p>
    <w:p w14:paraId="6605AF18" w14:textId="32B1F1D4" w:rsidR="001402F8" w:rsidRDefault="001402F8" w:rsidP="00F9645E">
      <w:pPr>
        <w:spacing w:after="120" w:line="360" w:lineRule="auto"/>
        <w:ind w:left="284" w:firstLine="709"/>
        <w:jc w:val="both"/>
      </w:pPr>
      <w:r>
        <w:t>Smluvní strany výslovně sjednávají, že smluvní pokuty uvedené v tomto článku  je Objednatel oprávněn jednostranně započíst proti nároku Zhotovitelů na úhradu ceny za dílo. Tyto smluvní pokuty vznikají vedle nároku na náhradu škody (tj. užití ustanovení § 2050 NOZ se tímto vylučuje).</w:t>
      </w:r>
    </w:p>
    <w:p w14:paraId="6F9718AC" w14:textId="77777777" w:rsidR="00836FBE" w:rsidRDefault="00836FBE" w:rsidP="00F9645E">
      <w:pPr>
        <w:spacing w:after="120" w:line="360" w:lineRule="auto"/>
        <w:ind w:left="284" w:firstLine="709"/>
        <w:jc w:val="both"/>
      </w:pPr>
    </w:p>
    <w:p w14:paraId="031B0E1B" w14:textId="38344EB3" w:rsidR="00A43AC1" w:rsidRDefault="00A43AC1" w:rsidP="00F9645E">
      <w:pPr>
        <w:spacing w:after="120" w:line="360" w:lineRule="auto"/>
        <w:jc w:val="both"/>
        <w:rPr>
          <w:b/>
        </w:rPr>
      </w:pPr>
      <w:r w:rsidRPr="00A43AC1">
        <w:rPr>
          <w:b/>
        </w:rPr>
        <w:t>1</w:t>
      </w:r>
      <w:r w:rsidR="005F777B">
        <w:rPr>
          <w:b/>
        </w:rPr>
        <w:t>4</w:t>
      </w:r>
      <w:r w:rsidRPr="00A43AC1">
        <w:rPr>
          <w:b/>
        </w:rPr>
        <w:t>. Registr smluv</w:t>
      </w:r>
    </w:p>
    <w:p w14:paraId="3FF8C1E1" w14:textId="77777777" w:rsidR="00DA7229" w:rsidRDefault="00A43AC1" w:rsidP="00F9645E">
      <w:pPr>
        <w:spacing w:after="120" w:line="360" w:lineRule="auto"/>
        <w:ind w:left="284" w:firstLine="709"/>
        <w:jc w:val="both"/>
      </w:pPr>
      <w:r w:rsidRPr="00A43AC1">
        <w:t>Pro případ</w:t>
      </w:r>
      <w:r>
        <w:t xml:space="preserve"> povinnosti uveřejnění této smlouvy dle zákona č. 340/2015 Sb., o zvláštních podmínkách účinnosti některých smluv, uveřejňování těchto smluv a o registru smluv</w:t>
      </w:r>
      <w:r w:rsidR="00DA7229">
        <w:t xml:space="preserve">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w:t>
      </w:r>
      <w:r w:rsidR="002C070B">
        <w:t>d</w:t>
      </w:r>
      <w:r w:rsidR="00DA7229">
        <w:t xml:space="preserve">le zákona o registru smluv, je povinna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 povinnost uveřejnění této smlouvy v registru </w:t>
      </w:r>
      <w:r w:rsidR="00346CFE">
        <w:t>s</w:t>
      </w:r>
      <w:r w:rsidR="00DA7229">
        <w:t>mluv, tuto smlouvu v zájmu transparentnosti a právní jistoty uveřejní.</w:t>
      </w:r>
    </w:p>
    <w:p w14:paraId="4532A4B0" w14:textId="77777777" w:rsidR="00DA7229" w:rsidRDefault="00DA7229" w:rsidP="00F9645E">
      <w:pPr>
        <w:spacing w:after="120" w:line="360" w:lineRule="auto"/>
        <w:jc w:val="both"/>
      </w:pPr>
    </w:p>
    <w:p w14:paraId="42E4DD83" w14:textId="34408C45" w:rsidR="00A43AC1" w:rsidRDefault="00DA7229" w:rsidP="00F9645E">
      <w:pPr>
        <w:spacing w:after="120" w:line="360" w:lineRule="auto"/>
        <w:jc w:val="both"/>
        <w:rPr>
          <w:b/>
        </w:rPr>
      </w:pPr>
      <w:r w:rsidRPr="00DA7229">
        <w:rPr>
          <w:b/>
        </w:rPr>
        <w:t>1</w:t>
      </w:r>
      <w:r w:rsidR="005F777B">
        <w:rPr>
          <w:b/>
        </w:rPr>
        <w:t>5</w:t>
      </w:r>
      <w:r w:rsidRPr="00DA7229">
        <w:rPr>
          <w:b/>
        </w:rPr>
        <w:t xml:space="preserve">. Závěrečná ujednání </w:t>
      </w:r>
    </w:p>
    <w:p w14:paraId="6112C1CE" w14:textId="77777777" w:rsidR="00DA7229" w:rsidRDefault="00DA7229" w:rsidP="00F9645E">
      <w:pPr>
        <w:spacing w:after="120" w:line="360" w:lineRule="auto"/>
        <w:ind w:left="284" w:firstLine="709"/>
        <w:jc w:val="both"/>
      </w:pPr>
      <w:r>
        <w:t xml:space="preserve">Otázky touto smlouvou výslovně neupravené se řídí platnými právními normami, především NOZ, a to s vyloučením obchodních zvyklostí (užití ustanovení § 558 odst. 2 NOZ se tímto vylučuje). </w:t>
      </w:r>
      <w:r>
        <w:lastRenderedPageBreak/>
        <w:t xml:space="preserve">Tato smlouva může být měněna nebo doplňována pouze písemnými, vzestupně číslovanými dodatky, podepsanými oběma smluvními stranami. Přílohy tvoří nedílnou součást této smlouvy, v případě rozporu mezi textem smlouvy a textem přílohy má vždy přednost text přílohy. </w:t>
      </w:r>
    </w:p>
    <w:p w14:paraId="27A1E629" w14:textId="64342A43" w:rsidR="00953BBF" w:rsidRDefault="00DA7229" w:rsidP="00953BBF">
      <w:pPr>
        <w:spacing w:after="120" w:line="360" w:lineRule="auto"/>
        <w:ind w:left="284" w:firstLine="709"/>
        <w:jc w:val="both"/>
      </w:pPr>
      <w:r>
        <w:t xml:space="preserve">Tato smlouva se vyhotovuje ve </w:t>
      </w:r>
      <w:r w:rsidR="001402F8">
        <w:t xml:space="preserve">čtyřech </w:t>
      </w:r>
      <w:r>
        <w:t xml:space="preserve">vyhotoveních, z nichž dvě obdrží Objednatel a </w:t>
      </w:r>
      <w:r w:rsidR="001402F8">
        <w:t xml:space="preserve">dvě </w:t>
      </w:r>
      <w:r>
        <w:t>Zhotovitel</w:t>
      </w:r>
      <w:r w:rsidR="001F4155">
        <w:t>é</w:t>
      </w:r>
      <w:r>
        <w:t>.</w:t>
      </w:r>
    </w:p>
    <w:p w14:paraId="09078312" w14:textId="77777777" w:rsidR="00953BBF" w:rsidRDefault="00953BBF" w:rsidP="00953BBF">
      <w:pPr>
        <w:spacing w:after="120" w:line="360" w:lineRule="auto"/>
        <w:ind w:left="284" w:firstLine="709"/>
        <w:jc w:val="both"/>
      </w:pPr>
    </w:p>
    <w:p w14:paraId="003C0AA8" w14:textId="77777777" w:rsidR="00953BBF" w:rsidRPr="00836FBE" w:rsidRDefault="00953BBF" w:rsidP="00836FBE">
      <w:pPr>
        <w:spacing w:after="120" w:line="360" w:lineRule="auto"/>
        <w:ind w:left="284" w:firstLine="709"/>
        <w:jc w:val="both"/>
        <w:rPr>
          <w:b/>
        </w:rPr>
      </w:pPr>
      <w:r w:rsidRPr="00836FBE">
        <w:rPr>
          <w:b/>
        </w:rPr>
        <w:t>Nedílnou součást této smlouvy tvoří:</w:t>
      </w:r>
    </w:p>
    <w:p w14:paraId="1A717C97" w14:textId="77777777" w:rsidR="00953BBF" w:rsidRPr="00953BBF" w:rsidRDefault="00953BBF" w:rsidP="00953BBF">
      <w:pPr>
        <w:spacing w:after="120" w:line="360" w:lineRule="auto"/>
        <w:ind w:left="284"/>
        <w:jc w:val="both"/>
      </w:pPr>
      <w:r w:rsidRPr="00953BBF">
        <w:t>Příloha č. 1 –</w:t>
      </w:r>
      <w:r>
        <w:t xml:space="preserve"> Předmět</w:t>
      </w:r>
      <w:r w:rsidRPr="00953BBF">
        <w:t xml:space="preserve"> díla </w:t>
      </w:r>
      <w:r>
        <w:t>přesná specifikace, včetně pojistné hodnoty</w:t>
      </w:r>
    </w:p>
    <w:p w14:paraId="0EC5711F" w14:textId="77777777" w:rsidR="00953BBF" w:rsidRPr="00953BBF" w:rsidRDefault="00953BBF" w:rsidP="00953BBF">
      <w:pPr>
        <w:spacing w:after="120" w:line="360" w:lineRule="auto"/>
        <w:ind w:left="284"/>
        <w:jc w:val="both"/>
      </w:pPr>
      <w:r w:rsidRPr="00953BBF">
        <w:t xml:space="preserve">Příloha č. </w:t>
      </w:r>
      <w:r>
        <w:t>2</w:t>
      </w:r>
      <w:r w:rsidRPr="00953BBF">
        <w:t xml:space="preserve"> – Návrh restaurování</w:t>
      </w:r>
    </w:p>
    <w:p w14:paraId="47915FF3" w14:textId="4F766817" w:rsidR="00953BBF" w:rsidRPr="00953BBF" w:rsidRDefault="00953BBF" w:rsidP="00953BBF">
      <w:pPr>
        <w:spacing w:after="120" w:line="360" w:lineRule="auto"/>
        <w:ind w:left="284"/>
        <w:jc w:val="both"/>
      </w:pPr>
      <w:r w:rsidRPr="00953BBF">
        <w:t xml:space="preserve">Příloha č. </w:t>
      </w:r>
      <w:r>
        <w:t>3</w:t>
      </w:r>
      <w:r w:rsidRPr="00953BBF">
        <w:t xml:space="preserve"> – Závazné stanovisko</w:t>
      </w:r>
      <w:r w:rsidR="00113FB5" w:rsidRPr="00113FB5">
        <w:t xml:space="preserve"> a Písemné vyjádření odborné organizace státní památkové péče</w:t>
      </w:r>
    </w:p>
    <w:p w14:paraId="2F1AC753" w14:textId="77777777" w:rsidR="00953BBF" w:rsidRDefault="00953BBF" w:rsidP="00F9645E">
      <w:pPr>
        <w:spacing w:after="120" w:line="360" w:lineRule="auto"/>
        <w:ind w:left="284" w:firstLine="709"/>
        <w:jc w:val="both"/>
      </w:pPr>
    </w:p>
    <w:p w14:paraId="315D833C" w14:textId="0F856344" w:rsidR="007B1B46" w:rsidRDefault="007B1B46" w:rsidP="00F9645E">
      <w:pPr>
        <w:spacing w:after="120" w:line="360" w:lineRule="auto"/>
      </w:pPr>
    </w:p>
    <w:p w14:paraId="0B3DD0C4" w14:textId="4A629A71" w:rsidR="00836FBE" w:rsidRDefault="00836FBE" w:rsidP="00F9645E">
      <w:pPr>
        <w:spacing w:after="120" w:line="360" w:lineRule="auto"/>
      </w:pPr>
    </w:p>
    <w:p w14:paraId="43CBBEC9" w14:textId="77777777" w:rsidR="00836FBE" w:rsidRDefault="00836FBE" w:rsidP="00F9645E">
      <w:pPr>
        <w:spacing w:after="120" w:line="360" w:lineRule="auto"/>
      </w:pPr>
    </w:p>
    <w:p w14:paraId="6B806498" w14:textId="77777777" w:rsidR="007B1B46" w:rsidRDefault="007B1B46" w:rsidP="00F9645E">
      <w:pPr>
        <w:spacing w:after="120" w:line="360" w:lineRule="auto"/>
      </w:pPr>
    </w:p>
    <w:p w14:paraId="37A00638" w14:textId="77777777" w:rsidR="0073171B" w:rsidRDefault="007B1B46" w:rsidP="00F9645E">
      <w:pPr>
        <w:spacing w:after="120" w:line="360" w:lineRule="auto"/>
      </w:pPr>
      <w:r>
        <w:t>V Praze dne……………………………………….                                    V……………………… dne…………………………</w:t>
      </w:r>
    </w:p>
    <w:p w14:paraId="111B5482" w14:textId="1F2645AA" w:rsidR="007B1B46" w:rsidRDefault="007B1B46" w:rsidP="00F9645E">
      <w:pPr>
        <w:spacing w:after="120" w:line="360" w:lineRule="auto"/>
      </w:pPr>
    </w:p>
    <w:p w14:paraId="1A4B42F5" w14:textId="77777777" w:rsidR="00836FBE" w:rsidRDefault="00836FBE" w:rsidP="00F9645E">
      <w:pPr>
        <w:spacing w:after="120" w:line="360" w:lineRule="auto"/>
      </w:pPr>
    </w:p>
    <w:p w14:paraId="6085C19D" w14:textId="77777777" w:rsidR="001F4155" w:rsidRDefault="001F4155" w:rsidP="00F9645E">
      <w:pPr>
        <w:spacing w:after="120" w:line="360" w:lineRule="auto"/>
      </w:pPr>
      <w:r>
        <w:t xml:space="preserve">..………………………………………………………                                     ………………………………………………………… </w:t>
      </w:r>
      <w:r w:rsidR="00C874C0">
        <w:t xml:space="preserve">                  </w:t>
      </w:r>
      <w:r>
        <w:t xml:space="preserve">Alicja Knast                                     </w:t>
      </w:r>
      <w:r w:rsidR="007B1B46">
        <w:t xml:space="preserve">   </w:t>
      </w:r>
      <w:r>
        <w:t xml:space="preserve">                                                MgA. David Hrabálek</w:t>
      </w:r>
      <w:r w:rsidR="007B1B46">
        <w:t xml:space="preserve">                                </w:t>
      </w:r>
    </w:p>
    <w:p w14:paraId="2B48A48D" w14:textId="432E982F" w:rsidR="00836FBE" w:rsidRDefault="001F4155" w:rsidP="00F9645E">
      <w:pPr>
        <w:spacing w:after="120" w:line="360" w:lineRule="auto"/>
      </w:pPr>
      <w:r>
        <w:t xml:space="preserve">generální ředitelka                           </w:t>
      </w:r>
      <w:r w:rsidR="00836FBE">
        <w:t xml:space="preserve">                            </w:t>
      </w:r>
      <w:r>
        <w:t xml:space="preserve">                   </w:t>
      </w:r>
    </w:p>
    <w:p w14:paraId="3AF9AE75" w14:textId="423EB1E2" w:rsidR="00836FBE" w:rsidRDefault="001F4155" w:rsidP="00836FBE">
      <w:pPr>
        <w:spacing w:after="120" w:line="360" w:lineRule="auto"/>
      </w:pPr>
      <w:r>
        <w:t xml:space="preserve">                                                                                                            </w:t>
      </w:r>
      <w:r w:rsidR="00836FBE">
        <w:t xml:space="preserve">  ………………………………………………………..</w:t>
      </w:r>
    </w:p>
    <w:p w14:paraId="64C51071" w14:textId="2C345657" w:rsidR="001F4155" w:rsidRDefault="001F4155" w:rsidP="001F4155">
      <w:pPr>
        <w:spacing w:after="120" w:line="360" w:lineRule="auto"/>
      </w:pPr>
      <w:r>
        <w:t xml:space="preserve">                        </w:t>
      </w:r>
      <w:r w:rsidR="00836FBE">
        <w:t xml:space="preserve">                                                                                      MgA. Denisa </w:t>
      </w:r>
      <w:proofErr w:type="spellStart"/>
      <w:r w:rsidR="00836FBE">
        <w:t>Cirmaciová</w:t>
      </w:r>
      <w:proofErr w:type="spellEnd"/>
      <w:r w:rsidR="00836FBE">
        <w:t>, Ph.D.</w:t>
      </w:r>
    </w:p>
    <w:p w14:paraId="7714B177" w14:textId="1DE9D4D9" w:rsidR="001F4155" w:rsidRDefault="001F4155" w:rsidP="001F4155">
      <w:pPr>
        <w:spacing w:after="120" w:line="360" w:lineRule="auto"/>
      </w:pPr>
      <w:r>
        <w:t xml:space="preserve">                                                                                                        </w:t>
      </w:r>
      <w:r w:rsidR="00836FBE">
        <w:t xml:space="preserve">      </w:t>
      </w:r>
    </w:p>
    <w:p w14:paraId="5A34982D" w14:textId="6958E281" w:rsidR="007B1B46" w:rsidRPr="001D6214" w:rsidRDefault="001F4155" w:rsidP="00C83A17">
      <w:pPr>
        <w:spacing w:after="0" w:line="360" w:lineRule="auto"/>
        <w:rPr>
          <w:b/>
        </w:rPr>
      </w:pPr>
      <w:r>
        <w:rPr>
          <w:b/>
        </w:rPr>
        <w:t xml:space="preserve">                </w:t>
      </w:r>
      <w:r w:rsidRPr="001D6214">
        <w:rPr>
          <w:b/>
        </w:rPr>
        <w:t>Objednatel</w:t>
      </w:r>
      <w:r>
        <w:t xml:space="preserve">                </w:t>
      </w:r>
      <w:r w:rsidR="00836FBE">
        <w:t xml:space="preserve">                               </w:t>
      </w:r>
      <w:r>
        <w:t xml:space="preserve">                                         </w:t>
      </w:r>
      <w:r w:rsidRPr="001D6214">
        <w:rPr>
          <w:b/>
        </w:rPr>
        <w:t>Zhotovitel</w:t>
      </w:r>
      <w:r>
        <w:rPr>
          <w:b/>
        </w:rPr>
        <w:t>é</w:t>
      </w:r>
      <w:r w:rsidR="007B1B46" w:rsidRPr="001D6214">
        <w:rPr>
          <w:b/>
        </w:rPr>
        <w:t xml:space="preserve">                                                                      </w:t>
      </w:r>
      <w:r w:rsidR="001D6214" w:rsidRPr="001D6214">
        <w:rPr>
          <w:b/>
        </w:rPr>
        <w:t xml:space="preserve"> </w:t>
      </w:r>
    </w:p>
    <w:sectPr w:rsidR="007B1B46" w:rsidRPr="001D6214" w:rsidSect="00980D15">
      <w:headerReference w:type="default" r:id="rId9"/>
      <w:footerReference w:type="default" r:id="rId10"/>
      <w:headerReference w:type="first" r:id="rId11"/>
      <w:footerReference w:type="first" r:id="rId12"/>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8E8CB" w14:textId="77777777" w:rsidR="00291D29" w:rsidRDefault="00291D29" w:rsidP="00440334">
      <w:r>
        <w:separator/>
      </w:r>
    </w:p>
  </w:endnote>
  <w:endnote w:type="continuationSeparator" w:id="0">
    <w:p w14:paraId="10A81A60" w14:textId="77777777" w:rsidR="00291D29" w:rsidRDefault="00291D29"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601625"/>
      <w:docPartObj>
        <w:docPartGallery w:val="Page Numbers (Bottom of Page)"/>
        <w:docPartUnique/>
      </w:docPartObj>
    </w:sdtPr>
    <w:sdtEndPr/>
    <w:sdtContent>
      <w:p w14:paraId="7C4725DF" w14:textId="74995198" w:rsidR="0002771E" w:rsidRDefault="0002771E">
        <w:pPr>
          <w:pStyle w:val="Zpat"/>
          <w:jc w:val="center"/>
        </w:pPr>
        <w:r>
          <w:fldChar w:fldCharType="begin"/>
        </w:r>
        <w:r>
          <w:instrText>PAGE   \* MERGEFORMAT</w:instrText>
        </w:r>
        <w:r>
          <w:fldChar w:fldCharType="separate"/>
        </w:r>
        <w:r w:rsidR="00422366">
          <w:rPr>
            <w:noProof/>
          </w:rPr>
          <w:t>5</w:t>
        </w:r>
        <w:r>
          <w:fldChar w:fldCharType="end"/>
        </w:r>
        <w:r>
          <w:t>/</w:t>
        </w:r>
        <w:r w:rsidR="005F777B">
          <w:t>6</w:t>
        </w:r>
      </w:p>
    </w:sdtContent>
  </w:sdt>
  <w:p w14:paraId="5084E1D5" w14:textId="77777777" w:rsidR="00346CFE" w:rsidRDefault="00346CFE" w:rsidP="004403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DF1AF" w14:textId="77777777" w:rsidR="00346CFE" w:rsidRDefault="00346CFE" w:rsidP="00440334">
    <w:pPr>
      <w:pStyle w:val="Zpat"/>
      <w:rPr>
        <w:noProof/>
      </w:rPr>
    </w:pPr>
  </w:p>
  <w:p w14:paraId="61AD80A4" w14:textId="77777777" w:rsidR="00346CFE" w:rsidRPr="00C010B8" w:rsidRDefault="00346CFE" w:rsidP="00440334">
    <w:pPr>
      <w:pStyle w:val="Zpat"/>
    </w:pPr>
    <w:r>
      <w:rPr>
        <w:noProof/>
        <w:lang w:eastAsia="cs-CZ"/>
      </w:rPr>
      <w:drawing>
        <wp:inline distT="0" distB="0" distL="0" distR="0" wp14:anchorId="6144F872" wp14:editId="2DFC17F7">
          <wp:extent cx="5399405" cy="76327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582D0B03" w14:textId="77777777" w:rsidR="00346CFE" w:rsidRPr="00C010B8" w:rsidRDefault="00346CFE"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5B96C" w14:textId="77777777" w:rsidR="00291D29" w:rsidRDefault="00291D29" w:rsidP="00440334">
      <w:r>
        <w:separator/>
      </w:r>
    </w:p>
  </w:footnote>
  <w:footnote w:type="continuationSeparator" w:id="0">
    <w:p w14:paraId="5EFA1CEA" w14:textId="77777777" w:rsidR="00291D29" w:rsidRDefault="00291D29"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3875B" w14:textId="77777777" w:rsidR="00346CFE" w:rsidRDefault="00346CFE" w:rsidP="00440334">
    <w:pPr>
      <w:pStyle w:val="Zhlav"/>
    </w:pPr>
    <w:r>
      <w:rPr>
        <w:noProof/>
        <w:lang w:eastAsia="cs-CZ"/>
      </w:rPr>
      <w:drawing>
        <wp:anchor distT="0" distB="0" distL="114300" distR="114300" simplePos="0" relativeHeight="251673600" behindDoc="0" locked="1" layoutInCell="1" allowOverlap="1" wp14:anchorId="727A36C8" wp14:editId="55947ECE">
          <wp:simplePos x="0" y="0"/>
          <wp:positionH relativeFrom="page">
            <wp:align>left</wp:align>
          </wp:positionH>
          <wp:positionV relativeFrom="page">
            <wp:align>top</wp:align>
          </wp:positionV>
          <wp:extent cx="4267200" cy="82804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9D499" w14:textId="77777777" w:rsidR="00346CFE" w:rsidRPr="009C3BD9" w:rsidRDefault="00346CFE" w:rsidP="009C3BD9">
    <w:pPr>
      <w:pStyle w:val="Zhlav"/>
      <w:jc w:val="right"/>
      <w:rPr>
        <w:b/>
      </w:rPr>
    </w:pPr>
    <w:r w:rsidRPr="009C3BD9">
      <w:rPr>
        <w:b/>
        <w:noProof/>
        <w:lang w:eastAsia="cs-CZ"/>
      </w:rPr>
      <w:drawing>
        <wp:anchor distT="0" distB="0" distL="114300" distR="114300" simplePos="0" relativeHeight="251669504" behindDoc="0" locked="1" layoutInCell="1" allowOverlap="1" wp14:anchorId="3CD19142" wp14:editId="4EBE6472">
          <wp:simplePos x="901700" y="3886200"/>
          <wp:positionH relativeFrom="page">
            <wp:align>left</wp:align>
          </wp:positionH>
          <wp:positionV relativeFrom="page">
            <wp:align>bottom</wp:align>
          </wp:positionV>
          <wp:extent cx="7560000" cy="106920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Pr="009C3BD9">
      <w:rPr>
        <w:b/>
        <w:noProof/>
        <w:lang w:eastAsia="cs-CZ"/>
      </w:rPr>
      <w:drawing>
        <wp:anchor distT="0" distB="215900" distL="114300" distR="114300" simplePos="0" relativeHeight="251666432" behindDoc="0" locked="1" layoutInCell="1" allowOverlap="1" wp14:anchorId="79205096" wp14:editId="67C08F43">
          <wp:simplePos x="0" y="0"/>
          <wp:positionH relativeFrom="page">
            <wp:align>left</wp:align>
          </wp:positionH>
          <wp:positionV relativeFrom="page">
            <wp:align>top</wp:align>
          </wp:positionV>
          <wp:extent cx="7560000" cy="2048400"/>
          <wp:effectExtent l="0" t="0" r="0" b="0"/>
          <wp:wrapTopAndBottom/>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r w:rsidRPr="009C3BD9">
      <w:rPr>
        <w:b/>
      </w:rPr>
      <w:t>Č. j. NG</w:t>
    </w:r>
    <w:r>
      <w:rPr>
        <w:b/>
      </w:rPr>
      <w:t>/</w:t>
    </w:r>
    <w:r w:rsidR="00444A97">
      <w:rPr>
        <w:b/>
      </w:rPr>
      <w:t>1</w:t>
    </w:r>
    <w:r w:rsidR="00F51A86">
      <w:rPr>
        <w:b/>
      </w:rPr>
      <w:t>5</w:t>
    </w:r>
    <w:r w:rsidR="00444A97">
      <w:rPr>
        <w:b/>
      </w:rPr>
      <w:t>2</w:t>
    </w:r>
    <w:r w:rsidR="001D6214">
      <w:rPr>
        <w:b/>
      </w:rPr>
      <w:t>3</w:t>
    </w:r>
    <w:r w:rsidRPr="009C3BD9">
      <w:rPr>
        <w:b/>
      </w:rPr>
      <w:t>/20</w:t>
    </w:r>
    <w:r>
      <w:rPr>
        <w:b/>
      </w:rPr>
      <w:t>2</w:t>
    </w:r>
    <w:r w:rsidR="001D6214">
      <w:rPr>
        <w:b/>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11F84"/>
    <w:multiLevelType w:val="hybridMultilevel"/>
    <w:tmpl w:val="1452F09A"/>
    <w:lvl w:ilvl="0" w:tplc="060AF468">
      <w:start w:val="1"/>
      <w:numFmt w:val="decimal"/>
      <w:lvlText w:val="%1."/>
      <w:lvlJc w:val="left"/>
      <w:pPr>
        <w:ind w:left="1410" w:hanging="141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F7E"/>
    <w:rsid w:val="0002771E"/>
    <w:rsid w:val="000329F0"/>
    <w:rsid w:val="00055D2D"/>
    <w:rsid w:val="00061A23"/>
    <w:rsid w:val="000913BB"/>
    <w:rsid w:val="000B2390"/>
    <w:rsid w:val="000B4A21"/>
    <w:rsid w:val="000D68B6"/>
    <w:rsid w:val="001004C7"/>
    <w:rsid w:val="00113FB5"/>
    <w:rsid w:val="00120914"/>
    <w:rsid w:val="001215FD"/>
    <w:rsid w:val="00132D92"/>
    <w:rsid w:val="001402F8"/>
    <w:rsid w:val="001455CC"/>
    <w:rsid w:val="001545B7"/>
    <w:rsid w:val="00166E48"/>
    <w:rsid w:val="001678AC"/>
    <w:rsid w:val="001D6214"/>
    <w:rsid w:val="001F4155"/>
    <w:rsid w:val="00236AAF"/>
    <w:rsid w:val="00243336"/>
    <w:rsid w:val="00270F72"/>
    <w:rsid w:val="00291D29"/>
    <w:rsid w:val="002A3218"/>
    <w:rsid w:val="002B603B"/>
    <w:rsid w:val="002C070B"/>
    <w:rsid w:val="002E6A54"/>
    <w:rsid w:val="003339B4"/>
    <w:rsid w:val="00345303"/>
    <w:rsid w:val="00346CFE"/>
    <w:rsid w:val="00356CFF"/>
    <w:rsid w:val="00360472"/>
    <w:rsid w:val="00371EE4"/>
    <w:rsid w:val="00376D06"/>
    <w:rsid w:val="00385EC5"/>
    <w:rsid w:val="00387649"/>
    <w:rsid w:val="00392F25"/>
    <w:rsid w:val="003B4AED"/>
    <w:rsid w:val="003D4512"/>
    <w:rsid w:val="003F4195"/>
    <w:rsid w:val="004067F8"/>
    <w:rsid w:val="00414EE9"/>
    <w:rsid w:val="00422366"/>
    <w:rsid w:val="00432850"/>
    <w:rsid w:val="00440334"/>
    <w:rsid w:val="00444A97"/>
    <w:rsid w:val="0045229F"/>
    <w:rsid w:val="00475695"/>
    <w:rsid w:val="004E0DDE"/>
    <w:rsid w:val="004E1470"/>
    <w:rsid w:val="00512CCD"/>
    <w:rsid w:val="00543B99"/>
    <w:rsid w:val="00546982"/>
    <w:rsid w:val="005572E9"/>
    <w:rsid w:val="00571E51"/>
    <w:rsid w:val="005A55F9"/>
    <w:rsid w:val="005E41A7"/>
    <w:rsid w:val="005F2AE7"/>
    <w:rsid w:val="005F777B"/>
    <w:rsid w:val="00610D84"/>
    <w:rsid w:val="006259A4"/>
    <w:rsid w:val="00635819"/>
    <w:rsid w:val="006654C2"/>
    <w:rsid w:val="00665A19"/>
    <w:rsid w:val="00691242"/>
    <w:rsid w:val="006A2F7E"/>
    <w:rsid w:val="006B07A0"/>
    <w:rsid w:val="006C529C"/>
    <w:rsid w:val="006D77CF"/>
    <w:rsid w:val="006F2CAD"/>
    <w:rsid w:val="00702882"/>
    <w:rsid w:val="00712650"/>
    <w:rsid w:val="00714ABA"/>
    <w:rsid w:val="00717D4D"/>
    <w:rsid w:val="00724F76"/>
    <w:rsid w:val="00725F85"/>
    <w:rsid w:val="0073171B"/>
    <w:rsid w:val="00735303"/>
    <w:rsid w:val="007405D3"/>
    <w:rsid w:val="00744642"/>
    <w:rsid w:val="007646D2"/>
    <w:rsid w:val="00764ACC"/>
    <w:rsid w:val="0079580C"/>
    <w:rsid w:val="007A562A"/>
    <w:rsid w:val="007A75A3"/>
    <w:rsid w:val="007B1B46"/>
    <w:rsid w:val="007D7327"/>
    <w:rsid w:val="00824465"/>
    <w:rsid w:val="00836FBE"/>
    <w:rsid w:val="008371C3"/>
    <w:rsid w:val="00850419"/>
    <w:rsid w:val="0085137F"/>
    <w:rsid w:val="008641B8"/>
    <w:rsid w:val="0086561B"/>
    <w:rsid w:val="008A4773"/>
    <w:rsid w:val="008F32F2"/>
    <w:rsid w:val="00922B76"/>
    <w:rsid w:val="00953BBF"/>
    <w:rsid w:val="00962696"/>
    <w:rsid w:val="00980D15"/>
    <w:rsid w:val="009B32D9"/>
    <w:rsid w:val="009B4F0C"/>
    <w:rsid w:val="009C0C5F"/>
    <w:rsid w:val="009C3BD9"/>
    <w:rsid w:val="009D7FE8"/>
    <w:rsid w:val="009F387B"/>
    <w:rsid w:val="00A078A8"/>
    <w:rsid w:val="00A23A99"/>
    <w:rsid w:val="00A27D98"/>
    <w:rsid w:val="00A357FA"/>
    <w:rsid w:val="00A36BEA"/>
    <w:rsid w:val="00A43AC1"/>
    <w:rsid w:val="00A43C2D"/>
    <w:rsid w:val="00A50A23"/>
    <w:rsid w:val="00A54DE6"/>
    <w:rsid w:val="00A6023F"/>
    <w:rsid w:val="00A74335"/>
    <w:rsid w:val="00AA3029"/>
    <w:rsid w:val="00B06FBD"/>
    <w:rsid w:val="00B93222"/>
    <w:rsid w:val="00B936D2"/>
    <w:rsid w:val="00BB6B94"/>
    <w:rsid w:val="00BE0FBB"/>
    <w:rsid w:val="00C010B8"/>
    <w:rsid w:val="00C01F0D"/>
    <w:rsid w:val="00C05B0F"/>
    <w:rsid w:val="00C241EB"/>
    <w:rsid w:val="00C258A8"/>
    <w:rsid w:val="00C27481"/>
    <w:rsid w:val="00C526EF"/>
    <w:rsid w:val="00C83A17"/>
    <w:rsid w:val="00C83F15"/>
    <w:rsid w:val="00C84F13"/>
    <w:rsid w:val="00C874C0"/>
    <w:rsid w:val="00CA2454"/>
    <w:rsid w:val="00CA79A5"/>
    <w:rsid w:val="00CC5274"/>
    <w:rsid w:val="00D10AF9"/>
    <w:rsid w:val="00DA7229"/>
    <w:rsid w:val="00DD25BF"/>
    <w:rsid w:val="00DE3029"/>
    <w:rsid w:val="00DE4083"/>
    <w:rsid w:val="00DF5C24"/>
    <w:rsid w:val="00E04391"/>
    <w:rsid w:val="00E05962"/>
    <w:rsid w:val="00E224F1"/>
    <w:rsid w:val="00E405DF"/>
    <w:rsid w:val="00E40ECC"/>
    <w:rsid w:val="00E6298B"/>
    <w:rsid w:val="00E95C18"/>
    <w:rsid w:val="00EA1CA3"/>
    <w:rsid w:val="00EC10AB"/>
    <w:rsid w:val="00ED10DC"/>
    <w:rsid w:val="00F228D9"/>
    <w:rsid w:val="00F51A86"/>
    <w:rsid w:val="00F54341"/>
    <w:rsid w:val="00F5458B"/>
    <w:rsid w:val="00F916E6"/>
    <w:rsid w:val="00F9645E"/>
    <w:rsid w:val="00FC345B"/>
    <w:rsid w:val="00FC39DC"/>
    <w:rsid w:val="00FE7D89"/>
    <w:rsid w:val="00FF307F"/>
    <w:rsid w:val="00FF35A0"/>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67987"/>
  <w15:chartTrackingRefBased/>
  <w15:docId w15:val="{A9977563-B696-4191-B54E-D55860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0334"/>
    <w:pPr>
      <w:spacing w:after="240" w:line="240" w:lineRule="exact"/>
    </w:pPr>
    <w:rPr>
      <w:rFonts w:ascii="Georgia" w:hAnsi="Georg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character" w:styleId="Hypertextovodkaz">
    <w:name w:val="Hyperlink"/>
    <w:basedOn w:val="Standardnpsmoodstavce"/>
    <w:uiPriority w:val="99"/>
    <w:unhideWhenUsed/>
    <w:rsid w:val="00C84F13"/>
    <w:rPr>
      <w:color w:val="0563C1" w:themeColor="hyperlink"/>
      <w:u w:val="single"/>
    </w:rPr>
  </w:style>
  <w:style w:type="paragraph" w:styleId="Textbubliny">
    <w:name w:val="Balloon Text"/>
    <w:basedOn w:val="Normln"/>
    <w:link w:val="TextbublinyChar"/>
    <w:uiPriority w:val="99"/>
    <w:semiHidden/>
    <w:unhideWhenUsed/>
    <w:rsid w:val="00E405D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5DF"/>
    <w:rPr>
      <w:rFonts w:ascii="Segoe UI" w:hAnsi="Segoe UI" w:cs="Segoe UI"/>
      <w:sz w:val="18"/>
      <w:szCs w:val="18"/>
    </w:rPr>
  </w:style>
  <w:style w:type="character" w:styleId="Odkaznakoment">
    <w:name w:val="annotation reference"/>
    <w:basedOn w:val="Standardnpsmoodstavce"/>
    <w:uiPriority w:val="99"/>
    <w:semiHidden/>
    <w:unhideWhenUsed/>
    <w:rsid w:val="001402F8"/>
    <w:rPr>
      <w:sz w:val="16"/>
      <w:szCs w:val="16"/>
    </w:rPr>
  </w:style>
  <w:style w:type="paragraph" w:styleId="Textkomente">
    <w:name w:val="annotation text"/>
    <w:basedOn w:val="Normln"/>
    <w:link w:val="TextkomenteChar"/>
    <w:uiPriority w:val="99"/>
    <w:semiHidden/>
    <w:unhideWhenUsed/>
    <w:rsid w:val="001402F8"/>
    <w:pPr>
      <w:spacing w:line="240" w:lineRule="auto"/>
    </w:pPr>
    <w:rPr>
      <w:szCs w:val="20"/>
    </w:rPr>
  </w:style>
  <w:style w:type="character" w:customStyle="1" w:styleId="TextkomenteChar">
    <w:name w:val="Text komentáře Char"/>
    <w:basedOn w:val="Standardnpsmoodstavce"/>
    <w:link w:val="Textkomente"/>
    <w:uiPriority w:val="99"/>
    <w:semiHidden/>
    <w:rsid w:val="001402F8"/>
    <w:rPr>
      <w:rFonts w:ascii="Georgia" w:hAnsi="Georgia"/>
      <w:sz w:val="20"/>
      <w:szCs w:val="20"/>
    </w:rPr>
  </w:style>
  <w:style w:type="paragraph" w:styleId="Pedmtkomente">
    <w:name w:val="annotation subject"/>
    <w:basedOn w:val="Textkomente"/>
    <w:next w:val="Textkomente"/>
    <w:link w:val="PedmtkomenteChar"/>
    <w:uiPriority w:val="99"/>
    <w:semiHidden/>
    <w:unhideWhenUsed/>
    <w:rsid w:val="001402F8"/>
    <w:rPr>
      <w:b/>
      <w:bCs/>
    </w:rPr>
  </w:style>
  <w:style w:type="character" w:customStyle="1" w:styleId="PedmtkomenteChar">
    <w:name w:val="Předmět komentáře Char"/>
    <w:basedOn w:val="TextkomenteChar"/>
    <w:link w:val="Pedmtkomente"/>
    <w:uiPriority w:val="99"/>
    <w:semiHidden/>
    <w:rsid w:val="001402F8"/>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FB2AD-703F-416D-82D1-7F2CD8087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10</TotalTime>
  <Pages>6</Pages>
  <Words>1599</Words>
  <Characters>9435</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Zdenka Šímová</cp:lastModifiedBy>
  <cp:revision>4</cp:revision>
  <cp:lastPrinted>2022-11-10T10:28:00Z</cp:lastPrinted>
  <dcterms:created xsi:type="dcterms:W3CDTF">2022-11-10T13:06:00Z</dcterms:created>
  <dcterms:modified xsi:type="dcterms:W3CDTF">2022-12-06T09:42:00Z</dcterms:modified>
</cp:coreProperties>
</file>