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570F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570F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570F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570F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570F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570F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570F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570F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570F0"/>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AAE1-05C3-45C0-AA87-8B68E46D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2022-12-06T08:49:00Z</dcterms:created>
  <dcterms:modified xsi:type="dcterms:W3CDTF">2022-12-06T08:49:00Z</dcterms:modified>
</cp:coreProperties>
</file>