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337FE">
        <w:t>KVA-JZ-52/2016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37FE" w:rsidRPr="001337FE">
        <w:rPr>
          <w:rFonts w:cs="Arial"/>
          <w:szCs w:val="20"/>
        </w:rPr>
        <w:t xml:space="preserve">Ing. </w:t>
      </w:r>
      <w:r w:rsidR="001337FE">
        <w:t>Kamil Řezníček</w:t>
      </w:r>
      <w:r w:rsidRPr="00A3020E">
        <w:rPr>
          <w:rFonts w:cs="Arial"/>
          <w:szCs w:val="20"/>
        </w:rPr>
        <w:t xml:space="preserve">, </w:t>
      </w:r>
      <w:r w:rsidR="001337FE" w:rsidRPr="001337FE">
        <w:rPr>
          <w:rFonts w:cs="Arial"/>
          <w:szCs w:val="20"/>
        </w:rPr>
        <w:t>ředitel Krajské</w:t>
      </w:r>
      <w:r w:rsidR="001337FE">
        <w:t xml:space="preserve"> pobočky v Karlových Varech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37FE" w:rsidRPr="001337FE">
        <w:rPr>
          <w:rFonts w:cs="Arial"/>
          <w:szCs w:val="20"/>
        </w:rPr>
        <w:t>Dobrovského 1278</w:t>
      </w:r>
      <w:r w:rsidR="001337F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337FE" w:rsidRPr="001337FE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337FE" w:rsidRPr="001337FE">
        <w:rPr>
          <w:rFonts w:cs="Arial"/>
          <w:szCs w:val="20"/>
        </w:rPr>
        <w:t>Úřad práce</w:t>
      </w:r>
      <w:r w:rsidR="001337FE">
        <w:t xml:space="preserve"> ČR - kontaktní pracoviště Karlovy Vary, Závodní 385/98, Dvory, 360 01 Karlovy Vary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337FE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1337FE" w:rsidRPr="001337FE">
        <w:rPr>
          <w:rFonts w:cs="Arial"/>
          <w:szCs w:val="20"/>
        </w:rPr>
        <w:t>Karlovarské uzeniny</w:t>
      </w:r>
      <w:r w:rsidR="001337FE">
        <w:t xml:space="preserve"> s.r.o.</w:t>
      </w:r>
      <w:r w:rsidR="001337FE" w:rsidRPr="001337FE">
        <w:rPr>
          <w:rFonts w:cs="Arial"/>
          <w:vanish/>
          <w:szCs w:val="20"/>
        </w:rPr>
        <w:t>0</w:t>
      </w:r>
    </w:p>
    <w:p w:rsidR="00246AE5" w:rsidRPr="00A3020E" w:rsidRDefault="001337FE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1337FE">
        <w:rPr>
          <w:rFonts w:cs="Arial"/>
          <w:noProof/>
          <w:szCs w:val="20"/>
        </w:rPr>
        <w:tab/>
        <w:t>Ing</w:t>
      </w:r>
      <w:r>
        <w:rPr>
          <w:noProof/>
        </w:rPr>
        <w:t>. Luděk Šleis, jednatel</w:t>
      </w:r>
    </w:p>
    <w:p w:rsidR="00246AE5" w:rsidRPr="00A3020E" w:rsidRDefault="001337FE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1337FE">
        <w:rPr>
          <w:rFonts w:cs="Arial"/>
          <w:szCs w:val="20"/>
        </w:rPr>
        <w:t>Buchenwaldská 937</w:t>
      </w:r>
      <w:r>
        <w:t>/11, 36005 Karlovy Vary 5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337FE" w:rsidRPr="001337FE">
        <w:rPr>
          <w:rFonts w:cs="Arial"/>
          <w:szCs w:val="20"/>
        </w:rPr>
        <w:t>29073146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1337FE">
        <w:t>CZ.03.1.48/0.0/0.0/15_010/0000043</w:t>
      </w:r>
      <w:r>
        <w:rPr>
          <w:i/>
          <w:iCs/>
        </w:rPr>
        <w:t xml:space="preserve"> - </w:t>
      </w:r>
      <w:r w:rsidR="001337FE">
        <w:t>Využij pracovní příležitost v Karlovarském kraji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1337FE">
        <w:rPr>
          <w:noProof/>
        </w:rPr>
        <w:t>pracovník ostrahy, strážný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1337FE">
        <w:t>Karlovarské uzeniny s.r.o. - 001, Buchenwaldská 937/11, 36005 Karlovy Vary 5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1714C">
        <w:rPr>
          <w:noProof/>
        </w:rPr>
        <w:t>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F1714C">
        <w:t>XXXXXX</w:t>
      </w:r>
    </w:p>
    <w:p w:rsidR="00BA2176" w:rsidRPr="003F2F6D" w:rsidRDefault="00457CEF" w:rsidP="00F1714C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1714C">
        <w:rPr>
          <w:noProof/>
        </w:rPr>
        <w:t>XXXXXX</w:t>
      </w:r>
    </w:p>
    <w:p w:rsidR="00F1714C" w:rsidRDefault="00F1714C" w:rsidP="00243FB0">
      <w:pPr>
        <w:pStyle w:val="Daltextbodudohody"/>
      </w:pPr>
    </w:p>
    <w:p w:rsidR="00243FB0" w:rsidRDefault="00243FB0" w:rsidP="00243FB0">
      <w:pPr>
        <w:pStyle w:val="Daltextbodudohody"/>
      </w:pPr>
      <w:bookmarkStart w:id="0" w:name="_GoBack"/>
      <w:bookmarkEnd w:id="0"/>
      <w:r>
        <w:t xml:space="preserve">Pracovní poměr bude sjednán na dobu </w:t>
      </w:r>
      <w:r w:rsidR="001337FE">
        <w:rPr>
          <w:noProof/>
        </w:rPr>
        <w:t>určitou od 1.9.2016 do 31.8.2017</w:t>
      </w:r>
      <w:r>
        <w:t xml:space="preserve"> </w:t>
      </w:r>
      <w:r w:rsidR="001337FE">
        <w:rPr>
          <w:noProof/>
        </w:rPr>
        <w:t>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1337FE">
        <w:rPr>
          <w:noProof/>
        </w:rPr>
        <w:t>31.8.2017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1337FE">
        <w:rPr>
          <w:noProof/>
        </w:rPr>
        <w:t>13 400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1337FE">
        <w:t>160 800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1337FE">
        <w:rPr>
          <w:noProof/>
        </w:rPr>
        <w:t>1.9.2016</w:t>
      </w:r>
      <w:r w:rsidR="00781CAC">
        <w:t xml:space="preserve"> do</w:t>
      </w:r>
      <w:r w:rsidRPr="0058691B">
        <w:t> </w:t>
      </w:r>
      <w:r w:rsidR="001337FE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337FE" w:rsidRPr="001337FE">
        <w:rPr>
          <w:b/>
        </w:rPr>
        <w:t>107-3997120277/0100</w:t>
      </w:r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této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této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337F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Karlových Varech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16.8.2016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1337FE" w:rsidRDefault="001337FE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1337FE" w:rsidRDefault="001337FE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1337FE" w:rsidRDefault="001337FE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1337FE" w:rsidRDefault="001337FE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1337FE" w:rsidRDefault="001337FE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1337FE" w:rsidRPr="00F2642D" w:rsidRDefault="001337FE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1337FE" w:rsidRPr="00F2642D" w:rsidSect="001337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  <w:r>
        <w:rPr>
          <w:rFonts w:cs="Arial"/>
          <w:szCs w:val="20"/>
        </w:rPr>
        <w:t xml:space="preserve">  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                                v z.Ing. Gabriela Kratochvílová 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1337FE" w:rsidP="00EF1F67">
      <w:pPr>
        <w:keepNext/>
        <w:keepLines/>
        <w:jc w:val="center"/>
        <w:rPr>
          <w:rFonts w:cs="Arial"/>
          <w:szCs w:val="20"/>
        </w:rPr>
      </w:pPr>
      <w:r w:rsidRPr="001337FE">
        <w:rPr>
          <w:rFonts w:cs="Arial"/>
          <w:szCs w:val="20"/>
        </w:rPr>
        <w:t>Ing</w:t>
      </w:r>
      <w:r>
        <w:t>. Luděk Šleis</w:t>
      </w:r>
      <w:r>
        <w:tab/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1337FE" w:rsidP="00EF1F67">
      <w:pPr>
        <w:keepNext/>
        <w:keepLines/>
        <w:jc w:val="center"/>
        <w:rPr>
          <w:rFonts w:cs="Arial"/>
          <w:szCs w:val="20"/>
        </w:rPr>
      </w:pPr>
      <w:r w:rsidRPr="001337FE">
        <w:rPr>
          <w:rFonts w:cs="Arial"/>
          <w:szCs w:val="20"/>
        </w:rPr>
        <w:t xml:space="preserve">Ing. </w:t>
      </w:r>
      <w:r>
        <w:t>Kamil Řezníček</w:t>
      </w:r>
    </w:p>
    <w:p w:rsidR="00FA349D" w:rsidRDefault="001337FE" w:rsidP="00FA349D">
      <w:pPr>
        <w:keepNext/>
        <w:keepLines/>
        <w:jc w:val="center"/>
        <w:rPr>
          <w:rFonts w:cs="Arial"/>
          <w:szCs w:val="20"/>
        </w:rPr>
      </w:pPr>
      <w:r w:rsidRPr="001337FE">
        <w:rPr>
          <w:rFonts w:cs="Arial"/>
          <w:szCs w:val="20"/>
        </w:rPr>
        <w:t>ředitel Krajské</w:t>
      </w:r>
      <w:r>
        <w:t xml:space="preserve"> pobočky v Karlových Varech</w:t>
      </w:r>
    </w:p>
    <w:p w:rsidR="00EF1F67" w:rsidRPr="00F2642D" w:rsidRDefault="001337FE" w:rsidP="00FA349D">
      <w:pPr>
        <w:keepNext/>
        <w:keepLines/>
        <w:jc w:val="center"/>
        <w:rPr>
          <w:rFonts w:cs="Arial"/>
          <w:szCs w:val="20"/>
        </w:rPr>
      </w:pPr>
      <w:r w:rsidRPr="001337FE">
        <w:rPr>
          <w:rFonts w:cs="Arial"/>
          <w:szCs w:val="20"/>
        </w:rPr>
        <w:t>Oddělení APZ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1337F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1337FE" w:rsidRPr="001337FE">
        <w:rPr>
          <w:rFonts w:cs="Arial"/>
          <w:szCs w:val="20"/>
        </w:rPr>
        <w:t>Hana Štěpánková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="001337FE">
        <w:rPr>
          <w:rFonts w:cs="Arial"/>
          <w:szCs w:val="20"/>
        </w:rPr>
        <w:t xml:space="preserve"> 950 125 537</w:t>
      </w:r>
      <w:r w:rsidRPr="003F2F6D">
        <w:rPr>
          <w:rFonts w:cs="Arial"/>
          <w:szCs w:val="20"/>
        </w:rPr>
        <w:tab/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1337FE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4C" w:rsidRDefault="00F1714C">
      <w:r>
        <w:separator/>
      </w:r>
    </w:p>
  </w:endnote>
  <w:endnote w:type="continuationSeparator" w:id="0">
    <w:p w:rsidR="00F1714C" w:rsidRDefault="00F1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FE" w:rsidRDefault="001337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1714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1714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4C" w:rsidRDefault="00F1714C">
      <w:r>
        <w:separator/>
      </w:r>
    </w:p>
  </w:footnote>
  <w:footnote w:type="continuationSeparator" w:id="0">
    <w:p w:rsidR="00F1714C" w:rsidRDefault="00F17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FE" w:rsidRDefault="001337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FE" w:rsidRDefault="001337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hlav"/>
    </w:pPr>
    <w:r w:rsidRPr="0078655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282pt;height:42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14C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337FE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1B51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162BC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14C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kva-25\ProfilesRedirFolder$\hana.stepankova\Desktop\Dohody%20pro%20registr%20smluv%20nad%2050000,-%20K&#269;\Dohoda%20S&#218;PM%20-%20&#352;nob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565C6-E036-4703-A44D-FA725E74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 SÚPM - Šnobl</Template>
  <TotalTime>1</TotalTime>
  <Pages>5</Pages>
  <Words>2047</Words>
  <Characters>12080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Štěpánková Hana (UPK-KVA)</dc:creator>
  <dc:description>Předloha byla vytvořena v informačním systému OKpráce.</dc:description>
  <cp:lastModifiedBy>Štěpánková Hana (UPK-KVA)</cp:lastModifiedBy>
  <cp:revision>1</cp:revision>
  <cp:lastPrinted>1601-01-01T00:00:00Z</cp:lastPrinted>
  <dcterms:created xsi:type="dcterms:W3CDTF">2016-09-02T11:04:00Z</dcterms:created>
  <dcterms:modified xsi:type="dcterms:W3CDTF">2016-09-02T11:05:00Z</dcterms:modified>
</cp:coreProperties>
</file>