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</w:t>
      </w:r>
      <w:r w:rsidR="002537BB">
        <w:t>rder</w:t>
      </w:r>
    </w:p>
    <w:p w:rsidR="007B7CCF" w:rsidRPr="00E51890" w:rsidRDefault="002537BB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>No</w:t>
      </w:r>
      <w:r w:rsidR="00E51890">
        <w:rPr>
          <w:sz w:val="22"/>
          <w:szCs w:val="22"/>
        </w:rPr>
        <w:t xml:space="preserve">. </w:t>
      </w:r>
      <w:r w:rsidR="00263891">
        <w:rPr>
          <w:sz w:val="22"/>
          <w:szCs w:val="22"/>
        </w:rPr>
        <w:t>1</w:t>
      </w:r>
      <w:r w:rsidR="006876D4">
        <w:rPr>
          <w:sz w:val="22"/>
          <w:szCs w:val="22"/>
        </w:rPr>
        <w:t>23</w:t>
      </w:r>
      <w:r w:rsidR="00263891">
        <w:rPr>
          <w:sz w:val="22"/>
          <w:szCs w:val="22"/>
        </w:rPr>
        <w:t>/EIZ/202</w:t>
      </w:r>
      <w:r w:rsidR="006876D4">
        <w:rPr>
          <w:sz w:val="22"/>
          <w:szCs w:val="22"/>
        </w:rPr>
        <w:t>2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2537BB">
            <w:pPr>
              <w:rPr>
                <w:b/>
              </w:rPr>
            </w:pPr>
            <w:r>
              <w:rPr>
                <w:b/>
              </w:rPr>
              <w:t>Customer</w:t>
            </w:r>
            <w:r w:rsidR="007B7CCF" w:rsidRPr="00FF47C9">
              <w:rPr>
                <w:b/>
              </w:rPr>
              <w:t>:</w:t>
            </w:r>
          </w:p>
        </w:tc>
        <w:tc>
          <w:tcPr>
            <w:tcW w:w="2501" w:type="pct"/>
          </w:tcPr>
          <w:p w:rsidR="007B7CCF" w:rsidRDefault="002537BB">
            <w:pPr>
              <w:rPr>
                <w:b/>
              </w:rPr>
            </w:pPr>
            <w:r>
              <w:rPr>
                <w:b/>
              </w:rPr>
              <w:t>Supplier</w:t>
            </w:r>
            <w:r w:rsidR="007B7CCF" w:rsidRPr="00FF47C9">
              <w:rPr>
                <w:b/>
              </w:rPr>
              <w:t>:</w:t>
            </w:r>
          </w:p>
        </w:tc>
      </w:tr>
      <w:tr w:rsidR="007B7CCF" w:rsidTr="00E51890">
        <w:tc>
          <w:tcPr>
            <w:tcW w:w="2499" w:type="pct"/>
          </w:tcPr>
          <w:p w:rsidR="007B7CCF" w:rsidRDefault="002537BB">
            <w:pPr>
              <w:rPr>
                <w:b/>
              </w:rPr>
            </w:pPr>
            <w:r>
              <w:t>National Library of Technology</w:t>
            </w:r>
          </w:p>
        </w:tc>
        <w:tc>
          <w:tcPr>
            <w:tcW w:w="2501" w:type="pct"/>
          </w:tcPr>
          <w:p w:rsidR="007B7CCF" w:rsidRDefault="000D257C">
            <w:r w:rsidRPr="000D257C">
              <w:t xml:space="preserve">McGraw-Hill </w:t>
            </w:r>
          </w:p>
          <w:p w:rsidR="00EB7E90" w:rsidRPr="000D257C" w:rsidRDefault="006876D4" w:rsidP="006876D4">
            <w:r>
              <w:t xml:space="preserve">Ingrid </w:t>
            </w:r>
            <w:r w:rsidR="00A939C0">
              <w:t>C</w:t>
            </w:r>
            <w:r>
              <w:t>havez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Technická 6/2710</w:t>
            </w:r>
          </w:p>
        </w:tc>
        <w:tc>
          <w:tcPr>
            <w:tcW w:w="2501" w:type="pct"/>
          </w:tcPr>
          <w:p w:rsidR="007B7CCF" w:rsidRPr="00EB7E90" w:rsidRDefault="008E164B">
            <w:r w:rsidRPr="00EB7E90">
              <w:rPr>
                <w:rFonts w:cs="Arial"/>
                <w:sz w:val="20"/>
                <w:lang w:val="en-US"/>
              </w:rPr>
              <w:t>104 Windsor Center Drive, Suite 400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 xml:space="preserve">160 80 </w:t>
            </w:r>
            <w:r w:rsidR="002537BB" w:rsidRPr="002537BB">
              <w:t>Prague 6 - Dejvice</w:t>
            </w:r>
          </w:p>
        </w:tc>
        <w:tc>
          <w:tcPr>
            <w:tcW w:w="2501" w:type="pct"/>
          </w:tcPr>
          <w:p w:rsidR="007B7CCF" w:rsidRPr="00EB7E90" w:rsidRDefault="008E164B" w:rsidP="00EB7E90">
            <w:r w:rsidRPr="00EB7E90">
              <w:rPr>
                <w:rFonts w:cs="Arial"/>
                <w:sz w:val="20"/>
                <w:lang w:val="en-US"/>
              </w:rPr>
              <w:t>East Windsor</w:t>
            </w:r>
          </w:p>
        </w:tc>
      </w:tr>
      <w:tr w:rsidR="000D257C" w:rsidTr="00E51890">
        <w:tc>
          <w:tcPr>
            <w:tcW w:w="2499" w:type="pct"/>
          </w:tcPr>
          <w:p w:rsidR="000D257C" w:rsidRDefault="000D257C">
            <w:r w:rsidRPr="000D257C">
              <w:t>Czech Republic</w:t>
            </w:r>
          </w:p>
        </w:tc>
        <w:tc>
          <w:tcPr>
            <w:tcW w:w="2501" w:type="pct"/>
          </w:tcPr>
          <w:p w:rsidR="000D257C" w:rsidRPr="00EB7E90" w:rsidRDefault="00831B11">
            <w:pPr>
              <w:rPr>
                <w:b/>
              </w:rPr>
            </w:pPr>
            <w:r w:rsidRPr="00EB7E90">
              <w:t xml:space="preserve">NY </w:t>
            </w:r>
            <w:r w:rsidR="008E164B" w:rsidRPr="00EB7E90">
              <w:rPr>
                <w:rFonts w:cs="Arial"/>
                <w:sz w:val="20"/>
                <w:lang w:val="en-US"/>
              </w:rPr>
              <w:t>08520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 w:rsidP="002537BB">
            <w:pPr>
              <w:rPr>
                <w:b/>
              </w:rPr>
            </w:pPr>
            <w:r>
              <w:t>I</w:t>
            </w:r>
            <w:r w:rsidR="002537BB">
              <w:t>D</w:t>
            </w:r>
            <w:r>
              <w:t>: 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  <w:tr w:rsidR="007B7CCF" w:rsidTr="00E51890">
        <w:tc>
          <w:tcPr>
            <w:tcW w:w="2499" w:type="pct"/>
          </w:tcPr>
          <w:p w:rsidR="007B7CCF" w:rsidRDefault="002537BB">
            <w:r>
              <w:t>VAT</w:t>
            </w:r>
            <w:r w:rsidR="007B7CCF" w:rsidRPr="0097702A">
              <w:t>: CZ61387142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263891">
      <w:r>
        <w:t xml:space="preserve">Dear </w:t>
      </w:r>
      <w:r w:rsidR="006876D4">
        <w:t>Ingrid</w:t>
      </w:r>
      <w:r w:rsidR="008045A6">
        <w:t xml:space="preserve">, </w:t>
      </w:r>
    </w:p>
    <w:p w:rsidR="008045A6" w:rsidRDefault="008045A6"/>
    <w:p w:rsidR="00F5137F" w:rsidRPr="00F5137F" w:rsidRDefault="00F5137F">
      <w:r>
        <w:t>based on your of</w:t>
      </w:r>
      <w:r w:rsidR="00B61F80">
        <w:t xml:space="preserve">fer from </w:t>
      </w:r>
      <w:r w:rsidR="00A939C0">
        <w:t>31</w:t>
      </w:r>
      <w:r w:rsidR="00197258">
        <w:t xml:space="preserve">. </w:t>
      </w:r>
      <w:r w:rsidR="00263891">
        <w:t>10</w:t>
      </w:r>
      <w:r w:rsidR="00197258">
        <w:t>. 202</w:t>
      </w:r>
      <w:r w:rsidR="00A939C0">
        <w:t>2</w:t>
      </w:r>
      <w:r w:rsidR="000D257C">
        <w:t xml:space="preserve"> we order</w:t>
      </w:r>
      <w:r>
        <w:t xml:space="preserve"> </w:t>
      </w:r>
      <w:r w:rsidR="000D257C">
        <w:t xml:space="preserve">unlimited access to </w:t>
      </w:r>
      <w:r w:rsidRPr="000D257C">
        <w:rPr>
          <w:b/>
        </w:rPr>
        <w:t>AccessScience</w:t>
      </w:r>
      <w:r w:rsidR="000D257C" w:rsidRPr="000D257C">
        <w:t xml:space="preserve"> for</w:t>
      </w:r>
      <w:r w:rsidR="000D257C">
        <w:t xml:space="preserve"> the price </w:t>
      </w:r>
      <w:r w:rsidR="00A939C0">
        <w:rPr>
          <w:rFonts w:ascii="Arial" w:hAnsi="Arial" w:cs="Arial"/>
        </w:rPr>
        <w:t xml:space="preserve">$ </w:t>
      </w:r>
      <w:r w:rsidR="00A939C0">
        <w:rPr>
          <w:rFonts w:ascii="Arial" w:hAnsi="Arial" w:cs="Arial"/>
          <w:b/>
        </w:rPr>
        <w:t>15</w:t>
      </w:r>
      <w:r w:rsidR="00263891">
        <w:rPr>
          <w:rFonts w:ascii="Arial" w:hAnsi="Arial" w:cs="Arial"/>
          <w:b/>
        </w:rPr>
        <w:t>.0</w:t>
      </w:r>
      <w:r w:rsidR="00A939C0">
        <w:rPr>
          <w:rFonts w:ascii="Arial" w:hAnsi="Arial" w:cs="Arial"/>
          <w:b/>
        </w:rPr>
        <w:t>16.00</w:t>
      </w:r>
      <w:r w:rsidR="00A939C0" w:rsidRPr="00A939C0">
        <w:rPr>
          <w:rFonts w:ascii="Arial" w:hAnsi="Arial" w:cs="Arial"/>
        </w:rPr>
        <w:t>. Term:</w:t>
      </w:r>
      <w:r w:rsidR="00B541CE">
        <w:rPr>
          <w:rFonts w:ascii="Arial" w:hAnsi="Arial" w:cs="Arial"/>
          <w:b/>
        </w:rPr>
        <w:t xml:space="preserve"> </w:t>
      </w:r>
      <w:r w:rsidR="000D257C">
        <w:t xml:space="preserve">from  </w:t>
      </w:r>
      <w:r w:rsidR="00B61F80">
        <w:t>December</w:t>
      </w:r>
      <w:r w:rsidR="00A939C0">
        <w:t xml:space="preserve"> 31,</w:t>
      </w:r>
      <w:r w:rsidR="00B61F80">
        <w:t xml:space="preserve"> 20</w:t>
      </w:r>
      <w:r w:rsidR="00197258">
        <w:t>2</w:t>
      </w:r>
      <w:r w:rsidR="00A939C0">
        <w:t>2 to December 30, 2023</w:t>
      </w:r>
      <w:r>
        <w:t>.</w:t>
      </w:r>
    </w:p>
    <w:p w:rsidR="001161BB" w:rsidRDefault="001161BB"/>
    <w:p w:rsidR="000D257C" w:rsidRDefault="000D257C"/>
    <w:p w:rsidR="00FF47C9" w:rsidRDefault="001161BB">
      <w:r>
        <w:t>Kind regards</w:t>
      </w:r>
    </w:p>
    <w:p w:rsidR="00CE3B3A" w:rsidRDefault="00CE3B3A"/>
    <w:p w:rsidR="00CE3B3A" w:rsidRDefault="00AB16F2">
      <w:r>
        <w:t>xxxxxxxxxxxxxxx</w:t>
      </w:r>
    </w:p>
    <w:p w:rsidR="00CE3B3A" w:rsidRDefault="001161BB" w:rsidP="00FF47C9">
      <w:r>
        <w:t>electronic resources librarian</w:t>
      </w:r>
    </w:p>
    <w:p w:rsidR="00CE3B3A" w:rsidRDefault="00CE3B3A" w:rsidP="00FF47C9"/>
    <w:p w:rsidR="00927441" w:rsidRDefault="00927441" w:rsidP="00FF47C9"/>
    <w:p w:rsidR="00927441" w:rsidRDefault="00927441" w:rsidP="00927441">
      <w:r>
        <w:t xml:space="preserve">Order accepted by: </w:t>
      </w:r>
    </w:p>
    <w:p w:rsidR="00CE3B3A" w:rsidRDefault="00CE3B3A" w:rsidP="00FF47C9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3100705</wp:posOffset>
                </wp:positionV>
                <wp:extent cx="2343150" cy="10096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161BB" w:rsidP="00CE3B3A">
                            <w:r w:rsidRPr="001161BB">
                              <w:rPr>
                                <w:b/>
                              </w:rPr>
                              <w:t>Date of issue</w:t>
                            </w:r>
                            <w:r>
                              <w:t>:</w:t>
                            </w:r>
                            <w:r w:rsidR="00B61F80">
                              <w:t xml:space="preserve"> </w:t>
                            </w:r>
                            <w:r w:rsidR="00730D76">
                              <w:t>15. 11. 2022</w:t>
                            </w:r>
                          </w:p>
                          <w:p w:rsidR="001161BB" w:rsidRDefault="001161BB" w:rsidP="00CE3B3A">
                            <w:r w:rsidRPr="001161BB">
                              <w:rPr>
                                <w:b/>
                              </w:rPr>
                              <w:t>Issued</w:t>
                            </w:r>
                            <w:r w:rsidR="00CE3B3A">
                              <w:t xml:space="preserve">: </w:t>
                            </w:r>
                          </w:p>
                          <w:p w:rsidR="00CE3B3A" w:rsidRDefault="00AB16F2" w:rsidP="00CE3B3A">
                            <w:r>
                              <w:t>xxxxxxxxxxxxx</w:t>
                            </w:r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1161BB">
                              <w:t>el.</w:t>
                            </w:r>
                            <w:r w:rsidR="00CE3B3A">
                              <w:t>: +420 232 002 </w:t>
                            </w:r>
                            <w:r w:rsidR="00197258">
                              <w:t>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44.15pt;width:184.5pt;height:79.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" stroked="f">
                <v:textbox>
                  <w:txbxContent>
                    <w:p w:rsidR="00CE3B3A" w:rsidRDefault="001161BB" w:rsidP="00CE3B3A">
                      <w:r w:rsidRPr="001161BB">
                        <w:rPr>
                          <w:b/>
                        </w:rPr>
                        <w:t>Date of issue</w:t>
                      </w:r>
                      <w:r>
                        <w:t>:</w:t>
                      </w:r>
                      <w:r w:rsidR="00B61F80">
                        <w:t xml:space="preserve"> </w:t>
                      </w:r>
                      <w:r w:rsidR="00730D76">
                        <w:t>15. 11. 2022</w:t>
                      </w:r>
                    </w:p>
                    <w:p w:rsidR="001161BB" w:rsidRDefault="001161BB" w:rsidP="00CE3B3A">
                      <w:r w:rsidRPr="001161BB">
                        <w:rPr>
                          <w:b/>
                        </w:rPr>
                        <w:t>Issued</w:t>
                      </w:r>
                      <w:r w:rsidR="00CE3B3A">
                        <w:t xml:space="preserve">: </w:t>
                      </w:r>
                    </w:p>
                    <w:p w:rsidR="00CE3B3A" w:rsidRDefault="00AB16F2" w:rsidP="00CE3B3A">
                      <w:r>
                        <w:t>xxxxxxxxxxxxx</w:t>
                      </w:r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1161BB">
                        <w:t>el.</w:t>
                      </w:r>
                      <w:r w:rsidR="00CE3B3A">
                        <w:t>: +420 232 002 </w:t>
                      </w:r>
                      <w:r w:rsidR="00197258">
                        <w:t>409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C9B" w:rsidRDefault="00EB4C9B">
      <w:r>
        <w:separator/>
      </w:r>
    </w:p>
  </w:endnote>
  <w:endnote w:type="continuationSeparator" w:id="0">
    <w:p w:rsidR="00EB4C9B" w:rsidRDefault="00EB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730D76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731490070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730D76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730D76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730D76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730D76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árodní technická knihovna, Technická 6/2710, pošt. přihr.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>ní spojení ČNB Praha, č.ú.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C9B" w:rsidRDefault="00EB4C9B">
      <w:r>
        <w:separator/>
      </w:r>
    </w:p>
  </w:footnote>
  <w:footnote w:type="continuationSeparator" w:id="0">
    <w:p w:rsidR="00EB4C9B" w:rsidRDefault="00EB4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C59ED"/>
    <w:rsid w:val="000D257C"/>
    <w:rsid w:val="000D7B56"/>
    <w:rsid w:val="001161BB"/>
    <w:rsid w:val="00197258"/>
    <w:rsid w:val="001B2FD9"/>
    <w:rsid w:val="001D3FA1"/>
    <w:rsid w:val="002537BB"/>
    <w:rsid w:val="00263891"/>
    <w:rsid w:val="00365BE5"/>
    <w:rsid w:val="003E40DA"/>
    <w:rsid w:val="005418FB"/>
    <w:rsid w:val="0061305A"/>
    <w:rsid w:val="006876D4"/>
    <w:rsid w:val="006B1D9B"/>
    <w:rsid w:val="006E3243"/>
    <w:rsid w:val="00730D76"/>
    <w:rsid w:val="00736A44"/>
    <w:rsid w:val="007B7CCF"/>
    <w:rsid w:val="008045A6"/>
    <w:rsid w:val="00831B11"/>
    <w:rsid w:val="00856C5C"/>
    <w:rsid w:val="008E164B"/>
    <w:rsid w:val="00927441"/>
    <w:rsid w:val="0097702A"/>
    <w:rsid w:val="009B1EE8"/>
    <w:rsid w:val="00A1100F"/>
    <w:rsid w:val="00A939C0"/>
    <w:rsid w:val="00A93B99"/>
    <w:rsid w:val="00AB16F2"/>
    <w:rsid w:val="00B541CE"/>
    <w:rsid w:val="00B61F80"/>
    <w:rsid w:val="00B837E9"/>
    <w:rsid w:val="00BF6B93"/>
    <w:rsid w:val="00C475F2"/>
    <w:rsid w:val="00CC1504"/>
    <w:rsid w:val="00CC7325"/>
    <w:rsid w:val="00CE3B3A"/>
    <w:rsid w:val="00D033F3"/>
    <w:rsid w:val="00DE02A5"/>
    <w:rsid w:val="00E51890"/>
    <w:rsid w:val="00EA704A"/>
    <w:rsid w:val="00EB4C9B"/>
    <w:rsid w:val="00EB7E90"/>
    <w:rsid w:val="00EE313D"/>
    <w:rsid w:val="00F02866"/>
    <w:rsid w:val="00F17A00"/>
    <w:rsid w:val="00F5137F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17EF9D31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1E5A83A0-C914-4329-8A5C-A2BBE122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Marhoulová</dc:creator>
  <cp:lastModifiedBy>Jitka Marhoulová</cp:lastModifiedBy>
  <cp:revision>4</cp:revision>
  <cp:lastPrinted>2022-11-15T09:32:00Z</cp:lastPrinted>
  <dcterms:created xsi:type="dcterms:W3CDTF">2022-12-02T08:01:00Z</dcterms:created>
  <dcterms:modified xsi:type="dcterms:W3CDTF">2022-12-02T11:41:00Z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1563f7ffcef4bb667157b7cd8bf3b1d3d97cce58d9b3a9e8bcf3b71a15c23732</vt:lpwstr>
  </property>
</Properties>
</file>