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25D0" w14:textId="77777777" w:rsidR="008D152F" w:rsidRDefault="00C723AC" w:rsidP="003056B6">
      <w:pPr>
        <w:pStyle w:val="cpNzevsmlouvy"/>
        <w:spacing w:after="240"/>
        <w:rPr>
          <w:rFonts w:asciiTheme="minorHAnsi" w:hAnsiTheme="minorHAnsi" w:cstheme="minorHAnsi"/>
        </w:rPr>
      </w:pPr>
      <w:r w:rsidRPr="00021155">
        <w:rPr>
          <w:rFonts w:asciiTheme="minorHAnsi" w:hAnsiTheme="minorHAnsi" w:cstheme="minorHAnsi"/>
        </w:rPr>
        <w:t xml:space="preserve">Příloha č. </w:t>
      </w:r>
      <w:r w:rsidR="00BC0AC5">
        <w:rPr>
          <w:rFonts w:asciiTheme="minorHAnsi" w:hAnsiTheme="minorHAnsi" w:cstheme="minorHAnsi"/>
        </w:rPr>
        <w:t>1</w:t>
      </w:r>
      <w:r w:rsidR="00CE6588">
        <w:rPr>
          <w:rFonts w:asciiTheme="minorHAnsi" w:hAnsiTheme="minorHAnsi" w:cstheme="minorHAnsi"/>
        </w:rPr>
        <w:t xml:space="preserve"> </w:t>
      </w:r>
      <w:r w:rsidRPr="00021155">
        <w:rPr>
          <w:rFonts w:asciiTheme="minorHAnsi" w:hAnsiTheme="minorHAnsi" w:cstheme="minorHAnsi"/>
        </w:rPr>
        <w:t xml:space="preserve">- </w:t>
      </w:r>
      <w:bookmarkStart w:id="0" w:name="Text1"/>
      <w:r w:rsidR="00561601" w:rsidRPr="00021155">
        <w:rPr>
          <w:rFonts w:asciiTheme="minorHAnsi" w:hAnsiTheme="minorHAnsi" w:cstheme="minorHAnsi"/>
        </w:rPr>
        <w:t>Cen</w:t>
      </w:r>
      <w:r w:rsidR="001221F4" w:rsidRPr="00021155">
        <w:rPr>
          <w:rFonts w:asciiTheme="minorHAnsi" w:hAnsiTheme="minorHAnsi" w:cstheme="minorHAnsi"/>
        </w:rPr>
        <w:t>a za službu</w:t>
      </w:r>
      <w:r w:rsidR="00D92EF1" w:rsidRPr="00021155">
        <w:rPr>
          <w:rFonts w:asciiTheme="minorHAnsi" w:hAnsiTheme="minorHAnsi" w:cstheme="minorHAnsi"/>
        </w:rPr>
        <w:t xml:space="preserve"> Balík Do ruk</w:t>
      </w:r>
      <w:r w:rsidR="0024563F" w:rsidRPr="00021155">
        <w:rPr>
          <w:rFonts w:asciiTheme="minorHAnsi" w:hAnsiTheme="minorHAnsi" w:cstheme="minorHAnsi"/>
        </w:rPr>
        <w:t>y</w:t>
      </w:r>
      <w:r w:rsidR="008E229C">
        <w:rPr>
          <w:rFonts w:asciiTheme="minorHAnsi" w:hAnsiTheme="minorHAnsi" w:cstheme="minorHAnsi"/>
        </w:rPr>
        <w:t xml:space="preserve"> </w:t>
      </w:r>
      <w:r w:rsidR="000407B0" w:rsidRPr="00021155">
        <w:rPr>
          <w:rFonts w:asciiTheme="minorHAnsi" w:hAnsiTheme="minorHAnsi" w:cstheme="minorHAnsi"/>
        </w:rPr>
        <w:t xml:space="preserve">sjednané </w:t>
      </w:r>
      <w:r w:rsidR="00CF2D09" w:rsidRPr="00021155">
        <w:rPr>
          <w:rFonts w:asciiTheme="minorHAnsi" w:hAnsiTheme="minorHAnsi" w:cstheme="minorHAnsi"/>
        </w:rPr>
        <w:t>pro období</w:t>
      </w:r>
      <w:r w:rsidRPr="00021155">
        <w:rPr>
          <w:rFonts w:asciiTheme="minorHAnsi" w:hAnsiTheme="minorHAnsi" w:cstheme="minorHAnsi"/>
        </w:rPr>
        <w:t xml:space="preserve"> </w:t>
      </w:r>
      <w:r w:rsidR="008D152F">
        <w:rPr>
          <w:rFonts w:asciiTheme="minorHAnsi" w:hAnsiTheme="minorHAnsi" w:cstheme="minorHAnsi"/>
        </w:rPr>
        <w:t xml:space="preserve"> </w:t>
      </w:r>
    </w:p>
    <w:p w14:paraId="3B360ECB" w14:textId="00115EF9" w:rsidR="00C723AC" w:rsidRPr="00021155" w:rsidRDefault="00C723AC" w:rsidP="003056B6">
      <w:pPr>
        <w:pStyle w:val="cpNzevsmlouvy"/>
        <w:spacing w:after="240"/>
        <w:rPr>
          <w:rFonts w:asciiTheme="minorHAnsi" w:hAnsiTheme="minorHAnsi" w:cstheme="minorHAnsi"/>
        </w:rPr>
      </w:pPr>
      <w:r w:rsidRPr="00021155">
        <w:rPr>
          <w:rFonts w:asciiTheme="minorHAnsi" w:hAnsiTheme="minorHAnsi" w:cstheme="minorHAnsi"/>
        </w:rPr>
        <w:t xml:space="preserve">od </w:t>
      </w:r>
      <w:bookmarkEnd w:id="0"/>
      <w:r w:rsidR="00BC0AC5">
        <w:rPr>
          <w:rFonts w:asciiTheme="minorHAnsi" w:hAnsiTheme="minorHAnsi" w:cstheme="minorHAnsi"/>
        </w:rPr>
        <w:t>1.</w:t>
      </w:r>
      <w:r w:rsidR="00BD1570">
        <w:rPr>
          <w:rFonts w:asciiTheme="minorHAnsi" w:hAnsiTheme="minorHAnsi" w:cstheme="minorHAnsi"/>
        </w:rPr>
        <w:t xml:space="preserve"> </w:t>
      </w:r>
      <w:r w:rsidR="00BC0AC5">
        <w:rPr>
          <w:rFonts w:asciiTheme="minorHAnsi" w:hAnsiTheme="minorHAnsi" w:cstheme="minorHAnsi"/>
        </w:rPr>
        <w:t>1.</w:t>
      </w:r>
      <w:r w:rsidR="00BD1570">
        <w:rPr>
          <w:rFonts w:asciiTheme="minorHAnsi" w:hAnsiTheme="minorHAnsi" w:cstheme="minorHAnsi"/>
        </w:rPr>
        <w:t xml:space="preserve"> </w:t>
      </w:r>
      <w:r w:rsidR="00BC0AC5">
        <w:rPr>
          <w:rFonts w:asciiTheme="minorHAnsi" w:hAnsiTheme="minorHAnsi" w:cstheme="minorHAnsi"/>
        </w:rPr>
        <w:t>2023</w:t>
      </w:r>
      <w:r w:rsidRPr="00021155">
        <w:rPr>
          <w:rFonts w:asciiTheme="minorHAnsi" w:hAnsiTheme="minorHAnsi" w:cstheme="minorHAnsi"/>
        </w:rPr>
        <w:t xml:space="preserve"> do </w:t>
      </w:r>
      <w:r w:rsidR="00BC0AC5">
        <w:rPr>
          <w:rFonts w:asciiTheme="minorHAnsi" w:hAnsiTheme="minorHAnsi" w:cstheme="minorHAnsi"/>
        </w:rPr>
        <w:t>31.</w:t>
      </w:r>
      <w:r w:rsidR="00BD1570">
        <w:rPr>
          <w:rFonts w:asciiTheme="minorHAnsi" w:hAnsiTheme="minorHAnsi" w:cstheme="minorHAnsi"/>
        </w:rPr>
        <w:t xml:space="preserve"> </w:t>
      </w:r>
      <w:r w:rsidR="00BC0AC5">
        <w:rPr>
          <w:rFonts w:asciiTheme="minorHAnsi" w:hAnsiTheme="minorHAnsi" w:cstheme="minorHAnsi"/>
        </w:rPr>
        <w:t>12.</w:t>
      </w:r>
      <w:r w:rsidR="00BD1570">
        <w:rPr>
          <w:rFonts w:asciiTheme="minorHAnsi" w:hAnsiTheme="minorHAnsi" w:cstheme="minorHAnsi"/>
        </w:rPr>
        <w:t xml:space="preserve"> </w:t>
      </w:r>
      <w:r w:rsidR="00BC0AC5">
        <w:rPr>
          <w:rFonts w:asciiTheme="minorHAnsi" w:hAnsiTheme="minorHAnsi" w:cstheme="minorHAnsi"/>
        </w:rPr>
        <w:t>2023</w:t>
      </w:r>
    </w:p>
    <w:p w14:paraId="62ECB86C" w14:textId="0592F3CD" w:rsidR="00055F8F" w:rsidRDefault="00CF2D09" w:rsidP="00A75345">
      <w:pPr>
        <w:pStyle w:val="cpodstavecslovan1"/>
        <w:rPr>
          <w:rFonts w:asciiTheme="minorHAnsi" w:hAnsiTheme="minorHAnsi" w:cstheme="minorHAnsi"/>
          <w:sz w:val="20"/>
          <w:szCs w:val="20"/>
        </w:rPr>
      </w:pPr>
      <w:bookmarkStart w:id="1" w:name="_Ref486506530"/>
      <w:r w:rsidRPr="00021155">
        <w:rPr>
          <w:rFonts w:asciiTheme="minorHAnsi" w:hAnsiTheme="minorHAnsi" w:cstheme="minorHAnsi"/>
          <w:sz w:val="20"/>
          <w:szCs w:val="20"/>
        </w:rPr>
        <w:t>Pro všechny zásilky</w:t>
      </w:r>
      <w:r w:rsidR="00D12DD1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="00742CD1" w:rsidRPr="00021155">
        <w:rPr>
          <w:rFonts w:asciiTheme="minorHAnsi" w:hAnsiTheme="minorHAnsi" w:cstheme="minorHAnsi"/>
          <w:bCs/>
          <w:sz w:val="20"/>
          <w:szCs w:val="20"/>
        </w:rPr>
        <w:t>Balík</w:t>
      </w:r>
      <w:r w:rsidR="00742CD1" w:rsidRPr="0002115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2CD1" w:rsidRPr="00021155">
        <w:rPr>
          <w:rFonts w:asciiTheme="minorHAnsi" w:hAnsiTheme="minorHAnsi" w:cstheme="minorHAnsi"/>
          <w:sz w:val="20"/>
          <w:szCs w:val="20"/>
        </w:rPr>
        <w:t>Do ruky (dále též jako „zásilka DR“)</w:t>
      </w:r>
      <w:r w:rsidR="008E229C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- technologické </w:t>
      </w:r>
      <w:r w:rsidRPr="00070BAA">
        <w:rPr>
          <w:rFonts w:asciiTheme="minorHAnsi" w:hAnsiTheme="minorHAnsi" w:cstheme="minorHAnsi"/>
          <w:b/>
          <w:bCs/>
          <w:sz w:val="20"/>
          <w:szCs w:val="20"/>
        </w:rPr>
        <w:t xml:space="preserve">č. </w:t>
      </w:r>
      <w:r w:rsidR="00855FD3">
        <w:rPr>
          <w:rFonts w:asciiTheme="minorHAnsi" w:eastAsia="Calibri" w:hAnsiTheme="minorHAnsi" w:cstheme="minorHAnsi"/>
          <w:b/>
          <w:bCs/>
          <w:sz w:val="20"/>
          <w:szCs w:val="20"/>
        </w:rPr>
        <w:t>x</w:t>
      </w:r>
      <w:r w:rsidR="00BD1570">
        <w:rPr>
          <w:rFonts w:asciiTheme="minorHAnsi" w:eastAsia="Calibri" w:hAnsiTheme="minorHAnsi" w:cstheme="minorHAnsi"/>
          <w:sz w:val="20"/>
          <w:szCs w:val="20"/>
        </w:rPr>
        <w:t>,</w:t>
      </w:r>
      <w:r w:rsidRPr="00021155">
        <w:rPr>
          <w:rFonts w:asciiTheme="minorHAnsi" w:hAnsiTheme="minorHAnsi" w:cstheme="minorHAnsi"/>
          <w:sz w:val="20"/>
          <w:szCs w:val="20"/>
        </w:rPr>
        <w:t xml:space="preserve"> podané </w:t>
      </w:r>
      <w:r w:rsidR="00034BC6">
        <w:rPr>
          <w:rFonts w:asciiTheme="minorHAnsi" w:hAnsiTheme="minorHAnsi" w:cstheme="minorHAnsi"/>
          <w:sz w:val="20"/>
          <w:szCs w:val="20"/>
        </w:rPr>
        <w:t>Odesílatelem</w:t>
      </w:r>
      <w:r w:rsidR="00F92888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dle </w:t>
      </w:r>
      <w:r w:rsidR="008E648C" w:rsidRPr="00021155">
        <w:rPr>
          <w:rFonts w:asciiTheme="minorHAnsi" w:hAnsiTheme="minorHAnsi" w:cstheme="minorHAnsi"/>
          <w:sz w:val="20"/>
          <w:szCs w:val="20"/>
        </w:rPr>
        <w:t>d</w:t>
      </w:r>
      <w:r w:rsidRPr="00021155">
        <w:rPr>
          <w:rFonts w:asciiTheme="minorHAnsi" w:hAnsiTheme="minorHAnsi" w:cstheme="minorHAnsi"/>
          <w:sz w:val="20"/>
          <w:szCs w:val="20"/>
        </w:rPr>
        <w:t xml:space="preserve">ohody </w:t>
      </w:r>
      <w:r w:rsidR="001926AC" w:rsidRPr="00021155">
        <w:rPr>
          <w:rFonts w:asciiTheme="minorHAnsi" w:hAnsiTheme="minorHAnsi" w:cstheme="minorHAnsi"/>
          <w:sz w:val="20"/>
          <w:szCs w:val="20"/>
        </w:rPr>
        <w:t xml:space="preserve">o podmínkách podávání poštovních zásilek číslo </w:t>
      </w:r>
      <w:r w:rsidR="00BC0AC5" w:rsidRPr="00070BAA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9A0C99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926AC" w:rsidRPr="00070BAA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="009A0C99">
        <w:rPr>
          <w:rFonts w:asciiTheme="minorHAnsi" w:hAnsiTheme="minorHAnsi" w:cstheme="minorHAnsi"/>
          <w:b/>
          <w:bCs/>
          <w:sz w:val="20"/>
          <w:szCs w:val="20"/>
        </w:rPr>
        <w:t>564</w:t>
      </w:r>
      <w:r w:rsidR="001926AC" w:rsidRPr="00021155" w:rsidDel="005C7ADE">
        <w:rPr>
          <w:rFonts w:asciiTheme="minorHAnsi" w:hAnsiTheme="minorHAnsi" w:cstheme="minorHAnsi"/>
          <w:sz w:val="20"/>
          <w:szCs w:val="20"/>
        </w:rPr>
        <w:t xml:space="preserve"> </w:t>
      </w:r>
      <w:r w:rsidR="00994B2A" w:rsidRPr="00021155">
        <w:rPr>
          <w:rFonts w:asciiTheme="minorHAnsi" w:hAnsiTheme="minorHAnsi" w:cstheme="minorHAnsi"/>
          <w:sz w:val="20"/>
          <w:szCs w:val="20"/>
        </w:rPr>
        <w:t xml:space="preserve">(dále jen „Dohoda“) </w:t>
      </w:r>
      <w:r w:rsidRPr="00021155">
        <w:rPr>
          <w:rFonts w:asciiTheme="minorHAnsi" w:hAnsiTheme="minorHAnsi" w:cstheme="minorHAnsi"/>
          <w:sz w:val="20"/>
          <w:szCs w:val="20"/>
        </w:rPr>
        <w:t xml:space="preserve">je sjednána cena pro období od </w:t>
      </w:r>
      <w:r w:rsidR="00BC0AC5" w:rsidRPr="00CE6588">
        <w:rPr>
          <w:rFonts w:asciiTheme="minorHAnsi" w:eastAsia="Calibri" w:hAnsiTheme="minorHAnsi" w:cstheme="minorHAnsi"/>
          <w:b/>
          <w:bCs/>
          <w:sz w:val="20"/>
          <w:szCs w:val="20"/>
        </w:rPr>
        <w:t>1. 1. 2023</w:t>
      </w:r>
      <w:r w:rsidR="00BC0AC5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do </w:t>
      </w:r>
      <w:r w:rsidR="00BC0AC5" w:rsidRPr="00CE6588">
        <w:rPr>
          <w:rFonts w:asciiTheme="minorHAnsi" w:eastAsia="Calibri" w:hAnsiTheme="minorHAnsi" w:cstheme="minorHAnsi"/>
          <w:b/>
          <w:bCs/>
          <w:sz w:val="20"/>
          <w:szCs w:val="20"/>
        </w:rPr>
        <w:t>31. 12. 2023</w:t>
      </w:r>
      <w:r w:rsidRPr="00021155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F878F3" w:rsidRPr="00021155">
        <w:rPr>
          <w:rFonts w:asciiTheme="minorHAnsi" w:hAnsiTheme="minorHAnsi" w:cstheme="minorHAnsi"/>
          <w:sz w:val="20"/>
          <w:szCs w:val="20"/>
        </w:rPr>
        <w:t xml:space="preserve">Zkoumané </w:t>
      </w:r>
      <w:r w:rsidRPr="00021155">
        <w:rPr>
          <w:rFonts w:asciiTheme="minorHAnsi" w:hAnsiTheme="minorHAnsi" w:cstheme="minorHAnsi"/>
          <w:sz w:val="20"/>
          <w:szCs w:val="20"/>
        </w:rPr>
        <w:t>období“) za službu jednotně</w:t>
      </w:r>
      <w:r w:rsidR="001A5EAF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>v souladu s</w:t>
      </w:r>
      <w:r w:rsidR="005C7ADE" w:rsidRPr="00021155">
        <w:rPr>
          <w:rFonts w:asciiTheme="minorHAnsi" w:hAnsiTheme="minorHAnsi" w:cstheme="minorHAnsi"/>
          <w:sz w:val="20"/>
          <w:szCs w:val="20"/>
        </w:rPr>
        <w:t> </w:t>
      </w:r>
      <w:r w:rsidRPr="00021155">
        <w:rPr>
          <w:rFonts w:asciiTheme="minorHAnsi" w:hAnsiTheme="minorHAnsi" w:cstheme="minorHAnsi"/>
          <w:sz w:val="20"/>
          <w:szCs w:val="20"/>
        </w:rPr>
        <w:t xml:space="preserve">Poštovními podmínkami České pošty, s.p. – Ceník základních poštovních služeb a ostatních služeb (dále jen „Ceník“). </w:t>
      </w:r>
    </w:p>
    <w:p w14:paraId="36EB0A76" w14:textId="178B6AA8" w:rsidR="009A0C99" w:rsidRDefault="009A0C99" w:rsidP="009A0C99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za jeden kus zásilky DR do 31,5 kg je sjednána ve výši Kč </w:t>
      </w:r>
      <w:r w:rsidR="00855FD3">
        <w:rPr>
          <w:rFonts w:asciiTheme="minorHAnsi" w:eastAsia="Calibri" w:hAnsiTheme="minorHAnsi" w:cstheme="minorHAnsi"/>
          <w:b/>
          <w:bCs/>
          <w:sz w:val="20"/>
          <w:szCs w:val="20"/>
        </w:rPr>
        <w:t>x</w:t>
      </w:r>
      <w:r w:rsidR="00D5104F">
        <w:rPr>
          <w:rFonts w:asciiTheme="minorHAnsi" w:eastAsia="Calibri" w:hAnsiTheme="minorHAnsi" w:cstheme="minorHAnsi"/>
          <w:b/>
          <w:bCs/>
          <w:sz w:val="20"/>
          <w:szCs w:val="20"/>
        </w:rPr>
        <w:t>,-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K</w:t>
      </w:r>
      <w:r w:rsidR="00D5104F">
        <w:rPr>
          <w:rFonts w:asciiTheme="minorHAnsi" w:eastAsia="Calibri" w:hAnsiTheme="minorHAnsi" w:cstheme="minorHAnsi"/>
          <w:b/>
          <w:bCs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1"/>
    <w:p w14:paraId="5DBEDEC6" w14:textId="72E3D14B" w:rsidR="00A75345" w:rsidRPr="00021155" w:rsidRDefault="00127AAB" w:rsidP="00CA24A6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Ceny jsou </w:t>
      </w:r>
      <w:r w:rsidR="00CA24A6" w:rsidRPr="00021155">
        <w:rPr>
          <w:rFonts w:asciiTheme="minorHAnsi" w:hAnsiTheme="minorHAnsi" w:cstheme="minorHAnsi"/>
          <w:sz w:val="20"/>
          <w:szCs w:val="20"/>
        </w:rPr>
        <w:t>uveden</w:t>
      </w:r>
      <w:r w:rsidR="009443E0" w:rsidRPr="00021155">
        <w:rPr>
          <w:rFonts w:asciiTheme="minorHAnsi" w:hAnsiTheme="minorHAnsi" w:cstheme="minorHAnsi"/>
          <w:sz w:val="20"/>
          <w:szCs w:val="20"/>
        </w:rPr>
        <w:t>y</w:t>
      </w:r>
      <w:r w:rsidR="00CA24A6" w:rsidRPr="00021155">
        <w:rPr>
          <w:rFonts w:asciiTheme="minorHAnsi" w:hAnsiTheme="minorHAnsi" w:cstheme="minorHAnsi"/>
          <w:sz w:val="20"/>
          <w:szCs w:val="20"/>
        </w:rPr>
        <w:t xml:space="preserve"> bez DPH, která bude připočtena v zákonné výši dle platných právních předpisů</w:t>
      </w:r>
      <w:r w:rsidR="00A75345" w:rsidRPr="00021155">
        <w:rPr>
          <w:rFonts w:asciiTheme="minorHAnsi" w:hAnsiTheme="minorHAnsi" w:cstheme="minorHAnsi"/>
          <w:sz w:val="20"/>
          <w:szCs w:val="20"/>
        </w:rPr>
        <w:t>.</w:t>
      </w:r>
    </w:p>
    <w:p w14:paraId="7E754817" w14:textId="03F0EFB3" w:rsidR="00B94D27" w:rsidRPr="00021155" w:rsidRDefault="00055F8F" w:rsidP="00CA24A6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Tyto ceny </w:t>
      </w:r>
      <w:r w:rsidR="00B94D27" w:rsidRPr="00021155">
        <w:rPr>
          <w:rFonts w:asciiTheme="minorHAnsi" w:hAnsiTheme="minorHAnsi" w:cstheme="minorHAnsi"/>
          <w:sz w:val="20"/>
          <w:szCs w:val="20"/>
        </w:rPr>
        <w:t>platí za dodržení všech podmínek uvedených v </w:t>
      </w:r>
      <w:r w:rsidR="003403E0" w:rsidRPr="00021155">
        <w:rPr>
          <w:rFonts w:asciiTheme="minorHAnsi" w:hAnsiTheme="minorHAnsi" w:cstheme="minorHAnsi"/>
          <w:sz w:val="20"/>
          <w:szCs w:val="20"/>
        </w:rPr>
        <w:t xml:space="preserve">bodu </w:t>
      </w:r>
      <w:r w:rsidR="0080721F" w:rsidRPr="00021155">
        <w:rPr>
          <w:rFonts w:asciiTheme="minorHAnsi" w:hAnsiTheme="minorHAnsi" w:cstheme="minorHAnsi"/>
          <w:sz w:val="20"/>
          <w:szCs w:val="20"/>
        </w:rPr>
        <w:t>1.</w:t>
      </w:r>
      <w:r w:rsidR="0082360B" w:rsidRPr="00021155">
        <w:rPr>
          <w:rFonts w:asciiTheme="minorHAnsi" w:hAnsiTheme="minorHAnsi" w:cstheme="minorHAnsi"/>
          <w:sz w:val="20"/>
          <w:szCs w:val="20"/>
        </w:rPr>
        <w:t>2</w:t>
      </w:r>
      <w:r w:rsidR="009523E4" w:rsidRPr="00021155">
        <w:rPr>
          <w:rFonts w:asciiTheme="minorHAnsi" w:hAnsiTheme="minorHAnsi" w:cstheme="minorHAnsi"/>
          <w:sz w:val="20"/>
          <w:szCs w:val="20"/>
        </w:rPr>
        <w:t>; 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9523E4" w:rsidRPr="00021155">
        <w:rPr>
          <w:rFonts w:asciiTheme="minorHAnsi" w:hAnsiTheme="minorHAnsi" w:cstheme="minorHAnsi"/>
          <w:sz w:val="20"/>
          <w:szCs w:val="20"/>
        </w:rPr>
        <w:t>.3.</w:t>
      </w:r>
      <w:r w:rsidR="004307A4" w:rsidRPr="00021155">
        <w:rPr>
          <w:rFonts w:asciiTheme="minorHAnsi" w:hAnsiTheme="minorHAnsi" w:cstheme="minorHAnsi"/>
          <w:sz w:val="20"/>
          <w:szCs w:val="20"/>
        </w:rPr>
        <w:t xml:space="preserve"> a 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4307A4" w:rsidRPr="00021155">
        <w:rPr>
          <w:rFonts w:asciiTheme="minorHAnsi" w:hAnsiTheme="minorHAnsi" w:cstheme="minorHAnsi"/>
          <w:sz w:val="20"/>
          <w:szCs w:val="20"/>
        </w:rPr>
        <w:t>.</w:t>
      </w:r>
      <w:r w:rsidR="009523E4" w:rsidRPr="00021155">
        <w:rPr>
          <w:rFonts w:asciiTheme="minorHAnsi" w:hAnsiTheme="minorHAnsi" w:cstheme="minorHAnsi"/>
          <w:sz w:val="20"/>
          <w:szCs w:val="20"/>
        </w:rPr>
        <w:t>4.</w:t>
      </w:r>
    </w:p>
    <w:p w14:paraId="745B855A" w14:textId="5F8BA436" w:rsidR="00C723AC" w:rsidRPr="00021155" w:rsidRDefault="007A4E3A" w:rsidP="00F46815">
      <w:pPr>
        <w:pStyle w:val="cpodstavecslovan1"/>
        <w:rPr>
          <w:rFonts w:asciiTheme="minorHAnsi" w:hAnsiTheme="minorHAnsi" w:cstheme="minorHAnsi"/>
          <w:sz w:val="20"/>
          <w:szCs w:val="20"/>
        </w:rPr>
      </w:pPr>
      <w:bookmarkStart w:id="2" w:name="_Ref486514201"/>
      <w:r w:rsidRPr="00021155">
        <w:rPr>
          <w:rFonts w:asciiTheme="minorHAnsi" w:hAnsiTheme="minorHAnsi" w:cstheme="minorHAnsi"/>
          <w:sz w:val="20"/>
          <w:szCs w:val="20"/>
        </w:rPr>
        <w:t>Podmínky týkající se zásilek</w:t>
      </w:r>
      <w:r w:rsidR="00CF2D09" w:rsidRPr="00021155">
        <w:rPr>
          <w:rFonts w:asciiTheme="minorHAnsi" w:hAnsiTheme="minorHAnsi" w:cstheme="minorHAnsi"/>
          <w:sz w:val="20"/>
          <w:szCs w:val="20"/>
        </w:rPr>
        <w:t>:</w:t>
      </w:r>
      <w:bookmarkEnd w:id="2"/>
    </w:p>
    <w:p w14:paraId="7617B638" w14:textId="550EFDDA" w:rsidR="009E0A91" w:rsidRPr="00021155" w:rsidRDefault="009E0A91" w:rsidP="0024563F">
      <w:pPr>
        <w:pStyle w:val="cpodrky1"/>
        <w:tabs>
          <w:tab w:val="clear" w:pos="1440"/>
        </w:tabs>
        <w:ind w:left="1134" w:hanging="28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průměrné množství </w:t>
      </w:r>
      <w:r w:rsidR="00E05638" w:rsidRPr="00021155">
        <w:rPr>
          <w:rFonts w:asciiTheme="minorHAnsi" w:hAnsiTheme="minorHAnsi" w:cstheme="minorHAnsi"/>
          <w:sz w:val="20"/>
          <w:szCs w:val="20"/>
        </w:rPr>
        <w:t xml:space="preserve">všech </w:t>
      </w:r>
      <w:r w:rsidRPr="00021155">
        <w:rPr>
          <w:rFonts w:asciiTheme="minorHAnsi" w:hAnsiTheme="minorHAnsi" w:cstheme="minorHAnsi"/>
          <w:sz w:val="20"/>
          <w:szCs w:val="20"/>
        </w:rPr>
        <w:t xml:space="preserve">zásilek </w:t>
      </w:r>
      <w:r w:rsidR="00BD27EF" w:rsidRPr="00021155">
        <w:rPr>
          <w:rFonts w:asciiTheme="minorHAnsi" w:hAnsiTheme="minorHAnsi" w:cstheme="minorHAnsi"/>
          <w:sz w:val="20"/>
          <w:szCs w:val="20"/>
        </w:rPr>
        <w:t>DR</w:t>
      </w:r>
      <w:r w:rsidR="004839C4">
        <w:rPr>
          <w:rFonts w:asciiTheme="minorHAnsi" w:hAnsiTheme="minorHAnsi" w:cstheme="minorHAnsi"/>
          <w:sz w:val="20"/>
          <w:szCs w:val="20"/>
        </w:rPr>
        <w:t xml:space="preserve"> </w:t>
      </w:r>
      <w:r w:rsidR="00742CD1" w:rsidRPr="00021155">
        <w:rPr>
          <w:rFonts w:asciiTheme="minorHAnsi" w:hAnsiTheme="minorHAnsi" w:cstheme="minorHAnsi"/>
          <w:sz w:val="20"/>
          <w:szCs w:val="20"/>
        </w:rPr>
        <w:t>podaných</w:t>
      </w:r>
      <w:r w:rsidR="00BD27EF" w:rsidRPr="00021155">
        <w:rPr>
          <w:rFonts w:asciiTheme="minorHAnsi" w:hAnsiTheme="minorHAnsi" w:cstheme="minorHAnsi"/>
          <w:sz w:val="20"/>
          <w:szCs w:val="20"/>
        </w:rPr>
        <w:t xml:space="preserve"> dle Dohody</w:t>
      </w:r>
      <w:r w:rsidRPr="00021155">
        <w:rPr>
          <w:rFonts w:asciiTheme="minorHAnsi" w:hAnsiTheme="minorHAnsi" w:cstheme="minorHAnsi"/>
          <w:sz w:val="20"/>
          <w:szCs w:val="20"/>
        </w:rPr>
        <w:t xml:space="preserve"> za kalendářní měsíc </w:t>
      </w:r>
      <w:r w:rsidR="00D22DBD" w:rsidRPr="00021155">
        <w:rPr>
          <w:rFonts w:asciiTheme="minorHAnsi" w:hAnsiTheme="minorHAnsi" w:cstheme="minorHAnsi"/>
          <w:sz w:val="20"/>
          <w:szCs w:val="20"/>
        </w:rPr>
        <w:t>s alespoň jedním podáním</w:t>
      </w:r>
      <w:r w:rsidR="00E867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je vyšší než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CE6588">
        <w:rPr>
          <w:rFonts w:asciiTheme="minorHAnsi" w:hAnsiTheme="minorHAnsi" w:cstheme="minorHAnsi"/>
          <w:b/>
          <w:bCs/>
          <w:sz w:val="20"/>
          <w:szCs w:val="20"/>
        </w:rPr>
        <w:t>ks</w:t>
      </w:r>
      <w:r w:rsidRPr="00021155">
        <w:rPr>
          <w:rFonts w:asciiTheme="minorHAnsi" w:hAnsiTheme="minorHAnsi" w:cstheme="minorHAnsi"/>
          <w:sz w:val="20"/>
          <w:szCs w:val="20"/>
        </w:rPr>
        <w:t xml:space="preserve"> zásilek (celkový počet zásilek podaných dle </w:t>
      </w:r>
      <w:r w:rsidR="00D22DBD" w:rsidRPr="00021155">
        <w:rPr>
          <w:rFonts w:asciiTheme="minorHAnsi" w:hAnsiTheme="minorHAnsi" w:cstheme="minorHAnsi"/>
          <w:sz w:val="20"/>
          <w:szCs w:val="20"/>
        </w:rPr>
        <w:t>D</w:t>
      </w:r>
      <w:r w:rsidRPr="00021155">
        <w:rPr>
          <w:rFonts w:asciiTheme="minorHAnsi" w:hAnsiTheme="minorHAnsi" w:cstheme="minorHAnsi"/>
          <w:sz w:val="20"/>
          <w:szCs w:val="20"/>
        </w:rPr>
        <w:t xml:space="preserve">ohody </w:t>
      </w:r>
      <w:r w:rsidR="00035766" w:rsidRPr="00021155">
        <w:rPr>
          <w:rFonts w:asciiTheme="minorHAnsi" w:hAnsiTheme="minorHAnsi" w:cstheme="minorHAnsi"/>
          <w:sz w:val="20"/>
          <w:szCs w:val="20"/>
        </w:rPr>
        <w:t>za Zkoumané období / počet kalendářních měsíců s alespoň jedním podáním zásilky dle Dohody</w:t>
      </w:r>
      <w:r w:rsidRPr="00021155">
        <w:rPr>
          <w:rFonts w:asciiTheme="minorHAnsi" w:hAnsiTheme="minorHAnsi" w:cstheme="minorHAnsi"/>
          <w:sz w:val="20"/>
          <w:szCs w:val="20"/>
        </w:rPr>
        <w:t>);</w:t>
      </w:r>
    </w:p>
    <w:p w14:paraId="2D58ED2D" w14:textId="5C684F9F" w:rsidR="008259DB" w:rsidRDefault="00CF2D09" w:rsidP="0024563F">
      <w:pPr>
        <w:pStyle w:val="cpodrky1"/>
        <w:tabs>
          <w:tab w:val="clear" w:pos="1440"/>
        </w:tabs>
        <w:ind w:left="1134" w:hanging="28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průměrná hmotnost zásilky </w:t>
      </w:r>
      <w:r w:rsidR="00AF7965" w:rsidRPr="00021155">
        <w:rPr>
          <w:rFonts w:asciiTheme="minorHAnsi" w:hAnsiTheme="minorHAnsi" w:cstheme="minorHAnsi"/>
          <w:sz w:val="20"/>
          <w:szCs w:val="20"/>
        </w:rPr>
        <w:t>DR</w:t>
      </w:r>
      <w:r w:rsidR="00EE36C8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="00534B35" w:rsidRPr="00534B35">
        <w:rPr>
          <w:rFonts w:asciiTheme="minorHAnsi" w:hAnsiTheme="minorHAnsi" w:cstheme="minorHAnsi"/>
          <w:bCs/>
          <w:sz w:val="20"/>
          <w:szCs w:val="20"/>
        </w:rPr>
        <w:t>do 31,5 kg</w:t>
      </w:r>
      <w:r w:rsidR="004839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za </w:t>
      </w:r>
      <w:r w:rsidR="00191A43" w:rsidRPr="00021155">
        <w:rPr>
          <w:rFonts w:asciiTheme="minorHAnsi" w:hAnsiTheme="minorHAnsi" w:cstheme="minorHAnsi"/>
          <w:sz w:val="20"/>
          <w:szCs w:val="20"/>
        </w:rPr>
        <w:t xml:space="preserve">Zkoumané 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období </w:t>
      </w:r>
      <w:r w:rsidRPr="00021155">
        <w:rPr>
          <w:rFonts w:asciiTheme="minorHAnsi" w:hAnsiTheme="minorHAnsi" w:cstheme="minorHAnsi"/>
          <w:sz w:val="20"/>
          <w:szCs w:val="20"/>
        </w:rPr>
        <w:t xml:space="preserve">je do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CE6588">
        <w:rPr>
          <w:rFonts w:asciiTheme="minorHAnsi" w:hAnsiTheme="minorHAnsi" w:cstheme="minorHAnsi"/>
          <w:b/>
          <w:bCs/>
          <w:sz w:val="20"/>
          <w:szCs w:val="20"/>
        </w:rPr>
        <w:t>kg</w:t>
      </w:r>
      <w:r w:rsidRPr="00021155">
        <w:rPr>
          <w:rFonts w:asciiTheme="minorHAnsi" w:hAnsiTheme="minorHAnsi" w:cstheme="minorHAnsi"/>
          <w:sz w:val="20"/>
          <w:szCs w:val="20"/>
        </w:rPr>
        <w:t xml:space="preserve"> (součet hmotností všech podaných zásilek </w:t>
      </w:r>
      <w:r w:rsidR="00AF7965" w:rsidRPr="00021155">
        <w:rPr>
          <w:rFonts w:asciiTheme="minorHAnsi" w:hAnsiTheme="minorHAnsi" w:cstheme="minorHAnsi"/>
          <w:sz w:val="20"/>
          <w:szCs w:val="20"/>
        </w:rPr>
        <w:t>DR</w:t>
      </w:r>
      <w:r w:rsidR="00285D04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za </w:t>
      </w:r>
      <w:r w:rsidR="00191A43" w:rsidRPr="00021155">
        <w:rPr>
          <w:rFonts w:asciiTheme="minorHAnsi" w:hAnsiTheme="minorHAnsi" w:cstheme="minorHAnsi"/>
          <w:sz w:val="20"/>
          <w:szCs w:val="20"/>
        </w:rPr>
        <w:t xml:space="preserve">Zkoumané 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období </w:t>
      </w:r>
      <w:r w:rsidRPr="00021155">
        <w:rPr>
          <w:rFonts w:asciiTheme="minorHAnsi" w:hAnsiTheme="minorHAnsi" w:cstheme="minorHAnsi"/>
          <w:sz w:val="20"/>
          <w:szCs w:val="20"/>
        </w:rPr>
        <w:t xml:space="preserve">/ počet všech podaných zásilek </w:t>
      </w:r>
      <w:r w:rsidR="00AF7965" w:rsidRPr="00021155">
        <w:rPr>
          <w:rFonts w:asciiTheme="minorHAnsi" w:hAnsiTheme="minorHAnsi" w:cstheme="minorHAnsi"/>
          <w:sz w:val="20"/>
          <w:szCs w:val="20"/>
        </w:rPr>
        <w:t>DR</w:t>
      </w:r>
      <w:r w:rsidR="00070BAA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za </w:t>
      </w:r>
      <w:r w:rsidR="00191A43" w:rsidRPr="00021155">
        <w:rPr>
          <w:rFonts w:asciiTheme="minorHAnsi" w:hAnsiTheme="minorHAnsi" w:cstheme="minorHAnsi"/>
          <w:sz w:val="20"/>
          <w:szCs w:val="20"/>
        </w:rPr>
        <w:t xml:space="preserve">Zkoumané </w:t>
      </w:r>
      <w:r w:rsidR="002D21F5" w:rsidRPr="00021155">
        <w:rPr>
          <w:rFonts w:asciiTheme="minorHAnsi" w:hAnsiTheme="minorHAnsi" w:cstheme="minorHAnsi"/>
          <w:sz w:val="20"/>
          <w:szCs w:val="20"/>
        </w:rPr>
        <w:t>období</w:t>
      </w:r>
      <w:r w:rsidRPr="00021155">
        <w:rPr>
          <w:rFonts w:asciiTheme="minorHAnsi" w:hAnsiTheme="minorHAnsi" w:cstheme="minorHAnsi"/>
          <w:sz w:val="20"/>
          <w:szCs w:val="20"/>
        </w:rPr>
        <w:t>);</w:t>
      </w:r>
    </w:p>
    <w:p w14:paraId="62A550C1" w14:textId="2B680B6B" w:rsidR="00534B1D" w:rsidRDefault="00534B1D" w:rsidP="00534B1D">
      <w:pPr>
        <w:pStyle w:val="cpodrky1"/>
        <w:numPr>
          <w:ilvl w:val="0"/>
          <w:numId w:val="46"/>
        </w:numPr>
        <w:tabs>
          <w:tab w:val="left" w:pos="708"/>
        </w:tabs>
        <w:ind w:left="113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dodatková sleva je za Zkoumané období oprávněně využita alespoň u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% </w:t>
      </w:r>
      <w:r>
        <w:rPr>
          <w:rFonts w:asciiTheme="minorHAnsi" w:hAnsiTheme="minorHAnsi" w:cstheme="minorHAnsi"/>
          <w:sz w:val="20"/>
          <w:szCs w:val="20"/>
        </w:rPr>
        <w:t>zásilek DR z celkového podání zásilek DR za Zkoumané období (počet podaných zásilek DR s využitím dodatkové slevy za Zkoumané období / počet všech podaných zásilek DR za Zkoumané období);</w:t>
      </w:r>
    </w:p>
    <w:p w14:paraId="5DC12E25" w14:textId="771EFB69" w:rsidR="00534B1D" w:rsidRPr="00534B1D" w:rsidRDefault="00534B1D" w:rsidP="00534B1D">
      <w:pPr>
        <w:pStyle w:val="cpodrky1"/>
        <w:numPr>
          <w:ilvl w:val="0"/>
          <w:numId w:val="46"/>
        </w:numPr>
        <w:tabs>
          <w:tab w:val="left" w:pos="708"/>
        </w:tabs>
        <w:ind w:left="1134" w:hanging="283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Zkoumané období je sleva za doplňkovou službu B2B zásilka (Doručit firmě)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>
        <w:rPr>
          <w:rFonts w:asciiTheme="minorHAnsi" w:hAnsiTheme="minorHAnsi" w:cstheme="minorHAnsi"/>
          <w:sz w:val="20"/>
          <w:szCs w:val="20"/>
        </w:rPr>
        <w:t xml:space="preserve"> zásilek DR z celkového podání zásilek DR za Zkoumané období (počet podaných zásilek DR s využitím slev za doplňkovou službu B2B zásilka (Doručit firmě)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Zkoumané období / počet všech podaných zásilek DR za Zkoumané období);</w:t>
      </w:r>
    </w:p>
    <w:p w14:paraId="4FD10CD1" w14:textId="637B9D7A" w:rsidR="00A75354" w:rsidRDefault="00855FD3" w:rsidP="0024563F">
      <w:pPr>
        <w:pStyle w:val="cpodrky1"/>
        <w:tabs>
          <w:tab w:val="clear" w:pos="1440"/>
        </w:tabs>
        <w:ind w:left="113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A75354" w:rsidRPr="00105C77"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 w:rsidR="00A75354" w:rsidRPr="00021155">
        <w:rPr>
          <w:rFonts w:asciiTheme="minorHAnsi" w:hAnsiTheme="minorHAnsi" w:cstheme="minorHAnsi"/>
          <w:sz w:val="20"/>
          <w:szCs w:val="20"/>
        </w:rPr>
        <w:t xml:space="preserve"> zásilek</w:t>
      </w:r>
      <w:r w:rsidR="00E86711">
        <w:rPr>
          <w:rFonts w:asciiTheme="minorHAnsi" w:hAnsiTheme="minorHAnsi" w:cstheme="minorHAnsi"/>
          <w:sz w:val="20"/>
          <w:szCs w:val="20"/>
        </w:rPr>
        <w:t xml:space="preserve"> </w:t>
      </w:r>
      <w:r w:rsidR="00A75354" w:rsidRPr="00021155">
        <w:rPr>
          <w:rFonts w:asciiTheme="minorHAnsi" w:hAnsiTheme="minorHAnsi" w:cstheme="minorHAnsi"/>
          <w:sz w:val="20"/>
          <w:szCs w:val="20"/>
        </w:rPr>
        <w:t>DR</w:t>
      </w:r>
      <w:r w:rsidR="00070BAA">
        <w:rPr>
          <w:rFonts w:asciiTheme="minorHAnsi" w:hAnsiTheme="minorHAnsi" w:cstheme="minorHAnsi"/>
          <w:sz w:val="20"/>
          <w:szCs w:val="20"/>
        </w:rPr>
        <w:t xml:space="preserve"> </w:t>
      </w:r>
      <w:r w:rsidR="00A75354" w:rsidRPr="00021155">
        <w:rPr>
          <w:rFonts w:asciiTheme="minorHAnsi" w:hAnsiTheme="minorHAnsi" w:cstheme="minorHAnsi"/>
          <w:sz w:val="20"/>
          <w:szCs w:val="20"/>
        </w:rPr>
        <w:t>bude podáno za podmínek stanovených pro podání se Zákaznickou kartou v Obchodních podmínkách Zákaznické karty České pošty, s.p.</w:t>
      </w:r>
    </w:p>
    <w:tbl>
      <w:tblPr>
        <w:tblpPr w:leftFromText="141" w:rightFromText="141" w:vertAnchor="text" w:horzAnchor="margin" w:tblpXSpec="center" w:tblpY="217"/>
        <w:tblW w:w="43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7"/>
        <w:gridCol w:w="3847"/>
      </w:tblGrid>
      <w:tr w:rsidR="00105C77" w:rsidRPr="00EA6027" w14:paraId="4927716C" w14:textId="77777777" w:rsidTr="00FF20AB">
        <w:trPr>
          <w:trHeight w:val="293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6C0C7A" w14:textId="77777777" w:rsidR="00105C77" w:rsidRPr="00EA6027" w:rsidRDefault="00105C77" w:rsidP="00FF20AB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6027">
              <w:rPr>
                <w:rFonts w:ascii="Calibri" w:hAnsi="Calibri" w:cs="Calibri"/>
                <w:b/>
                <w:sz w:val="20"/>
                <w:szCs w:val="20"/>
              </w:rPr>
              <w:t>Příplatek Udaná cena</w:t>
            </w:r>
          </w:p>
        </w:tc>
      </w:tr>
      <w:tr w:rsidR="00105C77" w:rsidRPr="00EA6027" w14:paraId="55A077EE" w14:textId="77777777" w:rsidTr="00FF20AB">
        <w:trPr>
          <w:trHeight w:val="267"/>
        </w:trPr>
        <w:tc>
          <w:tcPr>
            <w:tcW w:w="287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937128E" w14:textId="27312BCF" w:rsidR="00105C77" w:rsidRPr="00EA6027" w:rsidRDefault="00105C77" w:rsidP="00FF20AB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A6027">
              <w:rPr>
                <w:rFonts w:ascii="Calibri" w:hAnsi="Calibri" w:cs="Calibri"/>
                <w:sz w:val="20"/>
                <w:szCs w:val="20"/>
              </w:rPr>
              <w:t>Udaná cena zásilky DR nepřevýší Kč 50.000,-</w:t>
            </w:r>
          </w:p>
        </w:tc>
        <w:tc>
          <w:tcPr>
            <w:tcW w:w="2127" w:type="pc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0CF8EA8" w14:textId="6363DAFB" w:rsidR="00105C77" w:rsidRPr="00EA6027" w:rsidRDefault="00855FD3" w:rsidP="00FF20AB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 w:rsidR="00105C77" w:rsidRPr="00105C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05C77" w:rsidRPr="00EA6027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="00105C77" w:rsidRPr="00EA6027">
              <w:rPr>
                <w:rFonts w:ascii="Calibri" w:hAnsi="Calibri" w:cs="Calibri"/>
                <w:sz w:val="20"/>
                <w:szCs w:val="20"/>
              </w:rPr>
              <w:t xml:space="preserve"> z množství podaných zásilek DR za</w:t>
            </w:r>
            <w:r w:rsidR="00105C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5C77" w:rsidRPr="00EA6027">
              <w:rPr>
                <w:rFonts w:ascii="Calibri" w:hAnsi="Calibri" w:cs="Calibri"/>
                <w:sz w:val="20"/>
                <w:szCs w:val="20"/>
              </w:rPr>
              <w:t>Zkoumané období</w:t>
            </w:r>
          </w:p>
        </w:tc>
      </w:tr>
    </w:tbl>
    <w:p w14:paraId="1B7B55C7" w14:textId="534D3431" w:rsidR="00105C77" w:rsidRDefault="00105C77" w:rsidP="00105C77">
      <w:pPr>
        <w:pStyle w:val="cpodrky1"/>
        <w:numPr>
          <w:ilvl w:val="0"/>
          <w:numId w:val="0"/>
        </w:numPr>
        <w:ind w:left="1440" w:hanging="360"/>
        <w:rPr>
          <w:rFonts w:asciiTheme="minorHAnsi" w:hAnsiTheme="minorHAnsi" w:cstheme="minorHAnsi"/>
          <w:sz w:val="20"/>
          <w:szCs w:val="20"/>
        </w:rPr>
      </w:pPr>
    </w:p>
    <w:p w14:paraId="08C17297" w14:textId="77777777" w:rsidR="00105C77" w:rsidRDefault="00105C77" w:rsidP="00CB2118">
      <w:pPr>
        <w:pStyle w:val="cpodrky1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4F6C61F9" w14:textId="77777777" w:rsidR="00105C77" w:rsidRPr="00105C77" w:rsidRDefault="00105C77" w:rsidP="00105C77">
      <w:pPr>
        <w:pStyle w:val="cpodstavecslovan1"/>
        <w:numPr>
          <w:ilvl w:val="0"/>
          <w:numId w:val="0"/>
        </w:numPr>
      </w:pPr>
      <w:bookmarkStart w:id="3" w:name="_Ref486514261"/>
    </w:p>
    <w:p w14:paraId="59972E5C" w14:textId="77777777" w:rsidR="00105C77" w:rsidRDefault="00105C77" w:rsidP="00105C77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sz w:val="20"/>
          <w:szCs w:val="20"/>
        </w:rPr>
      </w:pPr>
    </w:p>
    <w:p w14:paraId="30CB2A90" w14:textId="250AF2FE" w:rsidR="004307A4" w:rsidRDefault="004307A4" w:rsidP="00105C77">
      <w:pPr>
        <w:pStyle w:val="cpodstavecslovan1"/>
      </w:pPr>
      <w:r w:rsidRPr="00021155">
        <w:t>Podmínky týkající se tvaru a rozměrů zásilek:</w:t>
      </w:r>
    </w:p>
    <w:p w14:paraId="3018BD30" w14:textId="21DE3859" w:rsidR="009A0C99" w:rsidRPr="00A5004C" w:rsidRDefault="009A0C99" w:rsidP="00A5004C">
      <w:pPr>
        <w:pStyle w:val="cpodstavecslovan2"/>
        <w:numPr>
          <w:ilvl w:val="2"/>
          <w:numId w:val="20"/>
        </w:numPr>
        <w:ind w:left="1418" w:hanging="794"/>
        <w:rPr>
          <w:rFonts w:ascii="Calibri" w:hAnsi="Calibri" w:cs="Calibri"/>
          <w:sz w:val="20"/>
          <w:szCs w:val="20"/>
        </w:rPr>
      </w:pPr>
      <w:r w:rsidRPr="009A0C99">
        <w:rPr>
          <w:rFonts w:ascii="Calibri" w:hAnsi="Calibri" w:cs="Calibri"/>
          <w:sz w:val="20"/>
          <w:szCs w:val="20"/>
        </w:rPr>
        <w:t xml:space="preserve">alespoň </w:t>
      </w:r>
      <w:r w:rsidR="00855FD3">
        <w:rPr>
          <w:rFonts w:ascii="Calibri" w:hAnsi="Calibri" w:cs="Calibri"/>
          <w:b/>
          <w:sz w:val="20"/>
          <w:szCs w:val="20"/>
        </w:rPr>
        <w:t>x</w:t>
      </w:r>
      <w:r w:rsidRPr="009A0C99">
        <w:rPr>
          <w:rFonts w:ascii="Calibri" w:hAnsi="Calibri" w:cs="Calibri"/>
          <w:b/>
          <w:sz w:val="20"/>
          <w:szCs w:val="20"/>
        </w:rPr>
        <w:t xml:space="preserve"> %</w:t>
      </w:r>
      <w:r w:rsidRPr="009A0C99">
        <w:rPr>
          <w:rFonts w:ascii="Calibri" w:hAnsi="Calibri" w:cs="Calibri"/>
          <w:sz w:val="20"/>
          <w:szCs w:val="20"/>
        </w:rPr>
        <w:t xml:space="preserve"> z množství všech zásilek DR podaných dle Dohody v jednotlivých kalendářních měsících splňuje všechny znaky „strojově tříditelné“ zásilky definované v poštovních podmínkách. Tyto zásilky budou předány odděleně od ostatních zásilek. </w:t>
      </w:r>
    </w:p>
    <w:p w14:paraId="1B69DA78" w14:textId="28B532FA" w:rsidR="004307A4" w:rsidRDefault="004307A4" w:rsidP="006057E4">
      <w:pPr>
        <w:pStyle w:val="cpodstavecslovan2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alespoň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1B250F">
        <w:rPr>
          <w:rFonts w:asciiTheme="minorHAnsi" w:hAnsiTheme="minorHAnsi" w:cstheme="minorHAnsi"/>
          <w:sz w:val="20"/>
          <w:szCs w:val="20"/>
        </w:rPr>
        <w:t xml:space="preserve"> </w:t>
      </w:r>
      <w:r w:rsidRPr="00CE6588">
        <w:rPr>
          <w:rFonts w:asciiTheme="minorHAnsi" w:hAnsiTheme="minorHAnsi" w:cstheme="minorHAnsi"/>
          <w:b/>
          <w:bCs/>
          <w:sz w:val="20"/>
          <w:szCs w:val="20"/>
        </w:rPr>
        <w:t>%</w:t>
      </w:r>
      <w:r w:rsidRPr="00021155">
        <w:rPr>
          <w:rFonts w:asciiTheme="minorHAnsi" w:hAnsiTheme="minorHAnsi" w:cstheme="minorHAnsi"/>
          <w:sz w:val="20"/>
          <w:szCs w:val="20"/>
        </w:rPr>
        <w:t xml:space="preserve"> z množství </w:t>
      </w:r>
      <w:r w:rsidR="00E35AF4" w:rsidRPr="00021155">
        <w:rPr>
          <w:rFonts w:asciiTheme="minorHAnsi" w:hAnsiTheme="minorHAnsi" w:cstheme="minorHAnsi"/>
          <w:sz w:val="20"/>
          <w:szCs w:val="20"/>
        </w:rPr>
        <w:t xml:space="preserve">všech zásilek </w:t>
      </w:r>
      <w:r w:rsidR="00BD27EF" w:rsidRPr="00021155">
        <w:rPr>
          <w:rFonts w:asciiTheme="minorHAnsi" w:hAnsiTheme="minorHAnsi" w:cstheme="minorHAnsi"/>
          <w:sz w:val="20"/>
          <w:szCs w:val="20"/>
        </w:rPr>
        <w:t>DR</w:t>
      </w:r>
      <w:r w:rsidR="004839C4">
        <w:rPr>
          <w:rFonts w:asciiTheme="minorHAnsi" w:hAnsiTheme="minorHAnsi" w:cstheme="minorHAnsi"/>
          <w:sz w:val="20"/>
          <w:szCs w:val="20"/>
        </w:rPr>
        <w:t xml:space="preserve"> </w:t>
      </w:r>
      <w:r w:rsidR="00BD27EF" w:rsidRPr="00021155">
        <w:rPr>
          <w:rFonts w:asciiTheme="minorHAnsi" w:hAnsiTheme="minorHAnsi" w:cstheme="minorHAnsi"/>
          <w:sz w:val="20"/>
          <w:szCs w:val="20"/>
        </w:rPr>
        <w:t xml:space="preserve">podaných dle Dohody </w:t>
      </w:r>
      <w:r w:rsidR="00127AAB" w:rsidRPr="00021155">
        <w:rPr>
          <w:rFonts w:asciiTheme="minorHAnsi" w:hAnsiTheme="minorHAnsi" w:cstheme="minorHAnsi"/>
          <w:sz w:val="20"/>
          <w:szCs w:val="20"/>
        </w:rPr>
        <w:t>v každém kalendářním měsíci</w:t>
      </w:r>
      <w:r w:rsidRPr="00021155">
        <w:rPr>
          <w:rFonts w:asciiTheme="minorHAnsi" w:hAnsiTheme="minorHAnsi" w:cstheme="minorHAnsi"/>
          <w:sz w:val="20"/>
          <w:szCs w:val="20"/>
        </w:rPr>
        <w:t xml:space="preserve"> splňuje všechny znaky zásilky „Standard“ definované v poštovních podmínkách.;</w:t>
      </w:r>
    </w:p>
    <w:p w14:paraId="3E4F4A1D" w14:textId="2ED560A0" w:rsidR="00AF09BD" w:rsidRPr="006C6624" w:rsidRDefault="083B1BEC" w:rsidP="006C6624">
      <w:pPr>
        <w:pStyle w:val="cpodstavecslovan2"/>
        <w:rPr>
          <w:rFonts w:asciiTheme="minorHAnsi" w:hAnsiTheme="minorHAnsi" w:cstheme="minorHAnsi"/>
          <w:sz w:val="20"/>
          <w:szCs w:val="20"/>
        </w:rPr>
      </w:pPr>
      <w:bookmarkStart w:id="4" w:name="_Hlk119427969"/>
      <w:r w:rsidRPr="006C6624">
        <w:rPr>
          <w:rFonts w:asciiTheme="minorHAnsi" w:hAnsiTheme="minorHAnsi" w:cstheme="minorHAnsi"/>
          <w:sz w:val="20"/>
          <w:szCs w:val="20"/>
        </w:rPr>
        <w:t xml:space="preserve">nejvýše </w:t>
      </w:r>
      <w:r w:rsidR="00855FD3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Pr="006C6624">
        <w:rPr>
          <w:rFonts w:asciiTheme="minorHAnsi" w:hAnsiTheme="minorHAnsi" w:cstheme="minorHAnsi"/>
          <w:b/>
          <w:bCs/>
          <w:sz w:val="20"/>
          <w:szCs w:val="20"/>
        </w:rPr>
        <w:t>%</w:t>
      </w:r>
      <w:r w:rsidRPr="006C6624">
        <w:rPr>
          <w:rFonts w:asciiTheme="minorHAnsi" w:hAnsiTheme="minorHAnsi" w:cstheme="minorHAnsi"/>
          <w:sz w:val="20"/>
          <w:szCs w:val="20"/>
        </w:rPr>
        <w:t xml:space="preserve"> z množství zásilek DR</w:t>
      </w:r>
      <w:r w:rsidR="004839C4" w:rsidRPr="006C6624">
        <w:rPr>
          <w:rFonts w:asciiTheme="minorHAnsi" w:hAnsiTheme="minorHAnsi" w:cstheme="minorHAnsi"/>
          <w:sz w:val="20"/>
          <w:szCs w:val="20"/>
        </w:rPr>
        <w:t xml:space="preserve"> </w:t>
      </w:r>
      <w:r w:rsidRPr="006C6624">
        <w:rPr>
          <w:rFonts w:asciiTheme="minorHAnsi" w:hAnsiTheme="minorHAnsi" w:cstheme="minorHAnsi"/>
          <w:sz w:val="20"/>
          <w:szCs w:val="20"/>
        </w:rPr>
        <w:t xml:space="preserve">podaných v jednotlivých kalendářních měsících v období od </w:t>
      </w:r>
      <w:r w:rsidR="00BD1570" w:rsidRPr="006C6624">
        <w:rPr>
          <w:rFonts w:asciiTheme="minorHAnsi" w:hAnsiTheme="minorHAnsi" w:cstheme="minorHAnsi"/>
          <w:sz w:val="20"/>
          <w:szCs w:val="20"/>
        </w:rPr>
        <w:t xml:space="preserve">1. 1. 2023 </w:t>
      </w:r>
      <w:r w:rsidRPr="006C6624">
        <w:rPr>
          <w:rFonts w:asciiTheme="minorHAnsi" w:hAnsiTheme="minorHAnsi" w:cstheme="minorHAnsi"/>
          <w:sz w:val="20"/>
          <w:szCs w:val="20"/>
        </w:rPr>
        <w:t xml:space="preserve">do </w:t>
      </w:r>
      <w:r w:rsidR="00BD1570" w:rsidRPr="006C6624">
        <w:rPr>
          <w:rFonts w:asciiTheme="minorHAnsi" w:hAnsiTheme="minorHAnsi" w:cstheme="minorHAnsi"/>
          <w:sz w:val="20"/>
          <w:szCs w:val="20"/>
        </w:rPr>
        <w:t xml:space="preserve">31. 12. 2023 </w:t>
      </w:r>
      <w:r w:rsidRPr="006C6624">
        <w:rPr>
          <w:rFonts w:asciiTheme="minorHAnsi" w:hAnsiTheme="minorHAnsi" w:cstheme="minorHAnsi"/>
          <w:sz w:val="20"/>
          <w:szCs w:val="20"/>
        </w:rPr>
        <w:t xml:space="preserve">naplňuje některý ze znaků „Neskladné“ zásilky definovaných v Ceníku. </w:t>
      </w:r>
    </w:p>
    <w:bookmarkEnd w:id="4"/>
    <w:p w14:paraId="0A3BB937" w14:textId="6E98397A" w:rsidR="004307A4" w:rsidRPr="00021155" w:rsidRDefault="00897A0D" w:rsidP="00897A0D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V případě pochybností o tom, zda určité balení zásilek </w:t>
      </w:r>
      <w:r w:rsidR="00E35AF4" w:rsidRPr="00021155">
        <w:rPr>
          <w:rFonts w:asciiTheme="minorHAnsi" w:hAnsiTheme="minorHAnsi" w:cstheme="minorHAnsi"/>
          <w:sz w:val="20"/>
          <w:szCs w:val="20"/>
        </w:rPr>
        <w:t xml:space="preserve">naplňuje </w:t>
      </w:r>
      <w:r w:rsidRPr="00021155">
        <w:rPr>
          <w:rFonts w:asciiTheme="minorHAnsi" w:hAnsiTheme="minorHAnsi" w:cstheme="minorHAnsi"/>
          <w:sz w:val="20"/>
          <w:szCs w:val="20"/>
        </w:rPr>
        <w:t>některé ze znaků parametru „</w:t>
      </w:r>
      <w:r w:rsidR="00C61B0E" w:rsidRPr="00021155">
        <w:rPr>
          <w:rFonts w:asciiTheme="minorHAnsi" w:hAnsiTheme="minorHAnsi" w:cstheme="minorHAnsi"/>
          <w:sz w:val="20"/>
          <w:szCs w:val="20"/>
        </w:rPr>
        <w:t>N</w:t>
      </w:r>
      <w:r w:rsidRPr="00021155">
        <w:rPr>
          <w:rFonts w:asciiTheme="minorHAnsi" w:hAnsiTheme="minorHAnsi" w:cstheme="minorHAnsi"/>
          <w:sz w:val="20"/>
          <w:szCs w:val="20"/>
        </w:rPr>
        <w:t xml:space="preserve">eskladné“ je podavatel povinen požádat ČP o stanovisko. Posouzení </w:t>
      </w:r>
      <w:r w:rsidR="00492E45" w:rsidRPr="00021155">
        <w:rPr>
          <w:rFonts w:asciiTheme="minorHAnsi" w:hAnsiTheme="minorHAnsi" w:cstheme="minorHAnsi"/>
          <w:sz w:val="20"/>
          <w:szCs w:val="20"/>
        </w:rPr>
        <w:t>této otázky</w:t>
      </w:r>
      <w:r w:rsidRPr="00021155">
        <w:rPr>
          <w:rFonts w:asciiTheme="minorHAnsi" w:hAnsiTheme="minorHAnsi" w:cstheme="minorHAnsi"/>
          <w:sz w:val="20"/>
          <w:szCs w:val="20"/>
        </w:rPr>
        <w:t xml:space="preserve"> je výhradně v kompetenci ČP. </w:t>
      </w:r>
    </w:p>
    <w:bookmarkEnd w:id="3"/>
    <w:p w14:paraId="26E8BCA1" w14:textId="2559E5E0" w:rsidR="00EC75E5" w:rsidRPr="00E86711" w:rsidRDefault="00EC75E5" w:rsidP="00E86711">
      <w:pPr>
        <w:pStyle w:val="cpodstavecslovan1"/>
        <w:numPr>
          <w:ilvl w:val="1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A52F12">
        <w:rPr>
          <w:rFonts w:asciiTheme="minorHAnsi" w:hAnsiTheme="minorHAnsi" w:cstheme="minorHAnsi"/>
          <w:sz w:val="20"/>
          <w:szCs w:val="20"/>
        </w:rPr>
        <w:t>Cen</w:t>
      </w:r>
      <w:r>
        <w:rPr>
          <w:rFonts w:asciiTheme="minorHAnsi" w:hAnsiTheme="minorHAnsi" w:cstheme="minorHAnsi"/>
          <w:sz w:val="20"/>
          <w:szCs w:val="20"/>
        </w:rPr>
        <w:t>y/a</w:t>
      </w:r>
      <w:r w:rsidRPr="00A52F12">
        <w:rPr>
          <w:rFonts w:asciiTheme="minorHAnsi" w:hAnsiTheme="minorHAnsi" w:cstheme="minorHAnsi"/>
          <w:sz w:val="20"/>
          <w:szCs w:val="20"/>
        </w:rPr>
        <w:t xml:space="preserve"> uvedené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A52F12">
        <w:rPr>
          <w:rFonts w:asciiTheme="minorHAnsi" w:hAnsiTheme="minorHAnsi" w:cstheme="minorHAnsi"/>
          <w:sz w:val="20"/>
          <w:szCs w:val="20"/>
        </w:rPr>
        <w:t xml:space="preserve"> v bodu 1.1 jsou</w:t>
      </w:r>
      <w:r>
        <w:rPr>
          <w:rFonts w:asciiTheme="minorHAnsi" w:hAnsiTheme="minorHAnsi" w:cstheme="minorHAnsi"/>
          <w:sz w:val="20"/>
          <w:szCs w:val="20"/>
        </w:rPr>
        <w:t>/je</w:t>
      </w:r>
      <w:r w:rsidRPr="00A52F1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76DE7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R</w:t>
      </w:r>
      <w:r w:rsidR="004839C4">
        <w:rPr>
          <w:rFonts w:asciiTheme="minorHAnsi" w:hAnsiTheme="minorHAnsi" w:cstheme="minorHAnsi"/>
          <w:sz w:val="20"/>
          <w:szCs w:val="20"/>
        </w:rPr>
        <w:t xml:space="preserve"> </w:t>
      </w:r>
      <w:r w:rsidRPr="00A52F12">
        <w:rPr>
          <w:rFonts w:asciiTheme="minorHAnsi" w:hAnsiTheme="minorHAnsi" w:cstheme="minorHAnsi"/>
          <w:sz w:val="20"/>
          <w:szCs w:val="20"/>
        </w:rPr>
        <w:t>sjednány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A52F12">
        <w:rPr>
          <w:rFonts w:asciiTheme="minorHAnsi" w:hAnsiTheme="minorHAnsi" w:cstheme="minorHAnsi"/>
          <w:sz w:val="20"/>
          <w:szCs w:val="20"/>
        </w:rPr>
        <w:t xml:space="preserve"> jako </w:t>
      </w:r>
      <w:r w:rsidRPr="00CE6588">
        <w:rPr>
          <w:rFonts w:asciiTheme="minorHAnsi" w:hAnsiTheme="minorHAnsi" w:cstheme="minorHAnsi"/>
          <w:b/>
          <w:bCs/>
          <w:sz w:val="20"/>
          <w:szCs w:val="20"/>
        </w:rPr>
        <w:t>úplná jednotná cena</w:t>
      </w:r>
      <w:r w:rsidRPr="00A52F12">
        <w:rPr>
          <w:rFonts w:asciiTheme="minorHAnsi" w:hAnsiTheme="minorHAnsi" w:cstheme="minorHAnsi"/>
          <w:sz w:val="20"/>
          <w:szCs w:val="20"/>
        </w:rPr>
        <w:t>, která zahrnuje</w:t>
      </w:r>
      <w:r>
        <w:rPr>
          <w:rFonts w:asciiTheme="minorHAnsi" w:hAnsiTheme="minorHAnsi" w:cstheme="minorHAnsi"/>
          <w:sz w:val="20"/>
          <w:szCs w:val="20"/>
        </w:rPr>
        <w:t xml:space="preserve"> základní cenu, </w:t>
      </w:r>
      <w:r w:rsidRPr="00E86711">
        <w:rPr>
          <w:rFonts w:asciiTheme="minorHAnsi" w:hAnsiTheme="minorHAnsi" w:cstheme="minorHAnsi"/>
          <w:sz w:val="20"/>
          <w:szCs w:val="20"/>
        </w:rPr>
        <w:t>ostatní příplatky, ceny za doplňkové služby</w:t>
      </w:r>
      <w:r w:rsidR="00E86711">
        <w:rPr>
          <w:rFonts w:asciiTheme="minorHAnsi" w:hAnsiTheme="minorHAnsi" w:cstheme="minorHAnsi"/>
          <w:sz w:val="20"/>
          <w:szCs w:val="20"/>
        </w:rPr>
        <w:t xml:space="preserve">, </w:t>
      </w:r>
      <w:r w:rsidRPr="00E86711">
        <w:rPr>
          <w:rFonts w:asciiTheme="minorHAnsi" w:hAnsiTheme="minorHAnsi" w:cstheme="minorHAnsi"/>
          <w:sz w:val="20"/>
          <w:szCs w:val="20"/>
        </w:rPr>
        <w:t>slevu pro podání se Zákaznickou kartou České pošty,</w:t>
      </w:r>
      <w:r w:rsidR="00E867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86711">
        <w:rPr>
          <w:rFonts w:asciiTheme="minorHAnsi" w:hAnsiTheme="minorHAnsi" w:cstheme="minorHAnsi"/>
          <w:sz w:val="20"/>
          <w:szCs w:val="20"/>
        </w:rPr>
        <w:t>slevy za doplňkovou službu B2B zásilka (Doručit firmě) a slevy množstevní a dodatkové, které Uživateli přísluší. Sleva za poskytnutí kontaktních informací se na zásilky DR podané na základě Dohody neuplatní.</w:t>
      </w:r>
    </w:p>
    <w:p w14:paraId="1867FE6A" w14:textId="481D98F7" w:rsidR="00EC75E5" w:rsidRPr="00E86711" w:rsidRDefault="00EC75E5" w:rsidP="00E86711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b/>
          <w:bCs/>
          <w:sz w:val="20"/>
          <w:szCs w:val="20"/>
          <w:highlight w:val="cyan"/>
          <w:lang w:val="en-US"/>
        </w:rPr>
      </w:pPr>
      <w:r w:rsidRPr="00021155">
        <w:rPr>
          <w:rFonts w:asciiTheme="minorHAnsi" w:hAnsiTheme="minorHAnsi" w:cstheme="minorHAnsi"/>
          <w:sz w:val="20"/>
          <w:szCs w:val="20"/>
        </w:rPr>
        <w:lastRenderedPageBreak/>
        <w:t xml:space="preserve">Jiné služby, slevy a služby, které jsou v Ceníku naceněny příplatkem, a které nejsou uvedeny v bodu 1.2 této přílohy, nejsou </w:t>
      </w:r>
      <w:r w:rsidR="00034BC6">
        <w:rPr>
          <w:rFonts w:asciiTheme="minorHAnsi" w:hAnsiTheme="minorHAnsi" w:cstheme="minorHAnsi"/>
          <w:sz w:val="20"/>
          <w:szCs w:val="20"/>
        </w:rPr>
        <w:t>Odesílateli</w:t>
      </w:r>
      <w:r w:rsidRPr="00021155">
        <w:rPr>
          <w:rFonts w:asciiTheme="minorHAnsi" w:hAnsiTheme="minorHAnsi" w:cstheme="minorHAnsi"/>
          <w:sz w:val="20"/>
          <w:szCs w:val="20"/>
        </w:rPr>
        <w:t xml:space="preserve"> poskytnuty. Jiný rozsah doplňkových služeb a rozsah služeb, které jsou v Ceníku naceněny příplatkem, než je stanoven v bodu 1.2 a 1.3 této přílohy, není oprávněn </w:t>
      </w:r>
      <w:r w:rsidR="00034BC6">
        <w:rPr>
          <w:rFonts w:asciiTheme="minorHAnsi" w:hAnsiTheme="minorHAnsi" w:cstheme="minorHAnsi"/>
          <w:sz w:val="20"/>
          <w:szCs w:val="20"/>
        </w:rPr>
        <w:t>Odesílatel</w:t>
      </w:r>
      <w:r w:rsidRPr="00021155">
        <w:rPr>
          <w:rFonts w:asciiTheme="minorHAnsi" w:hAnsiTheme="minorHAnsi" w:cstheme="minorHAnsi"/>
          <w:sz w:val="20"/>
          <w:szCs w:val="20"/>
        </w:rPr>
        <w:t xml:space="preserve"> požadovat. </w:t>
      </w:r>
    </w:p>
    <w:p w14:paraId="6897EBCB" w14:textId="77777777" w:rsidR="00EC75E5" w:rsidRDefault="00EC75E5" w:rsidP="00EC75E5">
      <w:pPr>
        <w:pStyle w:val="cpodstavecslovan1"/>
        <w:numPr>
          <w:ilvl w:val="0"/>
          <w:numId w:val="0"/>
        </w:numPr>
        <w:ind w:left="624"/>
        <w:rPr>
          <w:rFonts w:asciiTheme="minorHAnsi" w:hAnsiTheme="minorHAnsi" w:cstheme="minorHAnsi"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Ceny uvedené v bodu 1.1 nezahrnují příplatky a slevy související s formou předání podacích dat k zásilkám a s předáním či nepředáním kontaktních údajů adresáta stanovené Ceníkem platným ke dni podání. V případě splnění Ceníkem stanovených podmínek pro uplatnění příplatku či slevy podle předchozí věty, bude cena podle bodu 1.1 upravena o výši příslušného příplatku nebo slevy. To neplatí, je-li jejich uplatnění na toto cenové ujednání Ceníkem vyloučeno. </w:t>
      </w:r>
    </w:p>
    <w:p w14:paraId="3E580BD7" w14:textId="0B4E313A" w:rsidR="00875205" w:rsidRPr="00E86711" w:rsidRDefault="00875205" w:rsidP="00E86711">
      <w:pPr>
        <w:pStyle w:val="cpodstavecslovan1"/>
        <w:rPr>
          <w:rFonts w:asciiTheme="minorHAnsi" w:hAnsiTheme="minorHAnsi" w:cstheme="minorHAnsi"/>
          <w:b/>
          <w:sz w:val="20"/>
          <w:szCs w:val="20"/>
        </w:rPr>
      </w:pPr>
      <w:r w:rsidRPr="00021155">
        <w:rPr>
          <w:rFonts w:asciiTheme="minorHAnsi" w:eastAsia="Calibri" w:hAnsiTheme="minorHAnsi" w:cstheme="minorHAnsi"/>
          <w:sz w:val="20"/>
          <w:szCs w:val="20"/>
        </w:rPr>
        <w:t xml:space="preserve">Po uplynutí Zkoumaného období 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přezkoumá ČP splnění podmínek uvedených v bodu </w:t>
      </w:r>
      <w:r w:rsidR="00E35AF4" w:rsidRPr="00021155">
        <w:rPr>
          <w:rFonts w:asciiTheme="minorHAnsi" w:hAnsiTheme="minorHAnsi" w:cstheme="minorHAnsi"/>
          <w:sz w:val="20"/>
          <w:szCs w:val="20"/>
        </w:rPr>
        <w:t>1.</w:t>
      </w:r>
      <w:r w:rsidR="0082360B" w:rsidRPr="00021155">
        <w:rPr>
          <w:rFonts w:asciiTheme="minorHAnsi" w:hAnsiTheme="minorHAnsi" w:cstheme="minorHAnsi"/>
          <w:sz w:val="20"/>
          <w:szCs w:val="20"/>
        </w:rPr>
        <w:t>2</w:t>
      </w:r>
      <w:r w:rsidR="00D93683">
        <w:rPr>
          <w:rFonts w:asciiTheme="minorHAnsi" w:hAnsiTheme="minorHAnsi" w:cstheme="minorHAnsi"/>
          <w:sz w:val="20"/>
          <w:szCs w:val="20"/>
        </w:rPr>
        <w:t>,</w:t>
      </w:r>
      <w:r w:rsidR="00E35AF4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="00572C4D" w:rsidRPr="00021155">
        <w:rPr>
          <w:rFonts w:asciiTheme="minorHAnsi" w:hAnsiTheme="minorHAnsi" w:cstheme="minorHAnsi"/>
          <w:sz w:val="20"/>
          <w:szCs w:val="20"/>
        </w:rPr>
        <w:t>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572C4D" w:rsidRPr="00021155">
        <w:rPr>
          <w:rFonts w:asciiTheme="minorHAnsi" w:hAnsiTheme="minorHAnsi" w:cstheme="minorHAnsi"/>
          <w:sz w:val="20"/>
          <w:szCs w:val="20"/>
        </w:rPr>
        <w:t xml:space="preserve">.3 </w:t>
      </w:r>
      <w:r w:rsidR="00E35AF4" w:rsidRPr="00021155">
        <w:rPr>
          <w:rFonts w:asciiTheme="minorHAnsi" w:hAnsiTheme="minorHAnsi" w:cstheme="minorHAnsi"/>
          <w:sz w:val="20"/>
          <w:szCs w:val="20"/>
        </w:rPr>
        <w:t>a 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572C4D" w:rsidRPr="00021155">
        <w:rPr>
          <w:rFonts w:asciiTheme="minorHAnsi" w:hAnsiTheme="minorHAnsi" w:cstheme="minorHAnsi"/>
          <w:sz w:val="20"/>
          <w:szCs w:val="20"/>
        </w:rPr>
        <w:t>.4</w:t>
      </w:r>
      <w:r w:rsidR="00E35AF4" w:rsidRPr="00021155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této </w:t>
      </w:r>
      <w:r w:rsidR="007A4E3A" w:rsidRPr="00021155">
        <w:rPr>
          <w:rFonts w:asciiTheme="minorHAnsi" w:hAnsiTheme="minorHAnsi" w:cstheme="minorHAnsi"/>
          <w:sz w:val="20"/>
          <w:szCs w:val="20"/>
        </w:rPr>
        <w:t>p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řílohy, a to dle struktury </w:t>
      </w:r>
      <w:r w:rsidR="00034BC6">
        <w:rPr>
          <w:rFonts w:asciiTheme="minorHAnsi" w:hAnsiTheme="minorHAnsi" w:cstheme="minorHAnsi"/>
          <w:sz w:val="20"/>
          <w:szCs w:val="20"/>
        </w:rPr>
        <w:t>Odesílatelem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 skutečně podaných zásilek </w:t>
      </w:r>
      <w:r w:rsidR="00FC19D7" w:rsidRPr="00021155">
        <w:rPr>
          <w:rFonts w:asciiTheme="minorHAnsi" w:hAnsiTheme="minorHAnsi" w:cstheme="minorHAnsi"/>
          <w:sz w:val="20"/>
          <w:szCs w:val="20"/>
        </w:rPr>
        <w:t>ve Zkoumaném období</w:t>
      </w:r>
      <w:r w:rsidR="002D21F5" w:rsidRPr="00021155">
        <w:rPr>
          <w:rFonts w:asciiTheme="minorHAnsi" w:hAnsiTheme="minorHAnsi" w:cstheme="minorHAnsi"/>
          <w:sz w:val="20"/>
          <w:szCs w:val="20"/>
        </w:rPr>
        <w:t xml:space="preserve">. Pokud podmínky bodu </w:t>
      </w:r>
      <w:r w:rsidR="00E35AF4" w:rsidRPr="00021155">
        <w:rPr>
          <w:rFonts w:asciiTheme="minorHAnsi" w:hAnsiTheme="minorHAnsi" w:cstheme="minorHAnsi"/>
          <w:sz w:val="20"/>
          <w:szCs w:val="20"/>
        </w:rPr>
        <w:t>1.</w:t>
      </w:r>
      <w:r w:rsidR="0082360B" w:rsidRPr="00021155">
        <w:rPr>
          <w:rFonts w:asciiTheme="minorHAnsi" w:hAnsiTheme="minorHAnsi" w:cstheme="minorHAnsi"/>
          <w:sz w:val="20"/>
          <w:szCs w:val="20"/>
        </w:rPr>
        <w:t>2</w:t>
      </w:r>
      <w:r w:rsidR="00572C4D" w:rsidRPr="00021155">
        <w:rPr>
          <w:rFonts w:asciiTheme="minorHAnsi" w:hAnsiTheme="minorHAnsi" w:cstheme="minorHAnsi"/>
          <w:sz w:val="20"/>
          <w:szCs w:val="20"/>
        </w:rPr>
        <w:t>, 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572C4D" w:rsidRPr="00021155">
        <w:rPr>
          <w:rFonts w:asciiTheme="minorHAnsi" w:hAnsiTheme="minorHAnsi" w:cstheme="minorHAnsi"/>
          <w:sz w:val="20"/>
          <w:szCs w:val="20"/>
        </w:rPr>
        <w:t>.3</w:t>
      </w:r>
      <w:r w:rsidR="00E35AF4" w:rsidRPr="00021155">
        <w:rPr>
          <w:rFonts w:asciiTheme="minorHAnsi" w:hAnsiTheme="minorHAnsi" w:cstheme="minorHAnsi"/>
          <w:sz w:val="20"/>
          <w:szCs w:val="20"/>
        </w:rPr>
        <w:t xml:space="preserve"> a 1.</w:t>
      </w:r>
      <w:r w:rsidR="0082360B" w:rsidRPr="00021155">
        <w:rPr>
          <w:rFonts w:asciiTheme="minorHAnsi" w:hAnsiTheme="minorHAnsi" w:cstheme="minorHAnsi"/>
          <w:sz w:val="20"/>
          <w:szCs w:val="20"/>
        </w:rPr>
        <w:t>3</w:t>
      </w:r>
      <w:r w:rsidR="00572C4D" w:rsidRPr="00021155">
        <w:rPr>
          <w:rFonts w:asciiTheme="minorHAnsi" w:hAnsiTheme="minorHAnsi" w:cstheme="minorHAnsi"/>
          <w:sz w:val="20"/>
          <w:szCs w:val="20"/>
        </w:rPr>
        <w:t>.4</w:t>
      </w:r>
      <w:r w:rsidR="00E35AF4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="002D21F5" w:rsidRPr="00021155">
        <w:rPr>
          <w:rFonts w:asciiTheme="minorHAnsi" w:hAnsiTheme="minorHAnsi" w:cstheme="minorHAnsi"/>
          <w:sz w:val="20"/>
          <w:szCs w:val="20"/>
        </w:rPr>
        <w:t>nebudou dodrženy,</w:t>
      </w:r>
      <w:r w:rsidR="00E867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5DFB" w:rsidRPr="00E86711">
        <w:rPr>
          <w:rFonts w:asciiTheme="minorHAnsi" w:hAnsiTheme="minorHAnsi" w:cstheme="minorHAnsi"/>
          <w:sz w:val="20"/>
          <w:szCs w:val="20"/>
        </w:rPr>
        <w:t xml:space="preserve">je </w:t>
      </w:r>
      <w:r w:rsidR="00FC19D7" w:rsidRPr="00E86711">
        <w:rPr>
          <w:rFonts w:asciiTheme="minorHAnsi" w:hAnsiTheme="minorHAnsi" w:cstheme="minorHAnsi"/>
          <w:sz w:val="20"/>
          <w:szCs w:val="20"/>
        </w:rPr>
        <w:t xml:space="preserve">ČP </w:t>
      </w:r>
      <w:r w:rsidR="00CD5DFB" w:rsidRPr="00E86711">
        <w:rPr>
          <w:rFonts w:asciiTheme="minorHAnsi" w:hAnsiTheme="minorHAnsi" w:cstheme="minorHAnsi"/>
          <w:sz w:val="20"/>
          <w:szCs w:val="20"/>
        </w:rPr>
        <w:t xml:space="preserve">oprávněna </w:t>
      </w:r>
      <w:r w:rsidR="00034BC6">
        <w:rPr>
          <w:rFonts w:asciiTheme="minorHAnsi" w:hAnsiTheme="minorHAnsi" w:cstheme="minorHAnsi"/>
          <w:sz w:val="20"/>
          <w:szCs w:val="20"/>
        </w:rPr>
        <w:t>Odesílateli</w:t>
      </w:r>
      <w:r w:rsidR="00B02935" w:rsidRPr="00E86711">
        <w:rPr>
          <w:rFonts w:asciiTheme="minorHAnsi" w:hAnsiTheme="minorHAnsi" w:cstheme="minorHAnsi"/>
          <w:sz w:val="20"/>
          <w:szCs w:val="20"/>
        </w:rPr>
        <w:t xml:space="preserve"> </w:t>
      </w:r>
      <w:r w:rsidR="00CD5DFB" w:rsidRPr="00E86711">
        <w:rPr>
          <w:rFonts w:asciiTheme="minorHAnsi" w:hAnsiTheme="minorHAnsi" w:cstheme="minorHAnsi"/>
          <w:sz w:val="20"/>
          <w:szCs w:val="20"/>
        </w:rPr>
        <w:t xml:space="preserve">doúčtovat </w:t>
      </w:r>
      <w:r w:rsidR="00FC19D7" w:rsidRPr="00E86711">
        <w:rPr>
          <w:rFonts w:asciiTheme="minorHAnsi" w:hAnsiTheme="minorHAnsi" w:cstheme="minorHAnsi"/>
          <w:sz w:val="20"/>
          <w:szCs w:val="20"/>
        </w:rPr>
        <w:t>za každou zásilku DR</w:t>
      </w:r>
      <w:r w:rsidR="004839C4">
        <w:rPr>
          <w:rFonts w:asciiTheme="minorHAnsi" w:hAnsiTheme="minorHAnsi" w:cstheme="minorHAnsi"/>
          <w:sz w:val="20"/>
          <w:szCs w:val="20"/>
        </w:rPr>
        <w:t xml:space="preserve"> </w:t>
      </w:r>
      <w:r w:rsidR="00CD5DFB" w:rsidRPr="00E86711">
        <w:rPr>
          <w:rFonts w:asciiTheme="minorHAnsi" w:hAnsiTheme="minorHAnsi" w:cstheme="minorHAnsi"/>
          <w:sz w:val="20"/>
          <w:szCs w:val="20"/>
        </w:rPr>
        <w:t xml:space="preserve">podanou </w:t>
      </w:r>
      <w:r w:rsidR="00FC19D7" w:rsidRPr="00E86711">
        <w:rPr>
          <w:rFonts w:asciiTheme="minorHAnsi" w:hAnsiTheme="minorHAnsi" w:cstheme="minorHAnsi"/>
          <w:sz w:val="20"/>
          <w:szCs w:val="20"/>
        </w:rPr>
        <w:t xml:space="preserve">dle Dohody </w:t>
      </w:r>
      <w:r w:rsidR="00CD5DFB" w:rsidRPr="00E86711">
        <w:rPr>
          <w:rFonts w:asciiTheme="minorHAnsi" w:hAnsiTheme="minorHAnsi" w:cstheme="minorHAnsi"/>
          <w:sz w:val="20"/>
          <w:szCs w:val="20"/>
        </w:rPr>
        <w:t xml:space="preserve">ve Zkoumaném období </w:t>
      </w:r>
      <w:r w:rsidR="00FC19D7" w:rsidRPr="00E86711">
        <w:rPr>
          <w:rFonts w:asciiTheme="minorHAnsi" w:hAnsiTheme="minorHAnsi" w:cstheme="minorHAnsi"/>
          <w:sz w:val="20"/>
          <w:szCs w:val="20"/>
        </w:rPr>
        <w:t>rozdíl mezi cenou dle této přílohy a novou</w:t>
      </w:r>
      <w:r w:rsidR="009447C8" w:rsidRPr="00E86711">
        <w:rPr>
          <w:rFonts w:asciiTheme="minorHAnsi" w:hAnsiTheme="minorHAnsi" w:cstheme="minorHAnsi"/>
          <w:sz w:val="20"/>
          <w:szCs w:val="20"/>
        </w:rPr>
        <w:t xml:space="preserve"> úplnou/částečnou (ur</w:t>
      </w:r>
      <w:r w:rsidR="000C5EB6" w:rsidRPr="00E86711">
        <w:rPr>
          <w:rFonts w:asciiTheme="minorHAnsi" w:hAnsiTheme="minorHAnsi" w:cstheme="minorHAnsi"/>
          <w:sz w:val="20"/>
          <w:szCs w:val="20"/>
        </w:rPr>
        <w:t>čí se</w:t>
      </w:r>
      <w:r w:rsidR="009447C8" w:rsidRPr="00E86711">
        <w:rPr>
          <w:rFonts w:asciiTheme="minorHAnsi" w:hAnsiTheme="minorHAnsi" w:cstheme="minorHAnsi"/>
          <w:sz w:val="20"/>
          <w:szCs w:val="20"/>
        </w:rPr>
        <w:t xml:space="preserve"> podle bodu 1.4) jednotnou</w:t>
      </w:r>
      <w:r w:rsidR="00FC19D7" w:rsidRPr="00E86711">
        <w:rPr>
          <w:rFonts w:asciiTheme="minorHAnsi" w:hAnsiTheme="minorHAnsi" w:cstheme="minorHAnsi"/>
          <w:sz w:val="20"/>
          <w:szCs w:val="20"/>
        </w:rPr>
        <w:t xml:space="preserve"> cenou vypočtenou pro Zkoumané období. Doúčtování bude provedeno formou opravného daňového dokladu následující kalendářní měsíc po skončení Zkoumaného období. Tato nová cena musí být minimálně ve výši ceny uvedené v</w:t>
      </w:r>
      <w:r w:rsidR="00EC3120" w:rsidRPr="00E86711">
        <w:rPr>
          <w:rFonts w:asciiTheme="minorHAnsi" w:hAnsiTheme="minorHAnsi" w:cstheme="minorHAnsi"/>
          <w:sz w:val="20"/>
          <w:szCs w:val="20"/>
        </w:rPr>
        <w:t> </w:t>
      </w:r>
      <w:r w:rsidR="00FC19D7" w:rsidRPr="00E86711">
        <w:rPr>
          <w:rFonts w:asciiTheme="minorHAnsi" w:hAnsiTheme="minorHAnsi" w:cstheme="minorHAnsi"/>
          <w:sz w:val="20"/>
          <w:szCs w:val="20"/>
        </w:rPr>
        <w:t xml:space="preserve">bodu </w:t>
      </w:r>
      <w:r w:rsidR="0082360B" w:rsidRPr="00E86711">
        <w:rPr>
          <w:rFonts w:asciiTheme="minorHAnsi" w:hAnsiTheme="minorHAnsi" w:cstheme="minorHAnsi"/>
          <w:sz w:val="20"/>
          <w:szCs w:val="20"/>
        </w:rPr>
        <w:t>1</w:t>
      </w:r>
      <w:r w:rsidR="001C3ECD" w:rsidRPr="00E86711">
        <w:rPr>
          <w:rFonts w:asciiTheme="minorHAnsi" w:hAnsiTheme="minorHAnsi" w:cstheme="minorHAnsi"/>
          <w:sz w:val="20"/>
          <w:szCs w:val="20"/>
        </w:rPr>
        <w:t>.1</w:t>
      </w:r>
      <w:r w:rsidR="00A416C7" w:rsidRPr="00E86711">
        <w:rPr>
          <w:rFonts w:asciiTheme="minorHAnsi" w:hAnsiTheme="minorHAnsi" w:cstheme="minorHAnsi"/>
          <w:sz w:val="20"/>
          <w:szCs w:val="20"/>
        </w:rPr>
        <w:t xml:space="preserve"> </w:t>
      </w:r>
      <w:r w:rsidR="00FC19D7" w:rsidRPr="00E86711">
        <w:rPr>
          <w:rFonts w:asciiTheme="minorHAnsi" w:hAnsiTheme="minorHAnsi" w:cstheme="minorHAnsi"/>
          <w:sz w:val="20"/>
          <w:szCs w:val="20"/>
        </w:rPr>
        <w:t xml:space="preserve">této </w:t>
      </w:r>
      <w:r w:rsidR="00450A5D" w:rsidRPr="00E86711">
        <w:rPr>
          <w:rFonts w:asciiTheme="minorHAnsi" w:hAnsiTheme="minorHAnsi" w:cstheme="minorHAnsi"/>
          <w:sz w:val="20"/>
          <w:szCs w:val="20"/>
        </w:rPr>
        <w:t>p</w:t>
      </w:r>
      <w:r w:rsidR="00FC19D7" w:rsidRPr="00E86711">
        <w:rPr>
          <w:rFonts w:asciiTheme="minorHAnsi" w:hAnsiTheme="minorHAnsi" w:cstheme="minorHAnsi"/>
          <w:sz w:val="20"/>
          <w:szCs w:val="20"/>
        </w:rPr>
        <w:t>řílohy.</w:t>
      </w:r>
    </w:p>
    <w:p w14:paraId="74E5E9C8" w14:textId="3E05D94E" w:rsidR="005A7A95" w:rsidRPr="00021155" w:rsidRDefault="005A7A95" w:rsidP="00146329">
      <w:pPr>
        <w:pStyle w:val="cpodrky1"/>
        <w:numPr>
          <w:ilvl w:val="0"/>
          <w:numId w:val="0"/>
        </w:numPr>
        <w:ind w:left="624"/>
        <w:rPr>
          <w:rFonts w:asciiTheme="minorHAnsi" w:hAnsiTheme="minorHAnsi" w:cstheme="minorHAnsi"/>
          <w:b/>
          <w:sz w:val="20"/>
          <w:szCs w:val="20"/>
        </w:rPr>
      </w:pPr>
      <w:r w:rsidRPr="00021155">
        <w:rPr>
          <w:rFonts w:asciiTheme="minorHAnsi" w:hAnsiTheme="minorHAnsi" w:cstheme="minorHAnsi"/>
          <w:sz w:val="20"/>
          <w:szCs w:val="20"/>
        </w:rPr>
        <w:t xml:space="preserve">V případě neakceptace nové jednotné ceny </w:t>
      </w:r>
      <w:r w:rsidR="00034BC6">
        <w:rPr>
          <w:rFonts w:asciiTheme="minorHAnsi" w:hAnsiTheme="minorHAnsi" w:cstheme="minorHAnsi"/>
          <w:sz w:val="20"/>
          <w:szCs w:val="20"/>
        </w:rPr>
        <w:t>Odesílatelem</w:t>
      </w:r>
      <w:r w:rsidRPr="00021155">
        <w:rPr>
          <w:rFonts w:asciiTheme="minorHAnsi" w:hAnsiTheme="minorHAnsi" w:cstheme="minorHAnsi"/>
          <w:sz w:val="20"/>
          <w:szCs w:val="20"/>
        </w:rPr>
        <w:t xml:space="preserve"> mu bude za každou</w:t>
      </w:r>
      <w:r w:rsidR="0087711C" w:rsidRPr="00021155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>zásilku DR</w:t>
      </w:r>
      <w:r w:rsidR="004839C4">
        <w:rPr>
          <w:rFonts w:asciiTheme="minorHAnsi" w:hAnsiTheme="minorHAnsi" w:cstheme="minorHAnsi"/>
          <w:sz w:val="20"/>
          <w:szCs w:val="20"/>
        </w:rPr>
        <w:t xml:space="preserve"> </w:t>
      </w:r>
      <w:r w:rsidRPr="00021155">
        <w:rPr>
          <w:rFonts w:asciiTheme="minorHAnsi" w:hAnsiTheme="minorHAnsi" w:cstheme="minorHAnsi"/>
          <w:sz w:val="20"/>
          <w:szCs w:val="20"/>
        </w:rPr>
        <w:t xml:space="preserve">podanou za Zkoumané období, pro něž byla tato nová jednotná cena vypočtena, doúčtován rozdíl mezi cenou dle bodu </w:t>
      </w:r>
      <w:r w:rsidR="0082360B" w:rsidRPr="00021155">
        <w:rPr>
          <w:rFonts w:asciiTheme="minorHAnsi" w:hAnsiTheme="minorHAnsi" w:cstheme="minorHAnsi"/>
          <w:sz w:val="20"/>
          <w:szCs w:val="20"/>
        </w:rPr>
        <w:t>1</w:t>
      </w:r>
      <w:r w:rsidR="00602CAE" w:rsidRPr="00021155">
        <w:rPr>
          <w:rFonts w:asciiTheme="minorHAnsi" w:hAnsiTheme="minorHAnsi" w:cstheme="minorHAnsi"/>
          <w:sz w:val="20"/>
          <w:szCs w:val="20"/>
        </w:rPr>
        <w:t>.1</w:t>
      </w:r>
      <w:r w:rsidRPr="00021155">
        <w:rPr>
          <w:rFonts w:asciiTheme="minorHAnsi" w:hAnsiTheme="minorHAnsi" w:cstheme="minorHAnsi"/>
          <w:sz w:val="20"/>
          <w:szCs w:val="20"/>
        </w:rPr>
        <w:t xml:space="preserve"> této přílohy a cenou dle Ceníku platného ke dni podání zásilky.</w:t>
      </w:r>
    </w:p>
    <w:p w14:paraId="69A48815" w14:textId="7FE44D88" w:rsidR="002C3B1F" w:rsidRPr="00021155" w:rsidRDefault="004A7248" w:rsidP="6C15A11E">
      <w:pPr>
        <w:pStyle w:val="cpodstavecslovan1"/>
        <w:rPr>
          <w:rFonts w:asciiTheme="minorHAnsi" w:eastAsiaTheme="minorEastAsia" w:hAnsiTheme="minorHAnsi" w:cstheme="minorBidi"/>
          <w:sz w:val="20"/>
          <w:szCs w:val="20"/>
        </w:rPr>
      </w:pPr>
      <w:bookmarkStart w:id="5" w:name="_Hlk86741866"/>
      <w:r w:rsidRPr="6C15A11E">
        <w:rPr>
          <w:rFonts w:asciiTheme="minorHAnsi" w:hAnsiTheme="minorHAnsi" w:cstheme="minorBidi"/>
          <w:sz w:val="20"/>
          <w:szCs w:val="20"/>
        </w:rPr>
        <w:t>S</w:t>
      </w:r>
      <w:r w:rsidR="002C3B1F" w:rsidRPr="6C15A11E">
        <w:rPr>
          <w:rFonts w:asciiTheme="minorHAnsi" w:hAnsiTheme="minorHAnsi" w:cstheme="minorBidi"/>
          <w:sz w:val="20"/>
          <w:szCs w:val="20"/>
        </w:rPr>
        <w:t>trany</w:t>
      </w:r>
      <w:r w:rsidRPr="6C15A11E">
        <w:rPr>
          <w:rFonts w:asciiTheme="minorHAnsi" w:hAnsiTheme="minorHAnsi" w:cstheme="minorBidi"/>
          <w:sz w:val="20"/>
          <w:szCs w:val="20"/>
        </w:rPr>
        <w:t xml:space="preserve"> Dohody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 se dohodly na inflační doložce. Ceny zásilek</w:t>
      </w:r>
      <w:r w:rsidR="00E86711">
        <w:rPr>
          <w:rFonts w:asciiTheme="minorHAnsi" w:hAnsiTheme="minorHAnsi" w:cstheme="minorBidi"/>
          <w:sz w:val="20"/>
          <w:szCs w:val="20"/>
        </w:rPr>
        <w:t xml:space="preserve"> </w:t>
      </w:r>
      <w:r w:rsidR="005A7A95" w:rsidRPr="6C15A11E">
        <w:rPr>
          <w:rFonts w:asciiTheme="minorHAnsi" w:hAnsiTheme="minorHAnsi" w:cstheme="minorBidi"/>
          <w:sz w:val="20"/>
          <w:szCs w:val="20"/>
        </w:rPr>
        <w:t>DR</w:t>
      </w:r>
      <w:r w:rsidR="004839C4">
        <w:rPr>
          <w:rFonts w:asciiTheme="minorHAnsi" w:hAnsiTheme="minorHAnsi" w:cstheme="minorBidi"/>
          <w:sz w:val="20"/>
          <w:szCs w:val="20"/>
        </w:rPr>
        <w:t xml:space="preserve"> </w:t>
      </w:r>
      <w:r w:rsidR="002C3B1F" w:rsidRPr="6C15A11E">
        <w:rPr>
          <w:rFonts w:asciiTheme="minorHAnsi" w:hAnsiTheme="minorHAnsi" w:cstheme="minorBidi"/>
          <w:sz w:val="20"/>
          <w:szCs w:val="20"/>
        </w:rPr>
        <w:t>budou každoročně ke dni 1.10. zvýšeny o</w:t>
      </w:r>
      <w:r w:rsidR="00EC3120" w:rsidRPr="6C15A11E">
        <w:rPr>
          <w:rFonts w:asciiTheme="minorHAnsi" w:hAnsiTheme="minorHAnsi" w:cstheme="minorBidi"/>
          <w:sz w:val="20"/>
          <w:szCs w:val="20"/>
        </w:rPr>
        <w:t> </w:t>
      </w:r>
      <w:r w:rsidR="006C1B33" w:rsidRPr="6C15A11E">
        <w:rPr>
          <w:rFonts w:asciiTheme="minorHAnsi" w:hAnsiTheme="minorHAnsi" w:cstheme="minorBidi"/>
          <w:sz w:val="20"/>
          <w:szCs w:val="20"/>
        </w:rPr>
        <w:t xml:space="preserve">aritmetický </w:t>
      </w:r>
      <w:r w:rsidR="002C3B1F" w:rsidRPr="6C15A11E">
        <w:rPr>
          <w:rFonts w:asciiTheme="minorHAnsi" w:hAnsiTheme="minorHAnsi" w:cstheme="minorBidi"/>
          <w:sz w:val="20"/>
          <w:szCs w:val="20"/>
        </w:rPr>
        <w:t>průměr</w:t>
      </w:r>
      <w:r w:rsidR="006C1B33" w:rsidRPr="6C15A11E">
        <w:rPr>
          <w:rFonts w:asciiTheme="minorHAnsi" w:hAnsiTheme="minorHAnsi" w:cstheme="minorBidi"/>
          <w:sz w:val="20"/>
          <w:szCs w:val="20"/>
        </w:rPr>
        <w:t xml:space="preserve"> dvou údajů, jimiž jsou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 </w:t>
      </w:r>
      <w:r w:rsidR="006C1B33" w:rsidRPr="6C15A11E">
        <w:rPr>
          <w:rFonts w:asciiTheme="minorHAnsi" w:hAnsiTheme="minorHAnsi" w:cstheme="minorBidi"/>
          <w:sz w:val="20"/>
          <w:szCs w:val="20"/>
        </w:rPr>
        <w:t>míra inflace vyjádřená přírůstkem indexu spotřebitelských cen ke stejnému měsíci předchozího roku v měsíci červnu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 a meziroční růst průměrné nominální </w:t>
      </w:r>
      <w:r w:rsidR="006C1B33" w:rsidRPr="6C15A11E">
        <w:rPr>
          <w:rFonts w:asciiTheme="minorHAnsi" w:hAnsiTheme="minorHAnsi" w:cstheme="minorBidi"/>
          <w:sz w:val="20"/>
          <w:szCs w:val="20"/>
        </w:rPr>
        <w:t xml:space="preserve">hrubé 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mzdy ve </w:t>
      </w:r>
      <w:r w:rsidR="00921502" w:rsidRPr="6C15A11E">
        <w:rPr>
          <w:rFonts w:asciiTheme="minorHAnsi" w:hAnsiTheme="minorHAnsi" w:cstheme="minorBidi"/>
          <w:sz w:val="20"/>
          <w:szCs w:val="20"/>
        </w:rPr>
        <w:t xml:space="preserve">druhém </w:t>
      </w:r>
      <w:r w:rsidR="002C3B1F" w:rsidRPr="6C15A11E">
        <w:rPr>
          <w:rFonts w:asciiTheme="minorHAnsi" w:hAnsiTheme="minorHAnsi" w:cstheme="minorBidi"/>
          <w:sz w:val="20"/>
          <w:szCs w:val="20"/>
        </w:rPr>
        <w:t>čtvrtletí</w:t>
      </w:r>
      <w:r w:rsidR="00423A1C" w:rsidRPr="6C15A11E">
        <w:rPr>
          <w:rFonts w:asciiTheme="minorHAnsi" w:hAnsiTheme="minorHAnsi" w:cstheme="minorBidi"/>
          <w:sz w:val="20"/>
          <w:szCs w:val="20"/>
        </w:rPr>
        <w:t xml:space="preserve"> daného roku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. Při zvyšování cen se vychází z dat zveřejněných Českým statistickým úřadem, popř. jiným subjektem, který jej nahradí. ČP může </w:t>
      </w:r>
      <w:r w:rsidR="00070BAA">
        <w:rPr>
          <w:rFonts w:asciiTheme="minorHAnsi" w:hAnsiTheme="minorHAnsi" w:cstheme="minorBidi"/>
          <w:sz w:val="20"/>
          <w:szCs w:val="20"/>
        </w:rPr>
        <w:t>Odesílateli</w:t>
      </w:r>
      <w:r w:rsidR="002C3B1F" w:rsidRPr="6C15A11E">
        <w:rPr>
          <w:rFonts w:asciiTheme="minorHAnsi" w:hAnsiTheme="minorHAnsi" w:cstheme="minorBidi"/>
          <w:sz w:val="20"/>
          <w:szCs w:val="20"/>
        </w:rPr>
        <w:t xml:space="preserve"> do 30. 9. písemně oznámit, že možnost navýšení ceny podle tohoto ustanovení neuplatňuje, nebo, že ji uplatňuje v omezené výši.</w:t>
      </w:r>
    </w:p>
    <w:p w14:paraId="360B4A19" w14:textId="5AD9C887" w:rsidR="002C3B1F" w:rsidRPr="00021155" w:rsidRDefault="002C3B1F" w:rsidP="6C15A11E">
      <w:pPr>
        <w:pStyle w:val="cpodstavecslovan1"/>
        <w:rPr>
          <w:rFonts w:asciiTheme="minorHAnsi" w:eastAsiaTheme="minorEastAsia" w:hAnsiTheme="minorHAnsi" w:cstheme="minorBidi"/>
          <w:sz w:val="20"/>
          <w:szCs w:val="20"/>
        </w:rPr>
      </w:pPr>
      <w:r w:rsidRPr="6C15A11E">
        <w:rPr>
          <w:rFonts w:asciiTheme="minorHAnsi" w:hAnsiTheme="minorHAnsi" w:cstheme="minorBidi"/>
          <w:sz w:val="20"/>
          <w:szCs w:val="20"/>
        </w:rPr>
        <w:t xml:space="preserve">Pokud průměrná měsíční cena motorové nafty uváděné Českým statistickým úřadem, popř. jiným subjektem, který jej nahradí v některém měsíci překročí </w:t>
      </w:r>
      <w:r w:rsidR="00855FD3">
        <w:rPr>
          <w:rFonts w:asciiTheme="minorHAnsi" w:hAnsiTheme="minorHAnsi" w:cstheme="minorBidi"/>
          <w:sz w:val="20"/>
          <w:szCs w:val="20"/>
        </w:rPr>
        <w:t>x</w:t>
      </w:r>
      <w:r w:rsidRPr="6C15A11E">
        <w:rPr>
          <w:rFonts w:asciiTheme="minorHAnsi" w:hAnsiTheme="minorHAnsi" w:cstheme="minorBidi"/>
          <w:sz w:val="20"/>
          <w:szCs w:val="20"/>
        </w:rPr>
        <w:t xml:space="preserve"> Kč/l, zvyšují se pro daný měsíc ceny zásilek </w:t>
      </w:r>
      <w:r w:rsidR="005A7A95" w:rsidRPr="6C15A11E">
        <w:rPr>
          <w:rFonts w:asciiTheme="minorHAnsi" w:hAnsiTheme="minorHAnsi" w:cstheme="minorBidi"/>
          <w:sz w:val="20"/>
          <w:szCs w:val="20"/>
        </w:rPr>
        <w:t>DR</w:t>
      </w:r>
      <w:r w:rsidR="00070BAA">
        <w:rPr>
          <w:rFonts w:asciiTheme="minorHAnsi" w:hAnsiTheme="minorHAnsi" w:cstheme="minorBidi"/>
          <w:sz w:val="20"/>
          <w:szCs w:val="20"/>
        </w:rPr>
        <w:t xml:space="preserve"> </w:t>
      </w:r>
      <w:r w:rsidRPr="6C15A11E">
        <w:rPr>
          <w:rFonts w:asciiTheme="minorHAnsi" w:hAnsiTheme="minorHAnsi" w:cstheme="minorBidi"/>
          <w:sz w:val="20"/>
          <w:szCs w:val="20"/>
        </w:rPr>
        <w:t xml:space="preserve">o </w:t>
      </w:r>
      <w:r w:rsidR="00855FD3">
        <w:rPr>
          <w:rFonts w:asciiTheme="minorHAnsi" w:hAnsiTheme="minorHAnsi" w:cstheme="minorBidi"/>
          <w:sz w:val="20"/>
          <w:szCs w:val="20"/>
        </w:rPr>
        <w:t>x</w:t>
      </w:r>
      <w:r w:rsidRPr="6C15A11E">
        <w:rPr>
          <w:rFonts w:asciiTheme="minorHAnsi" w:hAnsiTheme="minorHAnsi" w:cstheme="minorBidi"/>
          <w:sz w:val="20"/>
          <w:szCs w:val="20"/>
        </w:rPr>
        <w:t xml:space="preserve"> </w:t>
      </w:r>
      <w:r w:rsidR="0024563F" w:rsidRPr="6C15A11E">
        <w:rPr>
          <w:rFonts w:asciiTheme="minorHAnsi" w:hAnsiTheme="minorHAnsi" w:cstheme="minorBidi"/>
          <w:sz w:val="20"/>
          <w:szCs w:val="20"/>
        </w:rPr>
        <w:t>K</w:t>
      </w:r>
      <w:r w:rsidRPr="6C15A11E">
        <w:rPr>
          <w:rFonts w:asciiTheme="minorHAnsi" w:hAnsiTheme="minorHAnsi" w:cstheme="minorBidi"/>
          <w:sz w:val="20"/>
          <w:szCs w:val="20"/>
        </w:rPr>
        <w:t>č.</w:t>
      </w:r>
    </w:p>
    <w:p w14:paraId="6ADAE4F1" w14:textId="53F92EA3" w:rsidR="002C3B1F" w:rsidRPr="00021155" w:rsidRDefault="002C3B1F">
      <w:pPr>
        <w:pStyle w:val="cpodstavecslovan1"/>
        <w:rPr>
          <w:rFonts w:asciiTheme="minorHAnsi" w:hAnsiTheme="minorHAnsi" w:cstheme="minorBidi"/>
          <w:b/>
          <w:bCs/>
          <w:sz w:val="20"/>
          <w:szCs w:val="20"/>
        </w:rPr>
      </w:pPr>
      <w:r w:rsidRPr="6C15A11E">
        <w:rPr>
          <w:rFonts w:asciiTheme="minorHAnsi" w:hAnsiTheme="minorHAnsi" w:cstheme="minorBidi"/>
          <w:sz w:val="20"/>
          <w:szCs w:val="20"/>
        </w:rPr>
        <w:t xml:space="preserve">Pokud ČP nebo </w:t>
      </w:r>
      <w:r w:rsidR="00034BC6">
        <w:rPr>
          <w:rFonts w:asciiTheme="minorHAnsi" w:hAnsiTheme="minorHAnsi" w:cstheme="minorBidi"/>
          <w:sz w:val="20"/>
          <w:szCs w:val="20"/>
        </w:rPr>
        <w:t>Odesílatel</w:t>
      </w:r>
      <w:r w:rsidRPr="6C15A11E">
        <w:rPr>
          <w:rFonts w:asciiTheme="minorHAnsi" w:hAnsiTheme="minorHAnsi" w:cstheme="minorBidi"/>
          <w:sz w:val="20"/>
          <w:szCs w:val="20"/>
        </w:rPr>
        <w:t xml:space="preserve"> do konce Zkoumaného období“ uvedeného v bodu 1.1 písemně neoznámí druhé straně Dohody záměr uzavřít novou</w:t>
      </w:r>
      <w:r w:rsidR="00921502" w:rsidRPr="6C15A11E">
        <w:rPr>
          <w:rFonts w:asciiTheme="minorHAnsi" w:hAnsiTheme="minorHAnsi" w:cstheme="minorBidi"/>
          <w:sz w:val="20"/>
          <w:szCs w:val="20"/>
        </w:rPr>
        <w:t xml:space="preserve"> cenovou</w:t>
      </w:r>
      <w:r w:rsidRPr="6C15A11E">
        <w:rPr>
          <w:rFonts w:asciiTheme="minorHAnsi" w:hAnsiTheme="minorHAnsi" w:cstheme="minorBidi"/>
          <w:sz w:val="20"/>
          <w:szCs w:val="20"/>
        </w:rPr>
        <w:t xml:space="preserve"> přílohu, prodlužuje se automaticky účinnost této přílohy o 12 měsíců. Nové Zkoumané období“ v takovém případě začíná dnem následujícím po konci „Zkoumaného období“ uvedeného v bodu 1.1 a skončí uplynutím 12 měsíců od konce „Zkoumaného období“ uvedeného v bodu 1.1. Pro další období se toto pravidlo uplatní obdobně. </w:t>
      </w:r>
    </w:p>
    <w:p w14:paraId="33468715" w14:textId="42DAB625" w:rsidR="00F46815" w:rsidRPr="00021155" w:rsidRDefault="0080721F">
      <w:pPr>
        <w:pStyle w:val="cpodstavecslovan1"/>
        <w:rPr>
          <w:rFonts w:asciiTheme="minorHAnsi" w:hAnsiTheme="minorHAnsi" w:cstheme="minorBidi"/>
          <w:sz w:val="20"/>
          <w:szCs w:val="20"/>
        </w:rPr>
      </w:pPr>
      <w:r w:rsidRPr="6C15A11E">
        <w:rPr>
          <w:rFonts w:asciiTheme="minorHAnsi" w:hAnsiTheme="minorHAnsi" w:cstheme="minorBidi"/>
          <w:sz w:val="20"/>
          <w:szCs w:val="20"/>
        </w:rPr>
        <w:t xml:space="preserve">V případě, že ČP nebo </w:t>
      </w:r>
      <w:r w:rsidR="00034BC6">
        <w:rPr>
          <w:rFonts w:asciiTheme="minorHAnsi" w:hAnsiTheme="minorHAnsi" w:cstheme="minorBidi"/>
          <w:sz w:val="20"/>
          <w:szCs w:val="20"/>
        </w:rPr>
        <w:t>Odesílatel</w:t>
      </w:r>
      <w:r w:rsidR="00B067E5" w:rsidRPr="6C15A11E">
        <w:rPr>
          <w:rFonts w:asciiTheme="minorHAnsi" w:hAnsiTheme="minorHAnsi" w:cstheme="minorBidi"/>
          <w:sz w:val="20"/>
          <w:szCs w:val="20"/>
        </w:rPr>
        <w:t xml:space="preserve"> </w:t>
      </w:r>
      <w:r w:rsidRPr="6C15A11E">
        <w:rPr>
          <w:rFonts w:asciiTheme="minorHAnsi" w:hAnsiTheme="minorHAnsi" w:cstheme="minorBidi"/>
          <w:sz w:val="20"/>
          <w:szCs w:val="20"/>
        </w:rPr>
        <w:t>do konce „Zkoumaného období“ písemně oznámí druhé straně Dohody záměr uzavřít novou</w:t>
      </w:r>
      <w:r w:rsidR="00921502" w:rsidRPr="6C15A11E">
        <w:rPr>
          <w:rFonts w:asciiTheme="minorHAnsi" w:hAnsiTheme="minorHAnsi" w:cstheme="minorBidi"/>
          <w:sz w:val="20"/>
          <w:szCs w:val="20"/>
        </w:rPr>
        <w:t xml:space="preserve"> cenovou</w:t>
      </w:r>
      <w:r w:rsidRPr="6C15A11E">
        <w:rPr>
          <w:rFonts w:asciiTheme="minorHAnsi" w:hAnsiTheme="minorHAnsi" w:cstheme="minorBidi"/>
          <w:sz w:val="20"/>
          <w:szCs w:val="20"/>
        </w:rPr>
        <w:t xml:space="preserve"> přílohu, bude stranami Dohody pro období následující po „Zkoumaném období“ sjednána nová příloha.</w:t>
      </w:r>
      <w:r w:rsidR="00921502" w:rsidRPr="6C15A11E">
        <w:rPr>
          <w:rFonts w:asciiTheme="minorHAnsi" w:hAnsiTheme="minorHAnsi" w:cstheme="minorBidi"/>
          <w:sz w:val="20"/>
          <w:szCs w:val="20"/>
        </w:rPr>
        <w:t xml:space="preserve"> Pokud </w:t>
      </w:r>
      <w:r w:rsidR="00CF2D09" w:rsidRPr="6C15A11E">
        <w:rPr>
          <w:rFonts w:asciiTheme="minorHAnsi" w:hAnsiTheme="minorHAnsi" w:cstheme="minorBidi"/>
          <w:sz w:val="20"/>
          <w:szCs w:val="20"/>
        </w:rPr>
        <w:t>se</w:t>
      </w:r>
      <w:r w:rsidR="00921502" w:rsidRPr="6C15A11E">
        <w:rPr>
          <w:rFonts w:asciiTheme="minorHAnsi" w:hAnsiTheme="minorHAnsi" w:cstheme="minorBidi"/>
          <w:sz w:val="20"/>
          <w:szCs w:val="20"/>
        </w:rPr>
        <w:t xml:space="preserve"> </w:t>
      </w:r>
      <w:r w:rsidR="00CF2D09" w:rsidRPr="6C15A11E">
        <w:rPr>
          <w:rFonts w:asciiTheme="minorHAnsi" w:hAnsiTheme="minorHAnsi" w:cstheme="minorBidi"/>
          <w:sz w:val="20"/>
          <w:szCs w:val="20"/>
        </w:rPr>
        <w:t xml:space="preserve">strany Dohody nedohodnou na uzavření nové </w:t>
      </w:r>
      <w:r w:rsidR="007A4E3A" w:rsidRPr="6C15A11E">
        <w:rPr>
          <w:rFonts w:asciiTheme="minorHAnsi" w:hAnsiTheme="minorHAnsi" w:cstheme="minorBidi"/>
          <w:sz w:val="20"/>
          <w:szCs w:val="20"/>
        </w:rPr>
        <w:t>p</w:t>
      </w:r>
      <w:r w:rsidR="00CF2D09" w:rsidRPr="6C15A11E">
        <w:rPr>
          <w:rFonts w:asciiTheme="minorHAnsi" w:hAnsiTheme="minorHAnsi" w:cstheme="minorBidi"/>
          <w:sz w:val="20"/>
          <w:szCs w:val="20"/>
        </w:rPr>
        <w:t>řílohy</w:t>
      </w:r>
      <w:r w:rsidR="00182CFB" w:rsidRPr="6C15A11E">
        <w:rPr>
          <w:rFonts w:asciiTheme="minorHAnsi" w:hAnsiTheme="minorHAnsi" w:cstheme="minorBidi"/>
          <w:sz w:val="20"/>
          <w:szCs w:val="20"/>
        </w:rPr>
        <w:t xml:space="preserve"> </w:t>
      </w:r>
      <w:r w:rsidR="00CF2D09" w:rsidRPr="6C15A11E">
        <w:rPr>
          <w:rFonts w:asciiTheme="minorHAnsi" w:hAnsiTheme="minorHAnsi" w:cstheme="minorBidi"/>
          <w:sz w:val="20"/>
          <w:szCs w:val="20"/>
        </w:rPr>
        <w:t>nejpozději do konce</w:t>
      </w:r>
      <w:r w:rsidR="00396426" w:rsidRPr="6C15A11E">
        <w:rPr>
          <w:rFonts w:asciiTheme="minorHAnsi" w:hAnsiTheme="minorHAnsi" w:cstheme="minorBidi"/>
          <w:sz w:val="20"/>
          <w:szCs w:val="20"/>
        </w:rPr>
        <w:t xml:space="preserve"> „Zkoumaného</w:t>
      </w:r>
      <w:r w:rsidR="00CF2D09" w:rsidRPr="6C15A11E">
        <w:rPr>
          <w:rFonts w:asciiTheme="minorHAnsi" w:hAnsiTheme="minorHAnsi" w:cstheme="minorBidi"/>
          <w:sz w:val="20"/>
          <w:szCs w:val="20"/>
        </w:rPr>
        <w:t xml:space="preserve"> období</w:t>
      </w:r>
      <w:r w:rsidR="00396426" w:rsidRPr="6C15A11E">
        <w:rPr>
          <w:rFonts w:asciiTheme="minorHAnsi" w:hAnsiTheme="minorHAnsi" w:cstheme="minorBidi"/>
          <w:sz w:val="20"/>
          <w:szCs w:val="20"/>
        </w:rPr>
        <w:t>“</w:t>
      </w:r>
      <w:r w:rsidR="00CF2D09" w:rsidRPr="6C15A11E">
        <w:rPr>
          <w:rFonts w:asciiTheme="minorHAnsi" w:hAnsiTheme="minorHAnsi" w:cstheme="minorBidi"/>
          <w:sz w:val="20"/>
          <w:szCs w:val="20"/>
        </w:rPr>
        <w:t xml:space="preserve"> této </w:t>
      </w:r>
      <w:r w:rsidR="007A4E3A" w:rsidRPr="6C15A11E">
        <w:rPr>
          <w:rFonts w:asciiTheme="minorHAnsi" w:hAnsiTheme="minorHAnsi" w:cstheme="minorBidi"/>
          <w:sz w:val="20"/>
          <w:szCs w:val="20"/>
        </w:rPr>
        <w:t>p</w:t>
      </w:r>
      <w:r w:rsidR="00CF2D09" w:rsidRPr="6C15A11E">
        <w:rPr>
          <w:rFonts w:asciiTheme="minorHAnsi" w:hAnsiTheme="minorHAnsi" w:cstheme="minorBidi"/>
          <w:sz w:val="20"/>
          <w:szCs w:val="20"/>
        </w:rPr>
        <w:t xml:space="preserve">řílohy, bude pro toto následující období cena za </w:t>
      </w:r>
      <w:r w:rsidR="00561601" w:rsidRPr="6C15A11E">
        <w:rPr>
          <w:rFonts w:asciiTheme="minorHAnsi" w:hAnsiTheme="minorHAnsi" w:cstheme="minorBidi"/>
          <w:sz w:val="20"/>
          <w:szCs w:val="20"/>
        </w:rPr>
        <w:t xml:space="preserve">zásilky dle Dohody </w:t>
      </w:r>
      <w:r w:rsidR="00CF2D09" w:rsidRPr="6C15A11E">
        <w:rPr>
          <w:rFonts w:asciiTheme="minorHAnsi" w:hAnsiTheme="minorHAnsi" w:cstheme="minorBidi"/>
          <w:sz w:val="20"/>
          <w:szCs w:val="20"/>
        </w:rPr>
        <w:t xml:space="preserve">účtována dle Ceníku, platného v den podání, který je dostupný na všech poštách v ČR a na </w:t>
      </w:r>
      <w:r w:rsidR="006064BF" w:rsidRPr="6C15A11E">
        <w:rPr>
          <w:rFonts w:asciiTheme="minorHAnsi" w:hAnsiTheme="minorHAnsi" w:cstheme="minorBidi"/>
          <w:sz w:val="20"/>
          <w:szCs w:val="20"/>
        </w:rPr>
        <w:t>webových stránkách ČP</w:t>
      </w:r>
      <w:hyperlink r:id="rId11">
        <w:r w:rsidR="009C16CA" w:rsidRPr="6C15A11E">
          <w:rPr>
            <w:rFonts w:asciiTheme="minorHAnsi" w:hAnsiTheme="minorHAnsi" w:cstheme="minorBidi"/>
            <w:sz w:val="20"/>
            <w:szCs w:val="20"/>
          </w:rPr>
          <w:t>www.ceskaposta.cz</w:t>
        </w:r>
      </w:hyperlink>
      <w:r w:rsidR="00CF2D09" w:rsidRPr="6C15A11E">
        <w:rPr>
          <w:rFonts w:asciiTheme="minorHAnsi" w:hAnsiTheme="minorHAnsi" w:cstheme="minorBidi"/>
          <w:sz w:val="20"/>
          <w:szCs w:val="20"/>
        </w:rPr>
        <w:t>.</w:t>
      </w:r>
      <w:r w:rsidR="00396426" w:rsidRPr="6C15A11E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769265A" w14:textId="4A15F991" w:rsidR="00396426" w:rsidRPr="00021155" w:rsidRDefault="00396426" w:rsidP="6C15A11E">
      <w:pPr>
        <w:pStyle w:val="cpodstavecslovan1"/>
        <w:rPr>
          <w:rFonts w:asciiTheme="minorHAnsi" w:hAnsiTheme="minorHAnsi" w:cstheme="minorBidi"/>
          <w:sz w:val="20"/>
          <w:szCs w:val="20"/>
        </w:rPr>
      </w:pPr>
      <w:r w:rsidRPr="6C15A11E">
        <w:rPr>
          <w:rFonts w:asciiTheme="minorHAnsi" w:hAnsiTheme="minorHAnsi" w:cstheme="minorBidi"/>
          <w:sz w:val="20"/>
          <w:szCs w:val="20"/>
        </w:rPr>
        <w:t>V případě, že nová příloha nenabude účinnosti do konce „Zkoumaného období“, bude do nabytí účinnosti nové přílohy cena za zásilky DR</w:t>
      </w:r>
      <w:r w:rsidR="004839C4">
        <w:rPr>
          <w:rFonts w:asciiTheme="minorHAnsi" w:hAnsiTheme="minorHAnsi" w:cstheme="minorBidi"/>
          <w:sz w:val="20"/>
          <w:szCs w:val="20"/>
        </w:rPr>
        <w:t xml:space="preserve"> </w:t>
      </w:r>
      <w:r w:rsidRPr="6C15A11E">
        <w:rPr>
          <w:rFonts w:asciiTheme="minorHAnsi" w:hAnsiTheme="minorHAnsi" w:cstheme="minorBidi"/>
          <w:sz w:val="20"/>
          <w:szCs w:val="20"/>
        </w:rPr>
        <w:t>účtována v souladu s touto přílohou. Pokud nová příloha nenabude účinnosti ani do 3 měsíců od konce „Zkoumaného období“, bude cena za zásilky DR</w:t>
      </w:r>
      <w:r w:rsidR="004839C4">
        <w:rPr>
          <w:rFonts w:asciiTheme="minorHAnsi" w:hAnsiTheme="minorHAnsi" w:cstheme="minorBidi"/>
          <w:sz w:val="20"/>
          <w:szCs w:val="20"/>
        </w:rPr>
        <w:t xml:space="preserve"> </w:t>
      </w:r>
      <w:r w:rsidRPr="6C15A11E">
        <w:rPr>
          <w:rFonts w:asciiTheme="minorHAnsi" w:hAnsiTheme="minorHAnsi" w:cstheme="minorBidi"/>
          <w:sz w:val="20"/>
          <w:szCs w:val="20"/>
        </w:rPr>
        <w:t xml:space="preserve">od tohoto okamžiku do nabytí účinnosti nové přílohy účtována dle Ceníku, platného v den podání, který je dostupný na všech poštách v ČR a na </w:t>
      </w:r>
      <w:r w:rsidR="0024563F" w:rsidRPr="6C15A11E">
        <w:rPr>
          <w:rFonts w:asciiTheme="minorHAnsi" w:hAnsiTheme="minorHAnsi" w:cstheme="minorBidi"/>
          <w:sz w:val="20"/>
          <w:szCs w:val="20"/>
        </w:rPr>
        <w:t>webových stránkách ČP</w:t>
      </w:r>
      <w:r w:rsidRPr="6C15A11E">
        <w:rPr>
          <w:rFonts w:asciiTheme="minorHAnsi" w:hAnsiTheme="minorHAnsi" w:cstheme="minorBidi"/>
          <w:sz w:val="20"/>
          <w:szCs w:val="20"/>
        </w:rPr>
        <w:t xml:space="preserve"> www.ceskaposta.cz. </w:t>
      </w:r>
    </w:p>
    <w:p w14:paraId="3E8872C8" w14:textId="5BF10E46" w:rsidR="009447C8" w:rsidRPr="00021155" w:rsidRDefault="00396426" w:rsidP="009A7FE1">
      <w:pPr>
        <w:pStyle w:val="cpodstavecslovan1"/>
        <w:rPr>
          <w:rFonts w:asciiTheme="minorHAnsi" w:hAnsiTheme="minorHAnsi" w:cstheme="minorBidi"/>
          <w:sz w:val="20"/>
          <w:szCs w:val="20"/>
        </w:rPr>
      </w:pPr>
      <w:r w:rsidRPr="6C15A11E">
        <w:rPr>
          <w:rFonts w:asciiTheme="minorHAnsi" w:hAnsiTheme="minorHAnsi" w:cstheme="minorBidi"/>
          <w:sz w:val="20"/>
          <w:szCs w:val="20"/>
        </w:rPr>
        <w:t>V případě, že v období následujícím po „Zkoumaném období“ nabude účinnosti nová příloha, která stanoví cenu za službu DR</w:t>
      </w:r>
      <w:r w:rsidR="004839C4">
        <w:rPr>
          <w:rFonts w:asciiTheme="minorHAnsi" w:hAnsiTheme="minorHAnsi" w:cstheme="minorBidi"/>
          <w:sz w:val="20"/>
          <w:szCs w:val="20"/>
        </w:rPr>
        <w:t xml:space="preserve"> </w:t>
      </w:r>
      <w:r w:rsidRPr="6C15A11E">
        <w:rPr>
          <w:rFonts w:asciiTheme="minorHAnsi" w:hAnsiTheme="minorHAnsi" w:cstheme="minorBidi"/>
          <w:sz w:val="20"/>
          <w:szCs w:val="20"/>
        </w:rPr>
        <w:t>i pro období následující po „</w:t>
      </w:r>
      <w:r w:rsidR="00AB3DD5" w:rsidRPr="6C15A11E">
        <w:rPr>
          <w:rFonts w:asciiTheme="minorHAnsi" w:hAnsiTheme="minorHAnsi" w:cstheme="minorBidi"/>
          <w:sz w:val="20"/>
          <w:szCs w:val="20"/>
        </w:rPr>
        <w:t xml:space="preserve">Zkoumaném </w:t>
      </w:r>
      <w:r w:rsidRPr="6C15A11E">
        <w:rPr>
          <w:rFonts w:asciiTheme="minorHAnsi" w:hAnsiTheme="minorHAnsi" w:cstheme="minorBidi"/>
          <w:sz w:val="20"/>
          <w:szCs w:val="20"/>
        </w:rPr>
        <w:t xml:space="preserve">období“ předcházející účinnosti nové přílohy, dojde mezi stranami k vyrovnání rozdílu mezi cenou stanovenou novou přílohou a již vyfakturovanou cenou stanovenou podle </w:t>
      </w:r>
      <w:r w:rsidR="00B15700" w:rsidRPr="6C15A11E">
        <w:rPr>
          <w:rFonts w:asciiTheme="minorHAnsi" w:hAnsiTheme="minorHAnsi" w:cstheme="minorBidi"/>
          <w:sz w:val="20"/>
          <w:szCs w:val="20"/>
        </w:rPr>
        <w:t xml:space="preserve">předchozího </w:t>
      </w:r>
      <w:r w:rsidRPr="6C15A11E">
        <w:rPr>
          <w:rFonts w:asciiTheme="minorHAnsi" w:hAnsiTheme="minorHAnsi" w:cstheme="minorBidi"/>
          <w:sz w:val="20"/>
          <w:szCs w:val="20"/>
        </w:rPr>
        <w:t xml:space="preserve">bodu.  </w:t>
      </w:r>
      <w:r w:rsidR="77CB7F8F" w:rsidRPr="6C15A11E">
        <w:rPr>
          <w:rFonts w:asciiTheme="minorHAnsi" w:hAnsiTheme="minorHAnsi" w:cstheme="minorBidi"/>
          <w:sz w:val="20"/>
          <w:szCs w:val="20"/>
        </w:rPr>
        <w:t>Vyrovnání bude provedeno na základě opravného daňového dokladu.</w:t>
      </w:r>
    </w:p>
    <w:bookmarkEnd w:id="5"/>
    <w:p w14:paraId="3856B6EA" w14:textId="5C0A6785" w:rsidR="007B6F17" w:rsidRPr="00021155" w:rsidRDefault="007B6F17" w:rsidP="00E86711">
      <w:pPr>
        <w:pStyle w:val="cpodstavecslovan1"/>
        <w:numPr>
          <w:ilvl w:val="0"/>
          <w:numId w:val="0"/>
        </w:numPr>
        <w:ind w:left="624" w:hanging="624"/>
        <w:rPr>
          <w:rFonts w:asciiTheme="minorHAnsi" w:hAnsiTheme="minorHAnsi" w:cstheme="minorHAnsi"/>
          <w:sz w:val="20"/>
          <w:szCs w:val="20"/>
        </w:rPr>
      </w:pPr>
    </w:p>
    <w:sectPr w:rsidR="007B6F17" w:rsidRPr="00021155" w:rsidSect="0063206E">
      <w:headerReference w:type="default" r:id="rId12"/>
      <w:footerReference w:type="default" r:id="rId13"/>
      <w:pgSz w:w="11906" w:h="16838" w:code="9"/>
      <w:pgMar w:top="1843" w:right="720" w:bottom="720" w:left="720" w:header="68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A66B" w14:textId="77777777" w:rsidR="00E7678E" w:rsidRDefault="00E7678E" w:rsidP="00BB2C84">
      <w:pPr>
        <w:spacing w:after="0" w:line="240" w:lineRule="auto"/>
      </w:pPr>
      <w:r>
        <w:separator/>
      </w:r>
    </w:p>
  </w:endnote>
  <w:endnote w:type="continuationSeparator" w:id="0">
    <w:p w14:paraId="734449A7" w14:textId="77777777" w:rsidR="00E7678E" w:rsidRDefault="00E7678E" w:rsidP="00BB2C84">
      <w:pPr>
        <w:spacing w:after="0" w:line="240" w:lineRule="auto"/>
      </w:pPr>
      <w:r>
        <w:continuationSeparator/>
      </w:r>
    </w:p>
  </w:endnote>
  <w:endnote w:type="continuationNotice" w:id="1">
    <w:p w14:paraId="7E285E8C" w14:textId="77777777" w:rsidR="00E7678E" w:rsidRDefault="00E76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BEFB" w14:textId="65565226" w:rsidR="002A748B" w:rsidRPr="00021155" w:rsidRDefault="002A748B" w:rsidP="00D11957">
    <w:pPr>
      <w:pStyle w:val="Zpat"/>
      <w:jc w:val="center"/>
      <w:rPr>
        <w:rFonts w:asciiTheme="minorHAnsi" w:hAnsiTheme="minorHAnsi" w:cstheme="minorHAnsi"/>
        <w:color w:val="002060"/>
        <w:sz w:val="18"/>
        <w:szCs w:val="18"/>
      </w:rPr>
    </w:pPr>
    <w:r w:rsidRPr="00021155">
      <w:rPr>
        <w:rFonts w:asciiTheme="minorHAnsi" w:hAnsiTheme="minorHAnsi" w:cstheme="minorHAnsi"/>
        <w:color w:val="002060"/>
        <w:sz w:val="18"/>
        <w:szCs w:val="18"/>
      </w:rPr>
      <w:t xml:space="preserve">Strana </w: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021155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C52DB0" w:rsidRPr="00021155">
      <w:rPr>
        <w:rFonts w:asciiTheme="minorHAnsi" w:hAnsiTheme="minorHAnsi" w:cstheme="minorHAnsi"/>
        <w:noProof/>
        <w:color w:val="002060"/>
        <w:sz w:val="18"/>
        <w:szCs w:val="18"/>
      </w:rPr>
      <w:t>6</w: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021155">
      <w:rPr>
        <w:rFonts w:asciiTheme="minorHAnsi" w:hAnsiTheme="minorHAnsi" w:cstheme="minorHAnsi"/>
        <w:color w:val="002060"/>
        <w:sz w:val="18"/>
        <w:szCs w:val="18"/>
      </w:rPr>
      <w:t xml:space="preserve"> (celkem </w: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021155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855FD3">
      <w:rPr>
        <w:rFonts w:asciiTheme="minorHAnsi" w:hAnsiTheme="minorHAnsi" w:cstheme="minorHAnsi"/>
        <w:noProof/>
        <w:color w:val="002060"/>
        <w:sz w:val="18"/>
        <w:szCs w:val="18"/>
      </w:rPr>
      <w:t>2</w:t>
    </w:r>
    <w:r w:rsidRPr="00021155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021155">
      <w:rPr>
        <w:rFonts w:asciiTheme="minorHAnsi" w:hAnsiTheme="minorHAnsi" w:cstheme="minorHAnsi"/>
        <w:color w:val="002060"/>
        <w:sz w:val="18"/>
        <w:szCs w:val="18"/>
      </w:rPr>
      <w:t>)</w:t>
    </w:r>
  </w:p>
  <w:p w14:paraId="69F0E917" w14:textId="372384B2" w:rsidR="002A748B" w:rsidRPr="00021155" w:rsidRDefault="002A748B" w:rsidP="009766FE">
    <w:pPr>
      <w:pStyle w:val="Zpat"/>
      <w:jc w:val="left"/>
      <w:rPr>
        <w:rFonts w:asciiTheme="minorHAnsi" w:hAnsiTheme="minorHAnsi" w:cstheme="minorHAnsi"/>
        <w:color w:val="00206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1845" w14:textId="77777777" w:rsidR="00E7678E" w:rsidRDefault="00E7678E" w:rsidP="00BB2C84">
      <w:pPr>
        <w:spacing w:after="0" w:line="240" w:lineRule="auto"/>
      </w:pPr>
      <w:r>
        <w:separator/>
      </w:r>
    </w:p>
  </w:footnote>
  <w:footnote w:type="continuationSeparator" w:id="0">
    <w:p w14:paraId="65BDB780" w14:textId="77777777" w:rsidR="00E7678E" w:rsidRDefault="00E7678E" w:rsidP="00BB2C84">
      <w:pPr>
        <w:spacing w:after="0" w:line="240" w:lineRule="auto"/>
      </w:pPr>
      <w:r>
        <w:continuationSeparator/>
      </w:r>
    </w:p>
  </w:footnote>
  <w:footnote w:type="continuationNotice" w:id="1">
    <w:p w14:paraId="36889DE7" w14:textId="77777777" w:rsidR="00E7678E" w:rsidRDefault="00E76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F41C" w14:textId="3B6DEC88" w:rsidR="008D5EE2" w:rsidRPr="0063206E" w:rsidRDefault="00021155" w:rsidP="008D5EE2">
    <w:pPr>
      <w:tabs>
        <w:tab w:val="left" w:pos="0"/>
        <w:tab w:val="center" w:pos="4513"/>
        <w:tab w:val="right" w:pos="9026"/>
      </w:tabs>
      <w:spacing w:line="240" w:lineRule="auto"/>
      <w:ind w:left="1701" w:hanging="1701"/>
      <w:rPr>
        <w:rFonts w:ascii="Calibri" w:hAnsi="Calibri"/>
        <w:sz w:val="26"/>
        <w:szCs w:val="2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823" behindDoc="0" locked="0" layoutInCell="1" allowOverlap="1" wp14:anchorId="0317F5FA" wp14:editId="44B53C46">
              <wp:simplePos x="0" y="0"/>
              <wp:positionH relativeFrom="column">
                <wp:posOffset>-46355</wp:posOffset>
              </wp:positionH>
              <wp:positionV relativeFrom="paragraph">
                <wp:posOffset>-181778</wp:posOffset>
              </wp:positionV>
              <wp:extent cx="6686550" cy="794385"/>
              <wp:effectExtent l="0" t="0" r="0" b="5715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550" cy="794385"/>
                        <a:chOff x="0" y="0"/>
                        <a:chExt cx="6687058" cy="79438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794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07"/>
                        <a:stretch/>
                      </pic:blipFill>
                      <pic:spPr bwMode="auto">
                        <a:xfrm>
                          <a:off x="3584448" y="0"/>
                          <a:ext cx="310261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515804">
            <v:group id="Skupina 7" style="position:absolute;margin-left:-3.65pt;margin-top:-14.3pt;width:526.5pt;height:62.55pt;z-index:251661823" coordsize="66870,7943" o:spid="_x0000_s1026" w14:anchorId="29D97C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E0Fkb2JlAGSAAAAAAQUAAklE/9sAhAABAQEBAQEB&#10;AQEBAQEBAQECAQEBAQICAgICAgICAgICAgICAgICAgICAgICAwMDAwMDAwMDAwMDAwMDAwMDAwMD&#10;AQEBAQIBAgMCAgMDAwMDAwMDAwMDAwMDAwMDAwMDAwQEBAQDAwMEBAQEBAMEBAQEBAQEBAQEBAQE&#10;BAQEBAQEBAT/wAARCAEnCFoDAREAAhEBAxEB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zpuHAyZiTb0eaxb56GAVUuGWeI1Sxm5DmAN5Athe9vpY/Qj2GI+ddnm3R9jS+tG3FIl&#10;nexFxCbtYWrRzCH8QKaHuK06MW2i7S2F4YZRAW0iYxt4RYeWqmmv59PHsT9F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TO9f+PN3b/wCGzX/+4svsD+53/Ktbt/0rL/8A7RZejvlr/kpW&#10;n/PTB/1dXorvwz/49Dd//hyR/wDuLH75n/3RP/Km71/0uR/2g23U6feR/wCShaf887f9XT0cj31o&#10;6xw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Wrj8zP+4nb+Wv8A+Kqv/wDNr9yPtf8Ayrd3/wA1x/ht+gpef8laD/mmf8EvW0d7jjoV9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qF72/ly9hdsfza/ip/MQxXYGzMXsD4/wDTrda57YOQirjmK+oY7+/y&#10;mkljhaiWEf3ug4kdW/Yl45S4ntN/S22ubbyhLSyBw9RQU8LFOP8Aof8APonn2wy3kd1qFEXTppk/&#10;H5/7bq3r2GOjj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2" style="position:absolute;width:59340;height:794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">
                <v:imagedata o:title="" r:id="rId2"/>
              </v:shape>
              <v:shape id="Obrázek 3" style="position:absolute;left:35844;width:31026;height:794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">
                <v:imagedata cropleft="31265f" o:title="" r:id="rId2"/>
              </v:shape>
            </v:group>
          </w:pict>
        </mc:Fallback>
      </mc:AlternateContent>
    </w:r>
    <w:r w:rsidR="0063206E" w:rsidRPr="0063206E">
      <w:rPr>
        <w:rFonts w:ascii="Calibri" w:hAnsi="Calibri"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2EFEA86" wp14:editId="16ECDEB6">
              <wp:simplePos x="0" y="0"/>
              <wp:positionH relativeFrom="page">
                <wp:posOffset>641350</wp:posOffset>
              </wp:positionH>
              <wp:positionV relativeFrom="page">
                <wp:posOffset>516890</wp:posOffset>
              </wp:positionV>
              <wp:extent cx="3830320" cy="46863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32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4BDE5" w14:textId="77777777" w:rsidR="008D5EE2" w:rsidRPr="00021155" w:rsidRDefault="008D5EE2" w:rsidP="008D5EE2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 w:rsidRPr="00021155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Dohoda o podmínkách podávání poštovních zásilek</w:t>
                          </w:r>
                        </w:p>
                        <w:p w14:paraId="39B601E3" w14:textId="667376A1" w:rsidR="008D5EE2" w:rsidRPr="00021155" w:rsidRDefault="008D5EE2" w:rsidP="008D5EE2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 w:rsidRPr="00021155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Číslo </w:t>
                          </w:r>
                          <w:r w:rsidR="00BD1570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20</w:t>
                          </w:r>
                          <w:r w:rsidR="009A0C99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12</w:t>
                          </w:r>
                          <w:r w:rsidRPr="00021155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/ </w:t>
                          </w:r>
                          <w:r w:rsidR="009A0C99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564</w:t>
                          </w:r>
                          <w:r w:rsidRPr="00021155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 xml:space="preserve"> - Příloha č. </w:t>
                          </w:r>
                          <w:r w:rsidR="00BD1570"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FEA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0.5pt;margin-top:40.7pt;width:301.6pt;height:36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" filled="f" stroked="f">
              <v:textbox>
                <w:txbxContent>
                  <w:p w14:paraId="7FC4BDE5" w14:textId="77777777" w:rsidR="008D5EE2" w:rsidRPr="00021155" w:rsidRDefault="008D5EE2" w:rsidP="008D5EE2">
                    <w:pPr>
                      <w:spacing w:after="0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 w:rsidRPr="00021155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Dohoda o podmínkách podávání poštovních zásilek</w:t>
                    </w:r>
                  </w:p>
                  <w:p w14:paraId="39B601E3" w14:textId="667376A1" w:rsidR="008D5EE2" w:rsidRPr="00021155" w:rsidRDefault="008D5EE2" w:rsidP="008D5EE2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 w:rsidRPr="00021155">
                      <w:rPr>
                        <w:rFonts w:asciiTheme="minorHAnsi" w:hAnsiTheme="minorHAnsi" w:cstheme="minorHAnsi"/>
                        <w:color w:val="002060"/>
                      </w:rPr>
                      <w:t xml:space="preserve">Číslo </w:t>
                    </w:r>
                    <w:r w:rsidR="00BD1570">
                      <w:rPr>
                        <w:rFonts w:asciiTheme="minorHAnsi" w:hAnsiTheme="minorHAnsi" w:cstheme="minorHAnsi"/>
                        <w:color w:val="002060"/>
                      </w:rPr>
                      <w:t>20</w:t>
                    </w:r>
                    <w:r w:rsidR="009A0C99">
                      <w:rPr>
                        <w:rFonts w:asciiTheme="minorHAnsi" w:hAnsiTheme="minorHAnsi" w:cstheme="minorHAnsi"/>
                        <w:color w:val="002060"/>
                      </w:rPr>
                      <w:t>12</w:t>
                    </w:r>
                    <w:r w:rsidRPr="00021155">
                      <w:rPr>
                        <w:rFonts w:asciiTheme="minorHAnsi" w:hAnsiTheme="minorHAnsi" w:cstheme="minorHAnsi"/>
                        <w:color w:val="002060"/>
                      </w:rPr>
                      <w:t xml:space="preserve"> / </w:t>
                    </w:r>
                    <w:r w:rsidR="009A0C99">
                      <w:rPr>
                        <w:rFonts w:asciiTheme="minorHAnsi" w:hAnsiTheme="minorHAnsi" w:cstheme="minorHAnsi"/>
                        <w:color w:val="002060"/>
                      </w:rPr>
                      <w:t>564</w:t>
                    </w:r>
                    <w:r w:rsidRPr="00021155">
                      <w:rPr>
                        <w:rFonts w:asciiTheme="minorHAnsi" w:hAnsiTheme="minorHAnsi" w:cstheme="minorHAnsi"/>
                        <w:color w:val="002060"/>
                      </w:rPr>
                      <w:t xml:space="preserve"> - Příloha č. </w:t>
                    </w:r>
                    <w:r w:rsidR="00BD1570">
                      <w:rPr>
                        <w:rFonts w:asciiTheme="minorHAnsi" w:hAnsiTheme="minorHAnsi" w:cstheme="minorHAnsi"/>
                        <w:color w:val="002060"/>
                      </w:rPr>
                      <w:t>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7E97ECA" w14:textId="130D6081" w:rsidR="002A748B" w:rsidRPr="00BE37D5" w:rsidRDefault="002A748B" w:rsidP="00244D81">
    <w:pPr>
      <w:pStyle w:val="Zhlav"/>
      <w:spacing w:before="10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616"/>
    <w:multiLevelType w:val="hybridMultilevel"/>
    <w:tmpl w:val="420ACA6C"/>
    <w:lvl w:ilvl="0" w:tplc="5A247732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4C9"/>
    <w:multiLevelType w:val="hybridMultilevel"/>
    <w:tmpl w:val="30127F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E0235E"/>
    <w:multiLevelType w:val="hybridMultilevel"/>
    <w:tmpl w:val="0248C824"/>
    <w:lvl w:ilvl="0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261A74BA"/>
    <w:multiLevelType w:val="hybridMultilevel"/>
    <w:tmpl w:val="BF48BE58"/>
    <w:lvl w:ilvl="0" w:tplc="05A25BCA">
      <w:start w:val="1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237B"/>
    <w:multiLevelType w:val="hybridMultilevel"/>
    <w:tmpl w:val="FFF897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4386AC6"/>
    <w:multiLevelType w:val="hybridMultilevel"/>
    <w:tmpl w:val="4008C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9778E"/>
    <w:multiLevelType w:val="multilevel"/>
    <w:tmpl w:val="7B74A8A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Calibri" w:hAnsi="Calibri" w:cs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CCF624F"/>
    <w:multiLevelType w:val="hybridMultilevel"/>
    <w:tmpl w:val="968C1708"/>
    <w:lvl w:ilvl="0" w:tplc="BF96918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15B6"/>
    <w:multiLevelType w:val="hybridMultilevel"/>
    <w:tmpl w:val="3DF8A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2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17"/>
  </w:num>
  <w:num w:numId="13">
    <w:abstractNumId w:val="17"/>
  </w:num>
  <w:num w:numId="14">
    <w:abstractNumId w:val="13"/>
  </w:num>
  <w:num w:numId="15">
    <w:abstractNumId w:val="17"/>
  </w:num>
  <w:num w:numId="16">
    <w:abstractNumId w:val="13"/>
  </w:num>
  <w:num w:numId="17">
    <w:abstractNumId w:val="13"/>
  </w:num>
  <w:num w:numId="18">
    <w:abstractNumId w:val="13"/>
  </w:num>
  <w:num w:numId="19">
    <w:abstractNumId w:val="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3"/>
  </w:num>
  <w:num w:numId="27">
    <w:abstractNumId w:val="0"/>
  </w:num>
  <w:num w:numId="28">
    <w:abstractNumId w:val="0"/>
  </w:num>
  <w:num w:numId="29">
    <w:abstractNumId w:val="4"/>
  </w:num>
  <w:num w:numId="30">
    <w:abstractNumId w:val="10"/>
  </w:num>
  <w:num w:numId="31">
    <w:abstractNumId w:val="6"/>
  </w:num>
  <w:num w:numId="32">
    <w:abstractNumId w:val="17"/>
  </w:num>
  <w:num w:numId="33">
    <w:abstractNumId w:val="13"/>
  </w:num>
  <w:num w:numId="34">
    <w:abstractNumId w:val="16"/>
  </w:num>
  <w:num w:numId="35">
    <w:abstractNumId w:val="17"/>
  </w:num>
  <w:num w:numId="36">
    <w:abstractNumId w:val="19"/>
  </w:num>
  <w:num w:numId="37">
    <w:abstractNumId w:val="17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F1"/>
    <w:rsid w:val="00000AA2"/>
    <w:rsid w:val="000036A6"/>
    <w:rsid w:val="00005876"/>
    <w:rsid w:val="00005B79"/>
    <w:rsid w:val="00010507"/>
    <w:rsid w:val="0001084F"/>
    <w:rsid w:val="000127E2"/>
    <w:rsid w:val="00013B1C"/>
    <w:rsid w:val="00017E7F"/>
    <w:rsid w:val="00021155"/>
    <w:rsid w:val="00021574"/>
    <w:rsid w:val="00023A4C"/>
    <w:rsid w:val="00024A1E"/>
    <w:rsid w:val="00027320"/>
    <w:rsid w:val="000315A4"/>
    <w:rsid w:val="0003275D"/>
    <w:rsid w:val="00034A4C"/>
    <w:rsid w:val="00034BC6"/>
    <w:rsid w:val="00035766"/>
    <w:rsid w:val="0003679A"/>
    <w:rsid w:val="000407B0"/>
    <w:rsid w:val="000407C6"/>
    <w:rsid w:val="00040F05"/>
    <w:rsid w:val="0004210A"/>
    <w:rsid w:val="00042310"/>
    <w:rsid w:val="000465ED"/>
    <w:rsid w:val="00050CCE"/>
    <w:rsid w:val="00052D78"/>
    <w:rsid w:val="000532E5"/>
    <w:rsid w:val="00053462"/>
    <w:rsid w:val="000540B5"/>
    <w:rsid w:val="000543E3"/>
    <w:rsid w:val="00054997"/>
    <w:rsid w:val="000558B6"/>
    <w:rsid w:val="0005595F"/>
    <w:rsid w:val="00055F8F"/>
    <w:rsid w:val="00056A70"/>
    <w:rsid w:val="00061F35"/>
    <w:rsid w:val="000641B6"/>
    <w:rsid w:val="000674C8"/>
    <w:rsid w:val="00070BAA"/>
    <w:rsid w:val="00072206"/>
    <w:rsid w:val="00074F11"/>
    <w:rsid w:val="000758C0"/>
    <w:rsid w:val="0008150E"/>
    <w:rsid w:val="0008317E"/>
    <w:rsid w:val="000834F2"/>
    <w:rsid w:val="000851A3"/>
    <w:rsid w:val="0008622D"/>
    <w:rsid w:val="0009025C"/>
    <w:rsid w:val="000931F8"/>
    <w:rsid w:val="00096DCD"/>
    <w:rsid w:val="00096E55"/>
    <w:rsid w:val="000A1153"/>
    <w:rsid w:val="000A1F1E"/>
    <w:rsid w:val="000B2757"/>
    <w:rsid w:val="000B643F"/>
    <w:rsid w:val="000B6EC0"/>
    <w:rsid w:val="000C5BA5"/>
    <w:rsid w:val="000C5EB6"/>
    <w:rsid w:val="000D13F3"/>
    <w:rsid w:val="000D21AB"/>
    <w:rsid w:val="000D2A87"/>
    <w:rsid w:val="000D62A8"/>
    <w:rsid w:val="000D6DA4"/>
    <w:rsid w:val="000E217F"/>
    <w:rsid w:val="000E281E"/>
    <w:rsid w:val="000E2995"/>
    <w:rsid w:val="000E43BD"/>
    <w:rsid w:val="000E4572"/>
    <w:rsid w:val="000E61EB"/>
    <w:rsid w:val="000E63DE"/>
    <w:rsid w:val="000E66A7"/>
    <w:rsid w:val="000E7846"/>
    <w:rsid w:val="000F00E2"/>
    <w:rsid w:val="000F372F"/>
    <w:rsid w:val="00102134"/>
    <w:rsid w:val="00103439"/>
    <w:rsid w:val="00104D9C"/>
    <w:rsid w:val="0010552A"/>
    <w:rsid w:val="00105C77"/>
    <w:rsid w:val="001079D7"/>
    <w:rsid w:val="00110E45"/>
    <w:rsid w:val="00116546"/>
    <w:rsid w:val="00116B9C"/>
    <w:rsid w:val="00120ECB"/>
    <w:rsid w:val="001221F4"/>
    <w:rsid w:val="001258D2"/>
    <w:rsid w:val="00127001"/>
    <w:rsid w:val="00127AAB"/>
    <w:rsid w:val="00131D62"/>
    <w:rsid w:val="00133F19"/>
    <w:rsid w:val="00134BBB"/>
    <w:rsid w:val="00136F19"/>
    <w:rsid w:val="001423B1"/>
    <w:rsid w:val="00145A02"/>
    <w:rsid w:val="00145FD3"/>
    <w:rsid w:val="00146329"/>
    <w:rsid w:val="001476BF"/>
    <w:rsid w:val="00160480"/>
    <w:rsid w:val="00160A6D"/>
    <w:rsid w:val="00164DD2"/>
    <w:rsid w:val="00165CB1"/>
    <w:rsid w:val="00166912"/>
    <w:rsid w:val="001800DD"/>
    <w:rsid w:val="00182CFB"/>
    <w:rsid w:val="00183006"/>
    <w:rsid w:val="00191A43"/>
    <w:rsid w:val="001926AC"/>
    <w:rsid w:val="001931EF"/>
    <w:rsid w:val="001948C8"/>
    <w:rsid w:val="0019493D"/>
    <w:rsid w:val="00195AB7"/>
    <w:rsid w:val="001A0C28"/>
    <w:rsid w:val="001A1959"/>
    <w:rsid w:val="001A3673"/>
    <w:rsid w:val="001A3DCD"/>
    <w:rsid w:val="001A5EAF"/>
    <w:rsid w:val="001A7A97"/>
    <w:rsid w:val="001B12B9"/>
    <w:rsid w:val="001B250F"/>
    <w:rsid w:val="001B377B"/>
    <w:rsid w:val="001B5D8D"/>
    <w:rsid w:val="001B78F0"/>
    <w:rsid w:val="001C0AE2"/>
    <w:rsid w:val="001C20CF"/>
    <w:rsid w:val="001C3ECD"/>
    <w:rsid w:val="001D3607"/>
    <w:rsid w:val="001D5CBD"/>
    <w:rsid w:val="001D6308"/>
    <w:rsid w:val="001D719F"/>
    <w:rsid w:val="001E0FE1"/>
    <w:rsid w:val="001E38AE"/>
    <w:rsid w:val="001F64AA"/>
    <w:rsid w:val="001F79DE"/>
    <w:rsid w:val="001F7A7B"/>
    <w:rsid w:val="0020037C"/>
    <w:rsid w:val="00200521"/>
    <w:rsid w:val="00202529"/>
    <w:rsid w:val="002053BC"/>
    <w:rsid w:val="00205A0C"/>
    <w:rsid w:val="00205D3B"/>
    <w:rsid w:val="002116E2"/>
    <w:rsid w:val="00212B94"/>
    <w:rsid w:val="00212FFC"/>
    <w:rsid w:val="0021362D"/>
    <w:rsid w:val="00214788"/>
    <w:rsid w:val="002161FE"/>
    <w:rsid w:val="0022129E"/>
    <w:rsid w:val="002214DA"/>
    <w:rsid w:val="00222CB3"/>
    <w:rsid w:val="002235CC"/>
    <w:rsid w:val="00223C9A"/>
    <w:rsid w:val="00226604"/>
    <w:rsid w:val="002321C7"/>
    <w:rsid w:val="00232CBE"/>
    <w:rsid w:val="0023324D"/>
    <w:rsid w:val="002430E6"/>
    <w:rsid w:val="00244D81"/>
    <w:rsid w:val="0024563F"/>
    <w:rsid w:val="00245CA4"/>
    <w:rsid w:val="0024752C"/>
    <w:rsid w:val="00247AAE"/>
    <w:rsid w:val="00250309"/>
    <w:rsid w:val="00257361"/>
    <w:rsid w:val="0027531E"/>
    <w:rsid w:val="00285728"/>
    <w:rsid w:val="00285D04"/>
    <w:rsid w:val="00286CBC"/>
    <w:rsid w:val="002900E7"/>
    <w:rsid w:val="00296254"/>
    <w:rsid w:val="002A4659"/>
    <w:rsid w:val="002A6285"/>
    <w:rsid w:val="002A6586"/>
    <w:rsid w:val="002A72E8"/>
    <w:rsid w:val="002A748B"/>
    <w:rsid w:val="002B29C2"/>
    <w:rsid w:val="002C3316"/>
    <w:rsid w:val="002C3B1F"/>
    <w:rsid w:val="002C4284"/>
    <w:rsid w:val="002C74F1"/>
    <w:rsid w:val="002C75DD"/>
    <w:rsid w:val="002D12AE"/>
    <w:rsid w:val="002D21B5"/>
    <w:rsid w:val="002D21F5"/>
    <w:rsid w:val="002D5883"/>
    <w:rsid w:val="002D7357"/>
    <w:rsid w:val="002E005E"/>
    <w:rsid w:val="002E5EB5"/>
    <w:rsid w:val="002E6B0A"/>
    <w:rsid w:val="002F217C"/>
    <w:rsid w:val="002F4358"/>
    <w:rsid w:val="00303F7D"/>
    <w:rsid w:val="003056B6"/>
    <w:rsid w:val="00305976"/>
    <w:rsid w:val="00307A44"/>
    <w:rsid w:val="00307D05"/>
    <w:rsid w:val="00311616"/>
    <w:rsid w:val="00312A46"/>
    <w:rsid w:val="00314A0F"/>
    <w:rsid w:val="00316577"/>
    <w:rsid w:val="00325ABE"/>
    <w:rsid w:val="00337012"/>
    <w:rsid w:val="003378FF"/>
    <w:rsid w:val="003403E0"/>
    <w:rsid w:val="00347408"/>
    <w:rsid w:val="003475AC"/>
    <w:rsid w:val="003504CD"/>
    <w:rsid w:val="00351191"/>
    <w:rsid w:val="0035204A"/>
    <w:rsid w:val="00355CFE"/>
    <w:rsid w:val="00355FFC"/>
    <w:rsid w:val="00361400"/>
    <w:rsid w:val="00361B4F"/>
    <w:rsid w:val="00363E6A"/>
    <w:rsid w:val="003713A2"/>
    <w:rsid w:val="00371AF6"/>
    <w:rsid w:val="00371D95"/>
    <w:rsid w:val="00373A7E"/>
    <w:rsid w:val="00375713"/>
    <w:rsid w:val="00382E91"/>
    <w:rsid w:val="00384772"/>
    <w:rsid w:val="003911DF"/>
    <w:rsid w:val="00395BA6"/>
    <w:rsid w:val="00396426"/>
    <w:rsid w:val="00396B8D"/>
    <w:rsid w:val="00396CD0"/>
    <w:rsid w:val="003A49C0"/>
    <w:rsid w:val="003A7936"/>
    <w:rsid w:val="003B746A"/>
    <w:rsid w:val="003B74DF"/>
    <w:rsid w:val="003C2EB4"/>
    <w:rsid w:val="003C5BF8"/>
    <w:rsid w:val="003C7E1C"/>
    <w:rsid w:val="003D1B58"/>
    <w:rsid w:val="003D5128"/>
    <w:rsid w:val="003D6B84"/>
    <w:rsid w:val="003D7F6C"/>
    <w:rsid w:val="003E023A"/>
    <w:rsid w:val="003E07E4"/>
    <w:rsid w:val="003E0E24"/>
    <w:rsid w:val="003E0E92"/>
    <w:rsid w:val="003E2AA1"/>
    <w:rsid w:val="003E5AF2"/>
    <w:rsid w:val="003E78DD"/>
    <w:rsid w:val="003F0A3C"/>
    <w:rsid w:val="003F0D94"/>
    <w:rsid w:val="00400E5C"/>
    <w:rsid w:val="00402AB7"/>
    <w:rsid w:val="0040322E"/>
    <w:rsid w:val="004046ED"/>
    <w:rsid w:val="00414095"/>
    <w:rsid w:val="00417639"/>
    <w:rsid w:val="00421120"/>
    <w:rsid w:val="00422B18"/>
    <w:rsid w:val="004238DA"/>
    <w:rsid w:val="00423A1C"/>
    <w:rsid w:val="00426C63"/>
    <w:rsid w:val="004307A4"/>
    <w:rsid w:val="00430FFC"/>
    <w:rsid w:val="004317C7"/>
    <w:rsid w:val="0043585E"/>
    <w:rsid w:val="00441FAB"/>
    <w:rsid w:val="004433EA"/>
    <w:rsid w:val="00450A5D"/>
    <w:rsid w:val="00454535"/>
    <w:rsid w:val="00454DFE"/>
    <w:rsid w:val="004555A5"/>
    <w:rsid w:val="00455844"/>
    <w:rsid w:val="00460E56"/>
    <w:rsid w:val="00464447"/>
    <w:rsid w:val="00465111"/>
    <w:rsid w:val="00465B6C"/>
    <w:rsid w:val="004664FA"/>
    <w:rsid w:val="0047015A"/>
    <w:rsid w:val="004744BC"/>
    <w:rsid w:val="00475DF5"/>
    <w:rsid w:val="00476253"/>
    <w:rsid w:val="00476498"/>
    <w:rsid w:val="00476A6E"/>
    <w:rsid w:val="004802CC"/>
    <w:rsid w:val="00481C01"/>
    <w:rsid w:val="004837CE"/>
    <w:rsid w:val="004839C4"/>
    <w:rsid w:val="00486F41"/>
    <w:rsid w:val="004924CC"/>
    <w:rsid w:val="00492E45"/>
    <w:rsid w:val="00493249"/>
    <w:rsid w:val="00494108"/>
    <w:rsid w:val="0049469E"/>
    <w:rsid w:val="004947DC"/>
    <w:rsid w:val="004969E5"/>
    <w:rsid w:val="00497B3F"/>
    <w:rsid w:val="004A2D16"/>
    <w:rsid w:val="004A331C"/>
    <w:rsid w:val="004A66DD"/>
    <w:rsid w:val="004A6A27"/>
    <w:rsid w:val="004A6BCA"/>
    <w:rsid w:val="004A7248"/>
    <w:rsid w:val="004A76EB"/>
    <w:rsid w:val="004B63E3"/>
    <w:rsid w:val="004C3A73"/>
    <w:rsid w:val="004D0E30"/>
    <w:rsid w:val="004D2DB3"/>
    <w:rsid w:val="004E0217"/>
    <w:rsid w:val="004E155F"/>
    <w:rsid w:val="004E27F8"/>
    <w:rsid w:val="004E2C35"/>
    <w:rsid w:val="004E3219"/>
    <w:rsid w:val="004E5BF1"/>
    <w:rsid w:val="004F0BE7"/>
    <w:rsid w:val="004F3D82"/>
    <w:rsid w:val="005005E6"/>
    <w:rsid w:val="00502BA0"/>
    <w:rsid w:val="00503A71"/>
    <w:rsid w:val="0050728E"/>
    <w:rsid w:val="005121CB"/>
    <w:rsid w:val="00513D23"/>
    <w:rsid w:val="0051669B"/>
    <w:rsid w:val="005206E7"/>
    <w:rsid w:val="00524C9C"/>
    <w:rsid w:val="00524F0C"/>
    <w:rsid w:val="00530650"/>
    <w:rsid w:val="00534B1D"/>
    <w:rsid w:val="00534B35"/>
    <w:rsid w:val="00534CC4"/>
    <w:rsid w:val="0053539D"/>
    <w:rsid w:val="0053621B"/>
    <w:rsid w:val="00541623"/>
    <w:rsid w:val="00541664"/>
    <w:rsid w:val="0054249A"/>
    <w:rsid w:val="00543838"/>
    <w:rsid w:val="005438EF"/>
    <w:rsid w:val="00544E0B"/>
    <w:rsid w:val="005464AA"/>
    <w:rsid w:val="00546547"/>
    <w:rsid w:val="00546A8A"/>
    <w:rsid w:val="00547573"/>
    <w:rsid w:val="00557C81"/>
    <w:rsid w:val="00561601"/>
    <w:rsid w:val="00564CD8"/>
    <w:rsid w:val="00566513"/>
    <w:rsid w:val="005666EB"/>
    <w:rsid w:val="00566803"/>
    <w:rsid w:val="005703B1"/>
    <w:rsid w:val="00572C4D"/>
    <w:rsid w:val="005746B6"/>
    <w:rsid w:val="00575710"/>
    <w:rsid w:val="0058042E"/>
    <w:rsid w:val="00582D1E"/>
    <w:rsid w:val="00590214"/>
    <w:rsid w:val="00592A86"/>
    <w:rsid w:val="005935F5"/>
    <w:rsid w:val="005944AD"/>
    <w:rsid w:val="00596DDF"/>
    <w:rsid w:val="005A0148"/>
    <w:rsid w:val="005A06F7"/>
    <w:rsid w:val="005A3C89"/>
    <w:rsid w:val="005A79B3"/>
    <w:rsid w:val="005A7A95"/>
    <w:rsid w:val="005A7B72"/>
    <w:rsid w:val="005B06C3"/>
    <w:rsid w:val="005B2CB7"/>
    <w:rsid w:val="005C0465"/>
    <w:rsid w:val="005C0F93"/>
    <w:rsid w:val="005C53F7"/>
    <w:rsid w:val="005C618E"/>
    <w:rsid w:val="005C7ADE"/>
    <w:rsid w:val="005D10C9"/>
    <w:rsid w:val="005D2279"/>
    <w:rsid w:val="005D3D69"/>
    <w:rsid w:val="005D428F"/>
    <w:rsid w:val="005D5EE7"/>
    <w:rsid w:val="005D74C2"/>
    <w:rsid w:val="005E1440"/>
    <w:rsid w:val="005E4CB6"/>
    <w:rsid w:val="005F45C2"/>
    <w:rsid w:val="006009B1"/>
    <w:rsid w:val="00602989"/>
    <w:rsid w:val="00602CAE"/>
    <w:rsid w:val="006057E4"/>
    <w:rsid w:val="006064BF"/>
    <w:rsid w:val="006101B3"/>
    <w:rsid w:val="00611A12"/>
    <w:rsid w:val="006124D2"/>
    <w:rsid w:val="00612D28"/>
    <w:rsid w:val="006134B3"/>
    <w:rsid w:val="00613F35"/>
    <w:rsid w:val="00614995"/>
    <w:rsid w:val="00615D7C"/>
    <w:rsid w:val="00616AB4"/>
    <w:rsid w:val="0062231D"/>
    <w:rsid w:val="006227CC"/>
    <w:rsid w:val="006234C5"/>
    <w:rsid w:val="006241A2"/>
    <w:rsid w:val="00625591"/>
    <w:rsid w:val="00627511"/>
    <w:rsid w:val="0063206E"/>
    <w:rsid w:val="00633AB3"/>
    <w:rsid w:val="00635726"/>
    <w:rsid w:val="00637AC5"/>
    <w:rsid w:val="0064414C"/>
    <w:rsid w:val="00644A23"/>
    <w:rsid w:val="00645AF7"/>
    <w:rsid w:val="00651303"/>
    <w:rsid w:val="00651AAE"/>
    <w:rsid w:val="0065461E"/>
    <w:rsid w:val="00654DF6"/>
    <w:rsid w:val="00657597"/>
    <w:rsid w:val="00657A28"/>
    <w:rsid w:val="00661733"/>
    <w:rsid w:val="00661A31"/>
    <w:rsid w:val="006675EF"/>
    <w:rsid w:val="006710AC"/>
    <w:rsid w:val="00675E52"/>
    <w:rsid w:val="00676EB6"/>
    <w:rsid w:val="006847C4"/>
    <w:rsid w:val="00685FE1"/>
    <w:rsid w:val="0068770A"/>
    <w:rsid w:val="00690853"/>
    <w:rsid w:val="00692BD8"/>
    <w:rsid w:val="0069522F"/>
    <w:rsid w:val="00695518"/>
    <w:rsid w:val="0069626A"/>
    <w:rsid w:val="0069632E"/>
    <w:rsid w:val="006A0C0A"/>
    <w:rsid w:val="006A1633"/>
    <w:rsid w:val="006A229E"/>
    <w:rsid w:val="006A2DD9"/>
    <w:rsid w:val="006A3520"/>
    <w:rsid w:val="006A60F8"/>
    <w:rsid w:val="006A680A"/>
    <w:rsid w:val="006A7EA8"/>
    <w:rsid w:val="006B0CBD"/>
    <w:rsid w:val="006B1308"/>
    <w:rsid w:val="006B13BF"/>
    <w:rsid w:val="006B50DF"/>
    <w:rsid w:val="006B544D"/>
    <w:rsid w:val="006B5E5A"/>
    <w:rsid w:val="006C019F"/>
    <w:rsid w:val="006C1B33"/>
    <w:rsid w:val="006C379B"/>
    <w:rsid w:val="006C6624"/>
    <w:rsid w:val="006D0101"/>
    <w:rsid w:val="006D2FF4"/>
    <w:rsid w:val="006D3984"/>
    <w:rsid w:val="006D60A5"/>
    <w:rsid w:val="006D6782"/>
    <w:rsid w:val="006E2625"/>
    <w:rsid w:val="006E563D"/>
    <w:rsid w:val="006E6174"/>
    <w:rsid w:val="00700F72"/>
    <w:rsid w:val="0070254F"/>
    <w:rsid w:val="00705DEA"/>
    <w:rsid w:val="00706677"/>
    <w:rsid w:val="007066A7"/>
    <w:rsid w:val="007125AC"/>
    <w:rsid w:val="0071302C"/>
    <w:rsid w:val="00714F95"/>
    <w:rsid w:val="007159B6"/>
    <w:rsid w:val="007168E5"/>
    <w:rsid w:val="00716D9C"/>
    <w:rsid w:val="00720B99"/>
    <w:rsid w:val="00720F7D"/>
    <w:rsid w:val="007257B4"/>
    <w:rsid w:val="00725D2C"/>
    <w:rsid w:val="00725D32"/>
    <w:rsid w:val="007269DC"/>
    <w:rsid w:val="007303BB"/>
    <w:rsid w:val="00731911"/>
    <w:rsid w:val="0073411D"/>
    <w:rsid w:val="00741063"/>
    <w:rsid w:val="00742CD1"/>
    <w:rsid w:val="007443F8"/>
    <w:rsid w:val="00745603"/>
    <w:rsid w:val="0074728F"/>
    <w:rsid w:val="00750CD1"/>
    <w:rsid w:val="00751683"/>
    <w:rsid w:val="00753F9E"/>
    <w:rsid w:val="00756762"/>
    <w:rsid w:val="00757EAD"/>
    <w:rsid w:val="00761350"/>
    <w:rsid w:val="00761D2E"/>
    <w:rsid w:val="0076433A"/>
    <w:rsid w:val="0076560E"/>
    <w:rsid w:val="00766D76"/>
    <w:rsid w:val="00766E65"/>
    <w:rsid w:val="007678FB"/>
    <w:rsid w:val="00777848"/>
    <w:rsid w:val="007807B0"/>
    <w:rsid w:val="00780A86"/>
    <w:rsid w:val="00781FD6"/>
    <w:rsid w:val="00783A97"/>
    <w:rsid w:val="00784CE3"/>
    <w:rsid w:val="007865CA"/>
    <w:rsid w:val="00786E3F"/>
    <w:rsid w:val="00787157"/>
    <w:rsid w:val="00793EE0"/>
    <w:rsid w:val="00795038"/>
    <w:rsid w:val="007A1B19"/>
    <w:rsid w:val="007A1B89"/>
    <w:rsid w:val="007A3DC5"/>
    <w:rsid w:val="007A4DA5"/>
    <w:rsid w:val="007A4E3A"/>
    <w:rsid w:val="007A74F6"/>
    <w:rsid w:val="007B1BBF"/>
    <w:rsid w:val="007B427B"/>
    <w:rsid w:val="007B5349"/>
    <w:rsid w:val="007B5A70"/>
    <w:rsid w:val="007B5E4D"/>
    <w:rsid w:val="007B6F17"/>
    <w:rsid w:val="007C2190"/>
    <w:rsid w:val="007C3F9C"/>
    <w:rsid w:val="007C7C52"/>
    <w:rsid w:val="007D2C36"/>
    <w:rsid w:val="007D36C6"/>
    <w:rsid w:val="007D4A0F"/>
    <w:rsid w:val="007E0710"/>
    <w:rsid w:val="007E2C95"/>
    <w:rsid w:val="007E36E6"/>
    <w:rsid w:val="007E6DA4"/>
    <w:rsid w:val="007E77E6"/>
    <w:rsid w:val="007E7C6C"/>
    <w:rsid w:val="007F270F"/>
    <w:rsid w:val="007F3798"/>
    <w:rsid w:val="007F6464"/>
    <w:rsid w:val="0080194A"/>
    <w:rsid w:val="008038BC"/>
    <w:rsid w:val="00803BC2"/>
    <w:rsid w:val="0080640E"/>
    <w:rsid w:val="0080721F"/>
    <w:rsid w:val="00810E8D"/>
    <w:rsid w:val="00815E04"/>
    <w:rsid w:val="00823550"/>
    <w:rsid w:val="0082360B"/>
    <w:rsid w:val="008259DB"/>
    <w:rsid w:val="00826D5C"/>
    <w:rsid w:val="00832FC5"/>
    <w:rsid w:val="008347EB"/>
    <w:rsid w:val="00834B01"/>
    <w:rsid w:val="00836E2B"/>
    <w:rsid w:val="00836F74"/>
    <w:rsid w:val="00837288"/>
    <w:rsid w:val="00840CF3"/>
    <w:rsid w:val="0084397A"/>
    <w:rsid w:val="00843D66"/>
    <w:rsid w:val="0084493A"/>
    <w:rsid w:val="008503CC"/>
    <w:rsid w:val="00854C92"/>
    <w:rsid w:val="00855FD3"/>
    <w:rsid w:val="00857729"/>
    <w:rsid w:val="00860893"/>
    <w:rsid w:val="00863059"/>
    <w:rsid w:val="00865499"/>
    <w:rsid w:val="008674E5"/>
    <w:rsid w:val="008736D4"/>
    <w:rsid w:val="00875205"/>
    <w:rsid w:val="0087711C"/>
    <w:rsid w:val="00882321"/>
    <w:rsid w:val="008827A9"/>
    <w:rsid w:val="00882A79"/>
    <w:rsid w:val="00885716"/>
    <w:rsid w:val="00890DF4"/>
    <w:rsid w:val="00893C4C"/>
    <w:rsid w:val="00896ABB"/>
    <w:rsid w:val="00897A0D"/>
    <w:rsid w:val="008A07A1"/>
    <w:rsid w:val="008A08ED"/>
    <w:rsid w:val="008A1699"/>
    <w:rsid w:val="008A2539"/>
    <w:rsid w:val="008A4F31"/>
    <w:rsid w:val="008B481D"/>
    <w:rsid w:val="008B7EF1"/>
    <w:rsid w:val="008C2F8B"/>
    <w:rsid w:val="008C3947"/>
    <w:rsid w:val="008C5E1E"/>
    <w:rsid w:val="008C68D7"/>
    <w:rsid w:val="008C6B76"/>
    <w:rsid w:val="008D152F"/>
    <w:rsid w:val="008D523E"/>
    <w:rsid w:val="008D5B24"/>
    <w:rsid w:val="008D5DF9"/>
    <w:rsid w:val="008D5EE2"/>
    <w:rsid w:val="008D7C70"/>
    <w:rsid w:val="008E190B"/>
    <w:rsid w:val="008E19BF"/>
    <w:rsid w:val="008E229C"/>
    <w:rsid w:val="008E5170"/>
    <w:rsid w:val="008E5FAE"/>
    <w:rsid w:val="008E6236"/>
    <w:rsid w:val="008E648C"/>
    <w:rsid w:val="008E6853"/>
    <w:rsid w:val="008E7796"/>
    <w:rsid w:val="008F752F"/>
    <w:rsid w:val="008F75F8"/>
    <w:rsid w:val="00901BF2"/>
    <w:rsid w:val="00904132"/>
    <w:rsid w:val="00913892"/>
    <w:rsid w:val="0091408B"/>
    <w:rsid w:val="00920211"/>
    <w:rsid w:val="00921502"/>
    <w:rsid w:val="009216FD"/>
    <w:rsid w:val="00921EEE"/>
    <w:rsid w:val="009222A4"/>
    <w:rsid w:val="009227B4"/>
    <w:rsid w:val="0092718A"/>
    <w:rsid w:val="00927D46"/>
    <w:rsid w:val="0093142A"/>
    <w:rsid w:val="009332AC"/>
    <w:rsid w:val="0093384F"/>
    <w:rsid w:val="00934D97"/>
    <w:rsid w:val="00935280"/>
    <w:rsid w:val="009371C3"/>
    <w:rsid w:val="00937B26"/>
    <w:rsid w:val="00943D7D"/>
    <w:rsid w:val="009443E0"/>
    <w:rsid w:val="009447C8"/>
    <w:rsid w:val="0095024F"/>
    <w:rsid w:val="00950D34"/>
    <w:rsid w:val="009511CD"/>
    <w:rsid w:val="009523E4"/>
    <w:rsid w:val="0095280C"/>
    <w:rsid w:val="009546BF"/>
    <w:rsid w:val="009569A9"/>
    <w:rsid w:val="00965446"/>
    <w:rsid w:val="00970827"/>
    <w:rsid w:val="00972A25"/>
    <w:rsid w:val="0097377E"/>
    <w:rsid w:val="0097603A"/>
    <w:rsid w:val="009766FE"/>
    <w:rsid w:val="00981259"/>
    <w:rsid w:val="00981BD1"/>
    <w:rsid w:val="00982ED6"/>
    <w:rsid w:val="00985FDC"/>
    <w:rsid w:val="00986481"/>
    <w:rsid w:val="009865F6"/>
    <w:rsid w:val="00987B44"/>
    <w:rsid w:val="00990CAB"/>
    <w:rsid w:val="00993718"/>
    <w:rsid w:val="00994B2A"/>
    <w:rsid w:val="0099645F"/>
    <w:rsid w:val="009A0C99"/>
    <w:rsid w:val="009A233D"/>
    <w:rsid w:val="009A5904"/>
    <w:rsid w:val="009A6195"/>
    <w:rsid w:val="009A6246"/>
    <w:rsid w:val="009A6CE7"/>
    <w:rsid w:val="009B006E"/>
    <w:rsid w:val="009B212D"/>
    <w:rsid w:val="009B2535"/>
    <w:rsid w:val="009B30CF"/>
    <w:rsid w:val="009B5AE6"/>
    <w:rsid w:val="009B631C"/>
    <w:rsid w:val="009B77F9"/>
    <w:rsid w:val="009C07D5"/>
    <w:rsid w:val="009C16CA"/>
    <w:rsid w:val="009C2095"/>
    <w:rsid w:val="009C26E1"/>
    <w:rsid w:val="009C2C03"/>
    <w:rsid w:val="009C54AF"/>
    <w:rsid w:val="009C7624"/>
    <w:rsid w:val="009C78E2"/>
    <w:rsid w:val="009D0006"/>
    <w:rsid w:val="009D4561"/>
    <w:rsid w:val="009E0A91"/>
    <w:rsid w:val="009E3EF0"/>
    <w:rsid w:val="009E4DD8"/>
    <w:rsid w:val="009F136C"/>
    <w:rsid w:val="009F1AE4"/>
    <w:rsid w:val="009F4201"/>
    <w:rsid w:val="009F5178"/>
    <w:rsid w:val="009F531C"/>
    <w:rsid w:val="009F5F81"/>
    <w:rsid w:val="009F681A"/>
    <w:rsid w:val="00A00BA6"/>
    <w:rsid w:val="00A00D12"/>
    <w:rsid w:val="00A018F0"/>
    <w:rsid w:val="00A02140"/>
    <w:rsid w:val="00A040CF"/>
    <w:rsid w:val="00A058B6"/>
    <w:rsid w:val="00A06C71"/>
    <w:rsid w:val="00A07359"/>
    <w:rsid w:val="00A078C6"/>
    <w:rsid w:val="00A171CE"/>
    <w:rsid w:val="00A20821"/>
    <w:rsid w:val="00A2284A"/>
    <w:rsid w:val="00A26CC4"/>
    <w:rsid w:val="00A334FB"/>
    <w:rsid w:val="00A35B99"/>
    <w:rsid w:val="00A36306"/>
    <w:rsid w:val="00A40F40"/>
    <w:rsid w:val="00A416C7"/>
    <w:rsid w:val="00A41B26"/>
    <w:rsid w:val="00A42C67"/>
    <w:rsid w:val="00A45442"/>
    <w:rsid w:val="00A46D86"/>
    <w:rsid w:val="00A47954"/>
    <w:rsid w:val="00A5004C"/>
    <w:rsid w:val="00A526B2"/>
    <w:rsid w:val="00A566DF"/>
    <w:rsid w:val="00A569E6"/>
    <w:rsid w:val="00A56ACF"/>
    <w:rsid w:val="00A60543"/>
    <w:rsid w:val="00A66734"/>
    <w:rsid w:val="00A671D8"/>
    <w:rsid w:val="00A71949"/>
    <w:rsid w:val="00A7256A"/>
    <w:rsid w:val="00A7290D"/>
    <w:rsid w:val="00A743D1"/>
    <w:rsid w:val="00A747F3"/>
    <w:rsid w:val="00A75345"/>
    <w:rsid w:val="00A75354"/>
    <w:rsid w:val="00A77E95"/>
    <w:rsid w:val="00A812C1"/>
    <w:rsid w:val="00A846B8"/>
    <w:rsid w:val="00A84E19"/>
    <w:rsid w:val="00A87A70"/>
    <w:rsid w:val="00A941D3"/>
    <w:rsid w:val="00A95421"/>
    <w:rsid w:val="00AA0618"/>
    <w:rsid w:val="00AA3905"/>
    <w:rsid w:val="00AA4649"/>
    <w:rsid w:val="00AA4671"/>
    <w:rsid w:val="00AA7F25"/>
    <w:rsid w:val="00AB284E"/>
    <w:rsid w:val="00AB3DD5"/>
    <w:rsid w:val="00AB6B47"/>
    <w:rsid w:val="00AC0B88"/>
    <w:rsid w:val="00AC1548"/>
    <w:rsid w:val="00AC17E0"/>
    <w:rsid w:val="00AC1F67"/>
    <w:rsid w:val="00AC65A2"/>
    <w:rsid w:val="00AD0247"/>
    <w:rsid w:val="00AD2C39"/>
    <w:rsid w:val="00AD31B7"/>
    <w:rsid w:val="00AD3F00"/>
    <w:rsid w:val="00AD58E7"/>
    <w:rsid w:val="00AD6AAE"/>
    <w:rsid w:val="00AE03D1"/>
    <w:rsid w:val="00AE0823"/>
    <w:rsid w:val="00AE2080"/>
    <w:rsid w:val="00AE49D3"/>
    <w:rsid w:val="00AE568F"/>
    <w:rsid w:val="00AE5B2A"/>
    <w:rsid w:val="00AF09BD"/>
    <w:rsid w:val="00AF4442"/>
    <w:rsid w:val="00AF5BD5"/>
    <w:rsid w:val="00AF616F"/>
    <w:rsid w:val="00AF7965"/>
    <w:rsid w:val="00B0168C"/>
    <w:rsid w:val="00B02935"/>
    <w:rsid w:val="00B053F2"/>
    <w:rsid w:val="00B067E5"/>
    <w:rsid w:val="00B128AE"/>
    <w:rsid w:val="00B12F0D"/>
    <w:rsid w:val="00B15700"/>
    <w:rsid w:val="00B21421"/>
    <w:rsid w:val="00B21E98"/>
    <w:rsid w:val="00B2236C"/>
    <w:rsid w:val="00B224BA"/>
    <w:rsid w:val="00B2685F"/>
    <w:rsid w:val="00B313CF"/>
    <w:rsid w:val="00B3209A"/>
    <w:rsid w:val="00B35876"/>
    <w:rsid w:val="00B376BB"/>
    <w:rsid w:val="00B45026"/>
    <w:rsid w:val="00B45D82"/>
    <w:rsid w:val="00B46077"/>
    <w:rsid w:val="00B53005"/>
    <w:rsid w:val="00B54A0B"/>
    <w:rsid w:val="00B5560C"/>
    <w:rsid w:val="00B55EF0"/>
    <w:rsid w:val="00B61854"/>
    <w:rsid w:val="00B624DD"/>
    <w:rsid w:val="00B627CB"/>
    <w:rsid w:val="00B64D4B"/>
    <w:rsid w:val="00B65757"/>
    <w:rsid w:val="00B67169"/>
    <w:rsid w:val="00B70BF1"/>
    <w:rsid w:val="00B72757"/>
    <w:rsid w:val="00B72B61"/>
    <w:rsid w:val="00B73DF5"/>
    <w:rsid w:val="00B75AB5"/>
    <w:rsid w:val="00B76571"/>
    <w:rsid w:val="00B76981"/>
    <w:rsid w:val="00B80019"/>
    <w:rsid w:val="00B875F7"/>
    <w:rsid w:val="00B922BA"/>
    <w:rsid w:val="00B92477"/>
    <w:rsid w:val="00B94D27"/>
    <w:rsid w:val="00B94D97"/>
    <w:rsid w:val="00B95283"/>
    <w:rsid w:val="00BA0BF9"/>
    <w:rsid w:val="00BA3F23"/>
    <w:rsid w:val="00BA471F"/>
    <w:rsid w:val="00BA510F"/>
    <w:rsid w:val="00BB2C84"/>
    <w:rsid w:val="00BB680A"/>
    <w:rsid w:val="00BC0AC5"/>
    <w:rsid w:val="00BC1E83"/>
    <w:rsid w:val="00BC447E"/>
    <w:rsid w:val="00BC51DA"/>
    <w:rsid w:val="00BC5A76"/>
    <w:rsid w:val="00BC6031"/>
    <w:rsid w:val="00BC6150"/>
    <w:rsid w:val="00BD0D2A"/>
    <w:rsid w:val="00BD0EBF"/>
    <w:rsid w:val="00BD1570"/>
    <w:rsid w:val="00BD194E"/>
    <w:rsid w:val="00BD27EF"/>
    <w:rsid w:val="00BE0316"/>
    <w:rsid w:val="00BE14C4"/>
    <w:rsid w:val="00BE172E"/>
    <w:rsid w:val="00BE263C"/>
    <w:rsid w:val="00BE37D5"/>
    <w:rsid w:val="00BE5418"/>
    <w:rsid w:val="00BE7FC0"/>
    <w:rsid w:val="00BF1625"/>
    <w:rsid w:val="00C007E9"/>
    <w:rsid w:val="00C01E8C"/>
    <w:rsid w:val="00C04A18"/>
    <w:rsid w:val="00C0772D"/>
    <w:rsid w:val="00C1324D"/>
    <w:rsid w:val="00C141B8"/>
    <w:rsid w:val="00C14868"/>
    <w:rsid w:val="00C21E96"/>
    <w:rsid w:val="00C244D1"/>
    <w:rsid w:val="00C2500C"/>
    <w:rsid w:val="00C269B0"/>
    <w:rsid w:val="00C277BA"/>
    <w:rsid w:val="00C30DBD"/>
    <w:rsid w:val="00C32561"/>
    <w:rsid w:val="00C34790"/>
    <w:rsid w:val="00C34BEF"/>
    <w:rsid w:val="00C34E43"/>
    <w:rsid w:val="00C404D7"/>
    <w:rsid w:val="00C4109C"/>
    <w:rsid w:val="00C41FC5"/>
    <w:rsid w:val="00C43C22"/>
    <w:rsid w:val="00C43E1E"/>
    <w:rsid w:val="00C44495"/>
    <w:rsid w:val="00C44AAA"/>
    <w:rsid w:val="00C50311"/>
    <w:rsid w:val="00C51BB8"/>
    <w:rsid w:val="00C52DB0"/>
    <w:rsid w:val="00C52DB7"/>
    <w:rsid w:val="00C61B0E"/>
    <w:rsid w:val="00C647F3"/>
    <w:rsid w:val="00C6523C"/>
    <w:rsid w:val="00C723AC"/>
    <w:rsid w:val="00C74F50"/>
    <w:rsid w:val="00C75091"/>
    <w:rsid w:val="00C77479"/>
    <w:rsid w:val="00C829A5"/>
    <w:rsid w:val="00C90F62"/>
    <w:rsid w:val="00C96561"/>
    <w:rsid w:val="00C966F0"/>
    <w:rsid w:val="00C96CCD"/>
    <w:rsid w:val="00C974C9"/>
    <w:rsid w:val="00CA24A6"/>
    <w:rsid w:val="00CA2D04"/>
    <w:rsid w:val="00CA4A85"/>
    <w:rsid w:val="00CA4EBB"/>
    <w:rsid w:val="00CA7718"/>
    <w:rsid w:val="00CA7F8B"/>
    <w:rsid w:val="00CB1E2D"/>
    <w:rsid w:val="00CB2118"/>
    <w:rsid w:val="00CB41A1"/>
    <w:rsid w:val="00CB51EE"/>
    <w:rsid w:val="00CC416D"/>
    <w:rsid w:val="00CC46E2"/>
    <w:rsid w:val="00CC60A8"/>
    <w:rsid w:val="00CC7BB1"/>
    <w:rsid w:val="00CD0135"/>
    <w:rsid w:val="00CD1120"/>
    <w:rsid w:val="00CD1504"/>
    <w:rsid w:val="00CD22FA"/>
    <w:rsid w:val="00CD2D70"/>
    <w:rsid w:val="00CD58CF"/>
    <w:rsid w:val="00CD5DFB"/>
    <w:rsid w:val="00CE2882"/>
    <w:rsid w:val="00CE61CA"/>
    <w:rsid w:val="00CE6588"/>
    <w:rsid w:val="00CE669D"/>
    <w:rsid w:val="00CE7994"/>
    <w:rsid w:val="00CF00F3"/>
    <w:rsid w:val="00CF15EB"/>
    <w:rsid w:val="00CF27D1"/>
    <w:rsid w:val="00CF2D09"/>
    <w:rsid w:val="00CF2DFC"/>
    <w:rsid w:val="00CF2F2E"/>
    <w:rsid w:val="00CF5ADB"/>
    <w:rsid w:val="00D01A19"/>
    <w:rsid w:val="00D03054"/>
    <w:rsid w:val="00D06024"/>
    <w:rsid w:val="00D10A28"/>
    <w:rsid w:val="00D11957"/>
    <w:rsid w:val="00D121DF"/>
    <w:rsid w:val="00D12DD1"/>
    <w:rsid w:val="00D149B0"/>
    <w:rsid w:val="00D15D03"/>
    <w:rsid w:val="00D22DBD"/>
    <w:rsid w:val="00D241EE"/>
    <w:rsid w:val="00D26350"/>
    <w:rsid w:val="00D27FE6"/>
    <w:rsid w:val="00D3211D"/>
    <w:rsid w:val="00D32C92"/>
    <w:rsid w:val="00D33865"/>
    <w:rsid w:val="00D43A98"/>
    <w:rsid w:val="00D466A8"/>
    <w:rsid w:val="00D50152"/>
    <w:rsid w:val="00D5104F"/>
    <w:rsid w:val="00D53B45"/>
    <w:rsid w:val="00D5503A"/>
    <w:rsid w:val="00D66EB4"/>
    <w:rsid w:val="00D736C8"/>
    <w:rsid w:val="00D7627C"/>
    <w:rsid w:val="00D80B91"/>
    <w:rsid w:val="00D81C3B"/>
    <w:rsid w:val="00D81F3B"/>
    <w:rsid w:val="00D82365"/>
    <w:rsid w:val="00D82ADC"/>
    <w:rsid w:val="00D83412"/>
    <w:rsid w:val="00D856C6"/>
    <w:rsid w:val="00D90B73"/>
    <w:rsid w:val="00D92771"/>
    <w:rsid w:val="00D92EF1"/>
    <w:rsid w:val="00D93683"/>
    <w:rsid w:val="00D937DA"/>
    <w:rsid w:val="00DA0381"/>
    <w:rsid w:val="00DA0F78"/>
    <w:rsid w:val="00DA2FEB"/>
    <w:rsid w:val="00DA353E"/>
    <w:rsid w:val="00DA3FEC"/>
    <w:rsid w:val="00DA5109"/>
    <w:rsid w:val="00DA7566"/>
    <w:rsid w:val="00DB7B1A"/>
    <w:rsid w:val="00DC1258"/>
    <w:rsid w:val="00DC1EB8"/>
    <w:rsid w:val="00DC35AC"/>
    <w:rsid w:val="00DC7DF3"/>
    <w:rsid w:val="00DD255F"/>
    <w:rsid w:val="00DD3EB6"/>
    <w:rsid w:val="00DE1C96"/>
    <w:rsid w:val="00DE258A"/>
    <w:rsid w:val="00DE3B3A"/>
    <w:rsid w:val="00DE52B1"/>
    <w:rsid w:val="00DF6220"/>
    <w:rsid w:val="00E004F3"/>
    <w:rsid w:val="00E00D5D"/>
    <w:rsid w:val="00E0352A"/>
    <w:rsid w:val="00E04237"/>
    <w:rsid w:val="00E05638"/>
    <w:rsid w:val="00E13657"/>
    <w:rsid w:val="00E16827"/>
    <w:rsid w:val="00E17391"/>
    <w:rsid w:val="00E20393"/>
    <w:rsid w:val="00E23E09"/>
    <w:rsid w:val="00E25713"/>
    <w:rsid w:val="00E31682"/>
    <w:rsid w:val="00E32603"/>
    <w:rsid w:val="00E33810"/>
    <w:rsid w:val="00E34769"/>
    <w:rsid w:val="00E35868"/>
    <w:rsid w:val="00E35AF4"/>
    <w:rsid w:val="00E374B9"/>
    <w:rsid w:val="00E42AD6"/>
    <w:rsid w:val="00E46DC3"/>
    <w:rsid w:val="00E5032A"/>
    <w:rsid w:val="00E5459E"/>
    <w:rsid w:val="00E572BD"/>
    <w:rsid w:val="00E5793F"/>
    <w:rsid w:val="00E57B5C"/>
    <w:rsid w:val="00E6080F"/>
    <w:rsid w:val="00E65D50"/>
    <w:rsid w:val="00E6720B"/>
    <w:rsid w:val="00E6746F"/>
    <w:rsid w:val="00E762A0"/>
    <w:rsid w:val="00E7678E"/>
    <w:rsid w:val="00E77B89"/>
    <w:rsid w:val="00E812C0"/>
    <w:rsid w:val="00E8352D"/>
    <w:rsid w:val="00E84E58"/>
    <w:rsid w:val="00E86711"/>
    <w:rsid w:val="00E8787A"/>
    <w:rsid w:val="00E90968"/>
    <w:rsid w:val="00E94189"/>
    <w:rsid w:val="00E94231"/>
    <w:rsid w:val="00E94420"/>
    <w:rsid w:val="00E957C3"/>
    <w:rsid w:val="00EA23FE"/>
    <w:rsid w:val="00EA3A18"/>
    <w:rsid w:val="00EA513F"/>
    <w:rsid w:val="00EA6027"/>
    <w:rsid w:val="00EA66B8"/>
    <w:rsid w:val="00EB0DC0"/>
    <w:rsid w:val="00EB11D0"/>
    <w:rsid w:val="00EB3883"/>
    <w:rsid w:val="00EB754F"/>
    <w:rsid w:val="00EC0E8D"/>
    <w:rsid w:val="00EC2F3D"/>
    <w:rsid w:val="00EC3120"/>
    <w:rsid w:val="00EC3B36"/>
    <w:rsid w:val="00EC75E5"/>
    <w:rsid w:val="00EC7698"/>
    <w:rsid w:val="00ED6170"/>
    <w:rsid w:val="00EE0C8C"/>
    <w:rsid w:val="00EE2F7A"/>
    <w:rsid w:val="00EE36C8"/>
    <w:rsid w:val="00EE55C6"/>
    <w:rsid w:val="00EE7824"/>
    <w:rsid w:val="00EF3979"/>
    <w:rsid w:val="00EF5531"/>
    <w:rsid w:val="00EF5F0A"/>
    <w:rsid w:val="00F0188B"/>
    <w:rsid w:val="00F01FFE"/>
    <w:rsid w:val="00F0446A"/>
    <w:rsid w:val="00F04FEF"/>
    <w:rsid w:val="00F05D96"/>
    <w:rsid w:val="00F06659"/>
    <w:rsid w:val="00F15FA1"/>
    <w:rsid w:val="00F16A3B"/>
    <w:rsid w:val="00F1707E"/>
    <w:rsid w:val="00F17166"/>
    <w:rsid w:val="00F208BE"/>
    <w:rsid w:val="00F21A9F"/>
    <w:rsid w:val="00F22A61"/>
    <w:rsid w:val="00F32E59"/>
    <w:rsid w:val="00F34A0B"/>
    <w:rsid w:val="00F36827"/>
    <w:rsid w:val="00F37100"/>
    <w:rsid w:val="00F42936"/>
    <w:rsid w:val="00F45367"/>
    <w:rsid w:val="00F45A32"/>
    <w:rsid w:val="00F45A3B"/>
    <w:rsid w:val="00F45DA9"/>
    <w:rsid w:val="00F466B1"/>
    <w:rsid w:val="00F46815"/>
    <w:rsid w:val="00F501B3"/>
    <w:rsid w:val="00F5065B"/>
    <w:rsid w:val="00F52A4B"/>
    <w:rsid w:val="00F56818"/>
    <w:rsid w:val="00F57FF4"/>
    <w:rsid w:val="00F62026"/>
    <w:rsid w:val="00F62EB9"/>
    <w:rsid w:val="00F645C5"/>
    <w:rsid w:val="00F67B93"/>
    <w:rsid w:val="00F72D72"/>
    <w:rsid w:val="00F74BD4"/>
    <w:rsid w:val="00F831B2"/>
    <w:rsid w:val="00F83227"/>
    <w:rsid w:val="00F85135"/>
    <w:rsid w:val="00F8648E"/>
    <w:rsid w:val="00F878F3"/>
    <w:rsid w:val="00F87C4D"/>
    <w:rsid w:val="00F92888"/>
    <w:rsid w:val="00F92C6F"/>
    <w:rsid w:val="00F96BAE"/>
    <w:rsid w:val="00FA10F3"/>
    <w:rsid w:val="00FA1148"/>
    <w:rsid w:val="00FA5B0E"/>
    <w:rsid w:val="00FA6560"/>
    <w:rsid w:val="00FA6D24"/>
    <w:rsid w:val="00FB0B1F"/>
    <w:rsid w:val="00FB121A"/>
    <w:rsid w:val="00FB40C4"/>
    <w:rsid w:val="00FB76AF"/>
    <w:rsid w:val="00FC19D7"/>
    <w:rsid w:val="00FC19DA"/>
    <w:rsid w:val="00FC283F"/>
    <w:rsid w:val="00FC6791"/>
    <w:rsid w:val="00FD1AD8"/>
    <w:rsid w:val="00FD359B"/>
    <w:rsid w:val="00FD366B"/>
    <w:rsid w:val="00FD7F10"/>
    <w:rsid w:val="00FE56A0"/>
    <w:rsid w:val="00FF01D1"/>
    <w:rsid w:val="00FF29C8"/>
    <w:rsid w:val="00FF3185"/>
    <w:rsid w:val="00FF3782"/>
    <w:rsid w:val="00FF6EA7"/>
    <w:rsid w:val="02F182F0"/>
    <w:rsid w:val="03226488"/>
    <w:rsid w:val="07164752"/>
    <w:rsid w:val="083B1BEC"/>
    <w:rsid w:val="09E4EA6D"/>
    <w:rsid w:val="0B8BD386"/>
    <w:rsid w:val="0FE95E7B"/>
    <w:rsid w:val="1638B8E9"/>
    <w:rsid w:val="1769E74C"/>
    <w:rsid w:val="195300C9"/>
    <w:rsid w:val="19ABE715"/>
    <w:rsid w:val="1B90CDFE"/>
    <w:rsid w:val="21B0E9EF"/>
    <w:rsid w:val="240B2541"/>
    <w:rsid w:val="27CA73F9"/>
    <w:rsid w:val="2D93498B"/>
    <w:rsid w:val="33EAA16F"/>
    <w:rsid w:val="37B1506E"/>
    <w:rsid w:val="38569E0F"/>
    <w:rsid w:val="3A38EDEC"/>
    <w:rsid w:val="3BBCACFB"/>
    <w:rsid w:val="40475B68"/>
    <w:rsid w:val="46A59954"/>
    <w:rsid w:val="46E32FCE"/>
    <w:rsid w:val="4A85CA2F"/>
    <w:rsid w:val="4E2D1B12"/>
    <w:rsid w:val="4EB84672"/>
    <w:rsid w:val="4F3D85E7"/>
    <w:rsid w:val="4F810A36"/>
    <w:rsid w:val="56544DA1"/>
    <w:rsid w:val="56DD9CE8"/>
    <w:rsid w:val="5F7D6725"/>
    <w:rsid w:val="60C084B0"/>
    <w:rsid w:val="613404AB"/>
    <w:rsid w:val="625C5511"/>
    <w:rsid w:val="6C07AAE4"/>
    <w:rsid w:val="6C15A11E"/>
    <w:rsid w:val="6E9D4ED2"/>
    <w:rsid w:val="6F95957D"/>
    <w:rsid w:val="718B16FB"/>
    <w:rsid w:val="73AF3F44"/>
    <w:rsid w:val="76C56657"/>
    <w:rsid w:val="77C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BC4D"/>
  <w15:docId w15:val="{9588719E-AE70-4779-90E9-668D6E28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74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D1AD8"/>
    <w:rPr>
      <w:rFonts w:ascii="Times New Roman" w:hAnsi="Times New Roman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779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7796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8E779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645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645F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9645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A74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D4DD59A1F0E4780A26BEA58F6D38D" ma:contentTypeVersion="2" ma:contentTypeDescription="Vytvoří nový dokument" ma:contentTypeScope="" ma:versionID="b66c4d109f73dede0776f6b29a4beaeb">
  <xsd:schema xmlns:xsd="http://www.w3.org/2001/XMLSchema" xmlns:xs="http://www.w3.org/2001/XMLSchema" xmlns:p="http://schemas.microsoft.com/office/2006/metadata/properties" xmlns:ns2="7460f49e-a40a-4859-a2ae-ef0ea60aac12" targetNamespace="http://schemas.microsoft.com/office/2006/metadata/properties" ma:root="true" ma:fieldsID="d5caddac8c324ff05c14c1ab2526867c" ns2:_="">
    <xsd:import namespace="7460f49e-a40a-4859-a2ae-ef0ea60aa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f49e-a40a-4859-a2ae-ef0ea60aa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46C1D-253D-4202-ABC6-3C487EEF0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A9D1B-3B7F-4865-9506-B906999FE2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A8189-2080-48CB-82CA-11DF0B22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f49e-a40a-4859-a2ae-ef0ea60aa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0D2C5-460F-4EC1-B2F2-C8E2491B7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126</TotalTime>
  <Pages>2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martinovska</dc:creator>
  <cp:keywords/>
  <dc:description/>
  <cp:lastModifiedBy>Vystavělová Lucie</cp:lastModifiedBy>
  <cp:revision>20</cp:revision>
  <cp:lastPrinted>2022-03-21T12:07:00Z</cp:lastPrinted>
  <dcterms:created xsi:type="dcterms:W3CDTF">2022-11-02T08:29:00Z</dcterms:created>
  <dcterms:modified xsi:type="dcterms:W3CDTF">2022-12-02T10:46:00Z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0x010100511D4DD59A1F0E4780A26BEA58F6D38D</vt:lpwstr>
  </property>
</Properties>
</file>