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8044" w14:textId="77777777" w:rsidR="000B1E6B" w:rsidRDefault="001E712E" w:rsidP="004F4681">
      <w:pPr>
        <w:pStyle w:val="cpNzevsmlouvy"/>
        <w:spacing w:after="240"/>
      </w:pPr>
      <w:r w:rsidRPr="004F4681">
        <w:t xml:space="preserve">Dodatek č. </w:t>
      </w:r>
      <w:r w:rsidR="00E72988">
        <w:t>1</w:t>
      </w:r>
      <w:r w:rsidR="00B12EB1">
        <w:t>2</w:t>
      </w:r>
      <w:r w:rsidR="00E72988">
        <w:t xml:space="preserve"> </w:t>
      </w:r>
      <w:r w:rsidR="00C56AD6" w:rsidRPr="00C56AD6">
        <w:t>k Dohodě o podmínkách podávání po</w:t>
      </w:r>
      <w:r w:rsidR="00C56AD6">
        <w:t>štovních zásilek Balík Do ruky č</w:t>
      </w:r>
      <w:r w:rsidR="00C56AD6" w:rsidRPr="00C56AD6">
        <w:t>íslo 2012</w:t>
      </w:r>
      <w:r w:rsidR="00B12EB1">
        <w:t xml:space="preserve"> </w:t>
      </w:r>
      <w:r w:rsidR="00C56AD6" w:rsidRPr="00C56AD6">
        <w:t>/</w:t>
      </w:r>
      <w:r w:rsidR="00B12EB1">
        <w:t xml:space="preserve"> </w:t>
      </w:r>
      <w:r w:rsidR="00C56AD6" w:rsidRPr="00C56AD6">
        <w:t xml:space="preserve">564 </w:t>
      </w:r>
      <w:r w:rsidR="00C56AD6">
        <w:t xml:space="preserve">     </w:t>
      </w:r>
    </w:p>
    <w:p w14:paraId="1DE46ADF" w14:textId="2BF35ED5" w:rsidR="00367F2B" w:rsidRPr="004F4681" w:rsidRDefault="00C56AD6" w:rsidP="004F4681">
      <w:pPr>
        <w:pStyle w:val="cpNzevsmlouvy"/>
        <w:spacing w:after="240"/>
      </w:pPr>
      <w:r>
        <w:t xml:space="preserve"> </w:t>
      </w:r>
      <w:r w:rsidR="000B1E6B" w:rsidRPr="000B1E6B">
        <w:rPr>
          <w:bCs/>
        </w:rPr>
        <w:t xml:space="preserve">ev. číslo odesílatele </w:t>
      </w:r>
      <w:r w:rsidR="00614B9C">
        <w:rPr>
          <w:bCs/>
        </w:rPr>
        <w:t>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B12EB1" w14:paraId="459A7AD8" w14:textId="77777777" w:rsidTr="003C5BF8">
        <w:tc>
          <w:tcPr>
            <w:tcW w:w="3528" w:type="dxa"/>
          </w:tcPr>
          <w:p w14:paraId="5EE4B9F6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B12EB1">
              <w:rPr>
                <w:b/>
              </w:rPr>
              <w:t>Česká pošta, s.</w:t>
            </w:r>
            <w:r w:rsidR="000F4110" w:rsidRPr="00B12EB1">
              <w:rPr>
                <w:b/>
              </w:rPr>
              <w:t xml:space="preserve"> </w:t>
            </w:r>
            <w:r w:rsidRPr="00B12EB1">
              <w:rPr>
                <w:b/>
              </w:rPr>
              <w:t>p.</w:t>
            </w:r>
          </w:p>
        </w:tc>
        <w:tc>
          <w:tcPr>
            <w:tcW w:w="6323" w:type="dxa"/>
          </w:tcPr>
          <w:p w14:paraId="07BF011D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B12EB1" w14:paraId="16A730EC" w14:textId="77777777" w:rsidTr="003C5BF8">
        <w:tc>
          <w:tcPr>
            <w:tcW w:w="3528" w:type="dxa"/>
          </w:tcPr>
          <w:p w14:paraId="52678AFB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se sídlem:</w:t>
            </w:r>
          </w:p>
        </w:tc>
        <w:tc>
          <w:tcPr>
            <w:tcW w:w="6323" w:type="dxa"/>
          </w:tcPr>
          <w:p w14:paraId="694BA934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Politických vězňů 909/4, 225 99, Praha 1</w:t>
            </w:r>
          </w:p>
        </w:tc>
      </w:tr>
      <w:tr w:rsidR="00367F2B" w:rsidRPr="00B12EB1" w14:paraId="4D135E4D" w14:textId="77777777" w:rsidTr="003C5BF8">
        <w:tc>
          <w:tcPr>
            <w:tcW w:w="3528" w:type="dxa"/>
          </w:tcPr>
          <w:p w14:paraId="270C78F8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IČ</w:t>
            </w:r>
            <w:r w:rsidR="00B75D17" w:rsidRPr="00B12EB1">
              <w:t>O</w:t>
            </w:r>
            <w:r w:rsidRPr="00B12EB1">
              <w:t>:</w:t>
            </w:r>
          </w:p>
        </w:tc>
        <w:tc>
          <w:tcPr>
            <w:tcW w:w="6323" w:type="dxa"/>
          </w:tcPr>
          <w:p w14:paraId="24899484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47114983</w:t>
            </w:r>
          </w:p>
        </w:tc>
      </w:tr>
      <w:tr w:rsidR="00367F2B" w:rsidRPr="00B12EB1" w14:paraId="1F967C5E" w14:textId="77777777" w:rsidTr="003C5BF8">
        <w:tc>
          <w:tcPr>
            <w:tcW w:w="3528" w:type="dxa"/>
          </w:tcPr>
          <w:p w14:paraId="7B157B59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DIČ:</w:t>
            </w:r>
          </w:p>
        </w:tc>
        <w:tc>
          <w:tcPr>
            <w:tcW w:w="6323" w:type="dxa"/>
          </w:tcPr>
          <w:p w14:paraId="0229FB33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CZ47114983</w:t>
            </w:r>
          </w:p>
        </w:tc>
      </w:tr>
      <w:tr w:rsidR="00367F2B" w:rsidRPr="00B12EB1" w14:paraId="0E87A247" w14:textId="77777777" w:rsidTr="003C5BF8">
        <w:tc>
          <w:tcPr>
            <w:tcW w:w="3528" w:type="dxa"/>
          </w:tcPr>
          <w:p w14:paraId="6B2DD566" w14:textId="77777777" w:rsidR="00367F2B" w:rsidRPr="00B12EB1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zastoupen:</w:t>
            </w:r>
          </w:p>
        </w:tc>
        <w:tc>
          <w:tcPr>
            <w:tcW w:w="6323" w:type="dxa"/>
          </w:tcPr>
          <w:p w14:paraId="5860A430" w14:textId="396AF333" w:rsidR="00367F2B" w:rsidRPr="00B12EB1" w:rsidRDefault="00B12EB1" w:rsidP="002D317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David Keller</w:t>
            </w:r>
            <w:r w:rsidR="00884FC6" w:rsidRPr="00B12EB1">
              <w:t xml:space="preserve">, </w:t>
            </w:r>
            <w:r w:rsidR="00E72988" w:rsidRPr="00B12EB1">
              <w:t>manažer</w:t>
            </w:r>
            <w:r w:rsidR="00884FC6" w:rsidRPr="00B12EB1">
              <w:t xml:space="preserve"> </w:t>
            </w:r>
            <w:r w:rsidR="002D317C" w:rsidRPr="00B12EB1">
              <w:t>specializovaného útvaru</w:t>
            </w:r>
            <w:r w:rsidR="00884FC6" w:rsidRPr="00B12EB1">
              <w:t xml:space="preserve"> </w:t>
            </w:r>
            <w:r w:rsidRPr="00B12EB1">
              <w:t xml:space="preserve">centrální </w:t>
            </w:r>
            <w:r w:rsidR="00884FC6" w:rsidRPr="00B12EB1">
              <w:t>obchod</w:t>
            </w:r>
            <w:r w:rsidRPr="00B12EB1">
              <w:t xml:space="preserve"> a veřejná správa</w:t>
            </w:r>
          </w:p>
        </w:tc>
      </w:tr>
      <w:tr w:rsidR="00367F2B" w:rsidRPr="00B12EB1" w14:paraId="32B45819" w14:textId="77777777" w:rsidTr="003C5BF8">
        <w:tc>
          <w:tcPr>
            <w:tcW w:w="3528" w:type="dxa"/>
          </w:tcPr>
          <w:p w14:paraId="0469334C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zapsán v obchodním rejstříku</w:t>
            </w:r>
          </w:p>
        </w:tc>
        <w:tc>
          <w:tcPr>
            <w:tcW w:w="6323" w:type="dxa"/>
          </w:tcPr>
          <w:p w14:paraId="52E1923F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Městského soudu v Praze</w:t>
            </w:r>
            <w:r w:rsidRPr="00B12EB1">
              <w:rPr>
                <w:rStyle w:val="platne1"/>
              </w:rPr>
              <w:t>, oddíl A, vložka 7565</w:t>
            </w:r>
          </w:p>
        </w:tc>
      </w:tr>
      <w:tr w:rsidR="00367F2B" w:rsidRPr="00B12EB1" w14:paraId="579C4C5B" w14:textId="77777777" w:rsidTr="003C5BF8">
        <w:tc>
          <w:tcPr>
            <w:tcW w:w="3528" w:type="dxa"/>
          </w:tcPr>
          <w:p w14:paraId="4BA48F6C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bankovní spojení:</w:t>
            </w:r>
          </w:p>
        </w:tc>
        <w:tc>
          <w:tcPr>
            <w:tcW w:w="6323" w:type="dxa"/>
          </w:tcPr>
          <w:p w14:paraId="031F01FF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Československá obchodní banka, a.s.</w:t>
            </w:r>
          </w:p>
        </w:tc>
      </w:tr>
      <w:tr w:rsidR="00367F2B" w:rsidRPr="00B12EB1" w14:paraId="0700ADA9" w14:textId="77777777" w:rsidTr="003C5BF8">
        <w:tc>
          <w:tcPr>
            <w:tcW w:w="3528" w:type="dxa"/>
          </w:tcPr>
          <w:p w14:paraId="222A2C29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číslo účtu:</w:t>
            </w:r>
          </w:p>
        </w:tc>
        <w:tc>
          <w:tcPr>
            <w:tcW w:w="6323" w:type="dxa"/>
          </w:tcPr>
          <w:p w14:paraId="46ECD6FE" w14:textId="77777777" w:rsidR="00367F2B" w:rsidRPr="00B12EB1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133406370/0300</w:t>
            </w:r>
          </w:p>
        </w:tc>
      </w:tr>
      <w:tr w:rsidR="00367F2B" w:rsidRPr="00B12EB1" w14:paraId="5C7D5B2B" w14:textId="77777777" w:rsidTr="003C5BF8">
        <w:tc>
          <w:tcPr>
            <w:tcW w:w="3528" w:type="dxa"/>
          </w:tcPr>
          <w:p w14:paraId="4012E8A3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korespondenční adresa:</w:t>
            </w:r>
          </w:p>
        </w:tc>
        <w:tc>
          <w:tcPr>
            <w:tcW w:w="6323" w:type="dxa"/>
          </w:tcPr>
          <w:p w14:paraId="3073908E" w14:textId="11BCD18C" w:rsidR="00367F2B" w:rsidRPr="00B12EB1" w:rsidRDefault="00AC4C6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Česká pošta, s.</w:t>
            </w:r>
            <w:r w:rsidR="000F4110" w:rsidRPr="00B12EB1">
              <w:t xml:space="preserve"> </w:t>
            </w:r>
            <w:r w:rsidRPr="00B12EB1">
              <w:t>p., Po</w:t>
            </w:r>
            <w:r w:rsidR="005E470A" w:rsidRPr="00B12EB1">
              <w:t>štovní přihrádka 99</w:t>
            </w:r>
            <w:r w:rsidRPr="00B12EB1">
              <w:t xml:space="preserve">, </w:t>
            </w:r>
            <w:r w:rsidR="005E470A" w:rsidRPr="00B12EB1">
              <w:t>225 99</w:t>
            </w:r>
            <w:r w:rsidRPr="00B12EB1">
              <w:t xml:space="preserve"> Praha </w:t>
            </w:r>
          </w:p>
        </w:tc>
      </w:tr>
      <w:tr w:rsidR="00367F2B" w:rsidRPr="00B12EB1" w14:paraId="6A8B8E81" w14:textId="77777777" w:rsidTr="003C5BF8">
        <w:tc>
          <w:tcPr>
            <w:tcW w:w="3528" w:type="dxa"/>
          </w:tcPr>
          <w:p w14:paraId="501F7AAE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BIC/SWIFT:</w:t>
            </w:r>
          </w:p>
        </w:tc>
        <w:tc>
          <w:tcPr>
            <w:tcW w:w="6323" w:type="dxa"/>
          </w:tcPr>
          <w:p w14:paraId="62B23AED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CEKOCZPP</w:t>
            </w:r>
          </w:p>
        </w:tc>
      </w:tr>
      <w:tr w:rsidR="00367F2B" w:rsidRPr="00B12EB1" w14:paraId="1EC9BE05" w14:textId="77777777" w:rsidTr="003C5BF8">
        <w:tc>
          <w:tcPr>
            <w:tcW w:w="3528" w:type="dxa"/>
          </w:tcPr>
          <w:p w14:paraId="06E6E719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IBAN:</w:t>
            </w:r>
          </w:p>
        </w:tc>
        <w:tc>
          <w:tcPr>
            <w:tcW w:w="6323" w:type="dxa"/>
          </w:tcPr>
          <w:p w14:paraId="633C63B3" w14:textId="77777777" w:rsidR="00367F2B" w:rsidRPr="00B12EB1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CZ62 0300 0000 0001 3340 6370</w:t>
            </w:r>
          </w:p>
        </w:tc>
      </w:tr>
      <w:tr w:rsidR="00367F2B" w:rsidRPr="00B12EB1" w14:paraId="6F2635B3" w14:textId="77777777" w:rsidTr="003C5BF8">
        <w:tc>
          <w:tcPr>
            <w:tcW w:w="3528" w:type="dxa"/>
          </w:tcPr>
          <w:p w14:paraId="3C8B8030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B12EB1">
              <w:t>dále jen „ČP“</w:t>
            </w:r>
          </w:p>
        </w:tc>
        <w:tc>
          <w:tcPr>
            <w:tcW w:w="6323" w:type="dxa"/>
          </w:tcPr>
          <w:p w14:paraId="4EC17805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27E704B9" w14:textId="77777777" w:rsidR="00367F2B" w:rsidRPr="00B12EB1" w:rsidRDefault="00367F2B" w:rsidP="001C2D26"/>
    <w:p w14:paraId="64ACE7E0" w14:textId="77777777" w:rsidR="00367F2B" w:rsidRPr="00B12EB1" w:rsidRDefault="00367F2B" w:rsidP="001C2D26">
      <w:pPr>
        <w:spacing w:after="120"/>
      </w:pPr>
      <w:r w:rsidRPr="00B12EB1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B12EB1" w14:paraId="6B6ADEC7" w14:textId="77777777" w:rsidTr="00C722AE">
        <w:tc>
          <w:tcPr>
            <w:tcW w:w="9851" w:type="dxa"/>
            <w:gridSpan w:val="2"/>
          </w:tcPr>
          <w:p w14:paraId="58485ED4" w14:textId="1FB8DEB9" w:rsidR="00AC4C61" w:rsidRPr="00B12EB1" w:rsidRDefault="00010C9E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</w:t>
            </w:r>
          </w:p>
        </w:tc>
      </w:tr>
      <w:tr w:rsidR="00367F2B" w:rsidRPr="00B12EB1" w14:paraId="52B3921C" w14:textId="77777777" w:rsidTr="003C5BF8">
        <w:tc>
          <w:tcPr>
            <w:tcW w:w="3528" w:type="dxa"/>
          </w:tcPr>
          <w:p w14:paraId="7DF16A7B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se sídlem/místem podnikání:</w:t>
            </w:r>
          </w:p>
        </w:tc>
        <w:tc>
          <w:tcPr>
            <w:tcW w:w="6323" w:type="dxa"/>
          </w:tcPr>
          <w:p w14:paraId="318EE9FE" w14:textId="0123BBA5" w:rsidR="00367F2B" w:rsidRPr="00B12EB1" w:rsidRDefault="00010C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B12EB1" w14:paraId="10513748" w14:textId="77777777" w:rsidTr="003C5BF8">
        <w:tc>
          <w:tcPr>
            <w:tcW w:w="3528" w:type="dxa"/>
          </w:tcPr>
          <w:p w14:paraId="4DF91809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IČ</w:t>
            </w:r>
            <w:r w:rsidR="00B75D17" w:rsidRPr="00B12EB1">
              <w:t>O</w:t>
            </w:r>
            <w:r w:rsidRPr="00B12EB1">
              <w:t>:</w:t>
            </w:r>
          </w:p>
        </w:tc>
        <w:tc>
          <w:tcPr>
            <w:tcW w:w="6323" w:type="dxa"/>
          </w:tcPr>
          <w:p w14:paraId="681BDF45" w14:textId="4F62592B" w:rsidR="00367F2B" w:rsidRPr="00B12EB1" w:rsidRDefault="00010C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B12EB1" w14:paraId="54F29841" w14:textId="77777777" w:rsidTr="003C5BF8">
        <w:tc>
          <w:tcPr>
            <w:tcW w:w="3528" w:type="dxa"/>
          </w:tcPr>
          <w:p w14:paraId="16C27723" w14:textId="77777777" w:rsidR="00367F2B" w:rsidRPr="00B12EB1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DIČ:</w:t>
            </w:r>
          </w:p>
        </w:tc>
        <w:tc>
          <w:tcPr>
            <w:tcW w:w="6323" w:type="dxa"/>
          </w:tcPr>
          <w:p w14:paraId="3D61331C" w14:textId="23C850B5" w:rsidR="00367F2B" w:rsidRPr="00B12EB1" w:rsidRDefault="00010C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501364" w:rsidRPr="00B12EB1" w14:paraId="381B60EE" w14:textId="77777777" w:rsidTr="003C5BF8">
        <w:tc>
          <w:tcPr>
            <w:tcW w:w="3528" w:type="dxa"/>
          </w:tcPr>
          <w:p w14:paraId="79C7E2B5" w14:textId="77777777" w:rsidR="00501364" w:rsidRPr="00B12EB1" w:rsidRDefault="00501364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zastoupen:</w:t>
            </w:r>
          </w:p>
        </w:tc>
        <w:tc>
          <w:tcPr>
            <w:tcW w:w="6323" w:type="dxa"/>
          </w:tcPr>
          <w:p w14:paraId="04512594" w14:textId="0F9A6490" w:rsidR="00501364" w:rsidRPr="00B12EB1" w:rsidRDefault="00010C9E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  <w:r w:rsidR="00501364" w:rsidRPr="00B12EB1">
              <w:t xml:space="preserve"> </w:t>
            </w:r>
          </w:p>
        </w:tc>
      </w:tr>
      <w:tr w:rsidR="00501364" w:rsidRPr="00B12EB1" w14:paraId="7E7DAE8D" w14:textId="77777777" w:rsidTr="003C5BF8">
        <w:tc>
          <w:tcPr>
            <w:tcW w:w="3528" w:type="dxa"/>
          </w:tcPr>
          <w:p w14:paraId="0D624CDA" w14:textId="77777777" w:rsidR="00501364" w:rsidRPr="00B12EB1" w:rsidRDefault="00501364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zapsán/a v obchodním rejstříku</w:t>
            </w:r>
          </w:p>
        </w:tc>
        <w:tc>
          <w:tcPr>
            <w:tcW w:w="6323" w:type="dxa"/>
          </w:tcPr>
          <w:p w14:paraId="0F2AF820" w14:textId="65D37EF1" w:rsidR="00501364" w:rsidRPr="00B12EB1" w:rsidRDefault="00010C9E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501364" w:rsidRPr="00B12EB1" w14:paraId="376C6E72" w14:textId="77777777" w:rsidTr="003C5BF8">
        <w:tc>
          <w:tcPr>
            <w:tcW w:w="3528" w:type="dxa"/>
          </w:tcPr>
          <w:p w14:paraId="369E49A4" w14:textId="77777777" w:rsidR="00501364" w:rsidRPr="00B12EB1" w:rsidRDefault="00501364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bankovní spojení:</w:t>
            </w:r>
          </w:p>
        </w:tc>
        <w:tc>
          <w:tcPr>
            <w:tcW w:w="6323" w:type="dxa"/>
          </w:tcPr>
          <w:p w14:paraId="717BDA23" w14:textId="5A1951B2" w:rsidR="00501364" w:rsidRPr="00B12EB1" w:rsidRDefault="00010C9E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  <w:r w:rsidR="00501364" w:rsidRPr="00B12EB1">
              <w:t>.</w:t>
            </w:r>
          </w:p>
        </w:tc>
      </w:tr>
      <w:tr w:rsidR="00501364" w:rsidRPr="00B12EB1" w14:paraId="28EA8548" w14:textId="77777777" w:rsidTr="003C5BF8">
        <w:tc>
          <w:tcPr>
            <w:tcW w:w="3528" w:type="dxa"/>
          </w:tcPr>
          <w:p w14:paraId="55D5DD76" w14:textId="77777777" w:rsidR="00501364" w:rsidRPr="00B12EB1" w:rsidRDefault="00501364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číslo účtu:</w:t>
            </w:r>
          </w:p>
        </w:tc>
        <w:tc>
          <w:tcPr>
            <w:tcW w:w="6323" w:type="dxa"/>
          </w:tcPr>
          <w:p w14:paraId="089DCDBD" w14:textId="376BC6BD" w:rsidR="00501364" w:rsidRPr="00B12EB1" w:rsidRDefault="00010C9E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501364" w:rsidRPr="00B12EB1" w14:paraId="525FBFE9" w14:textId="77777777" w:rsidTr="003C5BF8">
        <w:tc>
          <w:tcPr>
            <w:tcW w:w="3528" w:type="dxa"/>
          </w:tcPr>
          <w:p w14:paraId="4807E8C8" w14:textId="77777777" w:rsidR="00501364" w:rsidRPr="00B12EB1" w:rsidRDefault="00501364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korespondenční adresa:</w:t>
            </w:r>
          </w:p>
        </w:tc>
        <w:tc>
          <w:tcPr>
            <w:tcW w:w="6323" w:type="dxa"/>
          </w:tcPr>
          <w:p w14:paraId="727A2163" w14:textId="630AC1F3" w:rsidR="00501364" w:rsidRPr="00B12EB1" w:rsidRDefault="00010C9E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501364" w:rsidRPr="00B12EB1" w14:paraId="6C67431C" w14:textId="77777777" w:rsidTr="003C5BF8">
        <w:tc>
          <w:tcPr>
            <w:tcW w:w="3528" w:type="dxa"/>
          </w:tcPr>
          <w:p w14:paraId="3E522BAE" w14:textId="77777777" w:rsidR="00501364" w:rsidRPr="00B12EB1" w:rsidRDefault="00501364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ID CČK:</w:t>
            </w:r>
          </w:p>
        </w:tc>
        <w:tc>
          <w:tcPr>
            <w:tcW w:w="6323" w:type="dxa"/>
          </w:tcPr>
          <w:p w14:paraId="71628A79" w14:textId="7F87875C" w:rsidR="00501364" w:rsidRPr="00B12EB1" w:rsidRDefault="00010C9E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501364" w:rsidRPr="00B12EB1" w14:paraId="7B597F52" w14:textId="77777777" w:rsidTr="003C5BF8">
        <w:tc>
          <w:tcPr>
            <w:tcW w:w="3528" w:type="dxa"/>
          </w:tcPr>
          <w:p w14:paraId="50866C74" w14:textId="77777777" w:rsidR="00501364" w:rsidRPr="00B12EB1" w:rsidRDefault="00501364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12EB1">
              <w:t>přidělené technologické číslo:</w:t>
            </w:r>
          </w:p>
        </w:tc>
        <w:tc>
          <w:tcPr>
            <w:tcW w:w="6323" w:type="dxa"/>
          </w:tcPr>
          <w:p w14:paraId="4FFB6B8A" w14:textId="55D29AFE" w:rsidR="00501364" w:rsidRPr="00B12EB1" w:rsidRDefault="00010C9E" w:rsidP="0050136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501364" w:rsidRPr="00B12EB1" w14:paraId="6037A9EB" w14:textId="77777777" w:rsidTr="001C2D26">
        <w:tc>
          <w:tcPr>
            <w:tcW w:w="9851" w:type="dxa"/>
            <w:gridSpan w:val="2"/>
          </w:tcPr>
          <w:p w14:paraId="33766619" w14:textId="77777777" w:rsidR="00501364" w:rsidRPr="00B12EB1" w:rsidRDefault="00501364" w:rsidP="00501364">
            <w:pPr>
              <w:pStyle w:val="cpTabulkasmluvnistrany"/>
              <w:framePr w:hSpace="0" w:wrap="auto" w:vAnchor="margin" w:hAnchor="text" w:yAlign="inline"/>
              <w:jc w:val="both"/>
            </w:pPr>
            <w:r w:rsidRPr="00B12EB1">
              <w:t xml:space="preserve">dále jen "Odesílatel" </w:t>
            </w:r>
          </w:p>
        </w:tc>
      </w:tr>
    </w:tbl>
    <w:p w14:paraId="527E783B" w14:textId="77777777" w:rsidR="001E712E" w:rsidRPr="00B12EB1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58D763CC" w14:textId="77777777" w:rsidR="001E712E" w:rsidRPr="00B12EB1" w:rsidRDefault="001C2D26" w:rsidP="001C2D26">
      <w:pPr>
        <w:pStyle w:val="cplnekslovan"/>
      </w:pPr>
      <w:r w:rsidRPr="00B12EB1">
        <w:t>Ujednání</w:t>
      </w:r>
    </w:p>
    <w:p w14:paraId="5A1C6652" w14:textId="1AF04DA9" w:rsidR="001E712E" w:rsidRPr="00B12EB1" w:rsidRDefault="00ED049F" w:rsidP="00ED5E34">
      <w:pPr>
        <w:pStyle w:val="cpodstavecslovan1"/>
      </w:pPr>
      <w:r w:rsidRPr="00B12EB1">
        <w:t xml:space="preserve">Strany Dohody </w:t>
      </w:r>
      <w:r w:rsidR="001E712E" w:rsidRPr="00B12EB1">
        <w:t xml:space="preserve">se dohodly na změně obsahu </w:t>
      </w:r>
      <w:r w:rsidRPr="00B12EB1">
        <w:t xml:space="preserve">Dohody o podmínkách podávání poštovních zásilek Balík Do ruky číslo 2012/564 </w:t>
      </w:r>
      <w:r w:rsidR="001E712E" w:rsidRPr="00B12EB1">
        <w:t>ze dne</w:t>
      </w:r>
      <w:r w:rsidRPr="00B12EB1">
        <w:t xml:space="preserve"> 25.</w:t>
      </w:r>
      <w:r w:rsidR="00EE3B4D" w:rsidRPr="00B12EB1">
        <w:t xml:space="preserve"> </w:t>
      </w:r>
      <w:r w:rsidRPr="00B12EB1">
        <w:t>6.</w:t>
      </w:r>
      <w:r w:rsidR="00EE3B4D" w:rsidRPr="00B12EB1">
        <w:t xml:space="preserve"> </w:t>
      </w:r>
      <w:r w:rsidRPr="00B12EB1">
        <w:t xml:space="preserve">2012 </w:t>
      </w:r>
      <w:r w:rsidR="001E712E" w:rsidRPr="00B12EB1">
        <w:rPr>
          <w:bCs/>
        </w:rPr>
        <w:t xml:space="preserve">ve znění </w:t>
      </w:r>
      <w:r w:rsidRPr="00B12EB1">
        <w:rPr>
          <w:bCs/>
        </w:rPr>
        <w:t xml:space="preserve">Dodatku </w:t>
      </w:r>
      <w:r w:rsidR="001E712E" w:rsidRPr="00B12EB1">
        <w:rPr>
          <w:bCs/>
        </w:rPr>
        <w:t>č.</w:t>
      </w:r>
      <w:r w:rsidRPr="00B12EB1">
        <w:rPr>
          <w:bCs/>
        </w:rPr>
        <w:t xml:space="preserve"> 1 </w:t>
      </w:r>
      <w:r w:rsidR="001E712E" w:rsidRPr="00B12EB1">
        <w:rPr>
          <w:bCs/>
        </w:rPr>
        <w:t xml:space="preserve">ze dne </w:t>
      </w:r>
      <w:r w:rsidRPr="00B12EB1">
        <w:rPr>
          <w:rStyle w:val="P-HEAD-WBULLETSChar"/>
          <w:rFonts w:ascii="Times New Roman" w:hAnsi="Times New Roman"/>
        </w:rPr>
        <w:t>12.</w:t>
      </w:r>
      <w:r w:rsidR="00E72988" w:rsidRPr="00B12EB1">
        <w:rPr>
          <w:rStyle w:val="P-HEAD-WBULLETSChar"/>
          <w:rFonts w:ascii="Times New Roman" w:hAnsi="Times New Roman"/>
        </w:rPr>
        <w:t xml:space="preserve"> </w:t>
      </w:r>
      <w:r w:rsidRPr="00B12EB1">
        <w:rPr>
          <w:rStyle w:val="P-HEAD-WBULLETSChar"/>
          <w:rFonts w:ascii="Times New Roman" w:hAnsi="Times New Roman"/>
        </w:rPr>
        <w:t>12.</w:t>
      </w:r>
      <w:r w:rsidR="00E72988" w:rsidRPr="00B12EB1">
        <w:rPr>
          <w:rStyle w:val="P-HEAD-WBULLETSChar"/>
          <w:rFonts w:ascii="Times New Roman" w:hAnsi="Times New Roman"/>
        </w:rPr>
        <w:t xml:space="preserve"> </w:t>
      </w:r>
      <w:r w:rsidRPr="00B12EB1">
        <w:rPr>
          <w:rStyle w:val="P-HEAD-WBULLETSChar"/>
          <w:rFonts w:ascii="Times New Roman" w:hAnsi="Times New Roman"/>
        </w:rPr>
        <w:t>2012, Dodatku č. 2 ze dne 2.</w:t>
      </w:r>
      <w:r w:rsidR="00E72988" w:rsidRPr="00B12EB1">
        <w:rPr>
          <w:rStyle w:val="P-HEAD-WBULLETSChar"/>
          <w:rFonts w:ascii="Times New Roman" w:hAnsi="Times New Roman"/>
        </w:rPr>
        <w:t xml:space="preserve"> </w:t>
      </w:r>
      <w:r w:rsidRPr="00B12EB1">
        <w:rPr>
          <w:rStyle w:val="P-HEAD-WBULLETSChar"/>
          <w:rFonts w:ascii="Times New Roman" w:hAnsi="Times New Roman"/>
        </w:rPr>
        <w:t>1.</w:t>
      </w:r>
      <w:r w:rsidR="00E72988" w:rsidRPr="00B12EB1">
        <w:rPr>
          <w:rStyle w:val="P-HEAD-WBULLETSChar"/>
          <w:rFonts w:ascii="Times New Roman" w:hAnsi="Times New Roman"/>
        </w:rPr>
        <w:t xml:space="preserve"> </w:t>
      </w:r>
      <w:r w:rsidRPr="00B12EB1">
        <w:rPr>
          <w:rStyle w:val="P-HEAD-WBULLETSChar"/>
          <w:rFonts w:ascii="Times New Roman" w:hAnsi="Times New Roman"/>
        </w:rPr>
        <w:t xml:space="preserve">2014, </w:t>
      </w:r>
      <w:r w:rsidR="00BF15F3" w:rsidRPr="00B12EB1">
        <w:rPr>
          <w:rStyle w:val="P-HEAD-WBULLETSChar"/>
          <w:rFonts w:ascii="Times New Roman" w:hAnsi="Times New Roman"/>
        </w:rPr>
        <w:t>Dodatku č. 3 ze dne 31.</w:t>
      </w:r>
      <w:r w:rsidR="00E72988" w:rsidRPr="00B12EB1">
        <w:rPr>
          <w:rStyle w:val="P-HEAD-WBULLETSChar"/>
          <w:rFonts w:ascii="Times New Roman" w:hAnsi="Times New Roman"/>
        </w:rPr>
        <w:t xml:space="preserve"> </w:t>
      </w:r>
      <w:r w:rsidR="00BF15F3" w:rsidRPr="00B12EB1">
        <w:rPr>
          <w:rStyle w:val="P-HEAD-WBULLETSChar"/>
          <w:rFonts w:ascii="Times New Roman" w:hAnsi="Times New Roman"/>
        </w:rPr>
        <w:t>3.</w:t>
      </w:r>
      <w:r w:rsidR="00E72988" w:rsidRPr="00B12EB1">
        <w:rPr>
          <w:rStyle w:val="P-HEAD-WBULLETSChar"/>
          <w:rFonts w:ascii="Times New Roman" w:hAnsi="Times New Roman"/>
        </w:rPr>
        <w:t xml:space="preserve"> </w:t>
      </w:r>
      <w:r w:rsidR="00BF15F3" w:rsidRPr="00B12EB1">
        <w:rPr>
          <w:rStyle w:val="P-HEAD-WBULLETSChar"/>
          <w:rFonts w:ascii="Times New Roman" w:hAnsi="Times New Roman"/>
        </w:rPr>
        <w:t xml:space="preserve">2014, </w:t>
      </w:r>
      <w:r w:rsidRPr="00B12EB1">
        <w:rPr>
          <w:rStyle w:val="P-HEAD-WBULLETSChar"/>
          <w:rFonts w:ascii="Times New Roman" w:hAnsi="Times New Roman"/>
        </w:rPr>
        <w:t>Dodatku č. 4 ze dne 30.</w:t>
      </w:r>
      <w:r w:rsidR="00D110F8" w:rsidRPr="00B12EB1">
        <w:rPr>
          <w:rStyle w:val="P-HEAD-WBULLETSChar"/>
          <w:rFonts w:ascii="Times New Roman" w:hAnsi="Times New Roman"/>
        </w:rPr>
        <w:t xml:space="preserve"> </w:t>
      </w:r>
      <w:r w:rsidRPr="00B12EB1">
        <w:rPr>
          <w:rStyle w:val="P-HEAD-WBULLETSChar"/>
          <w:rFonts w:ascii="Times New Roman" w:hAnsi="Times New Roman"/>
        </w:rPr>
        <w:t>6.</w:t>
      </w:r>
      <w:r w:rsidR="00D110F8" w:rsidRPr="00B12EB1">
        <w:rPr>
          <w:rStyle w:val="P-HEAD-WBULLETSChar"/>
          <w:rFonts w:ascii="Times New Roman" w:hAnsi="Times New Roman"/>
        </w:rPr>
        <w:t xml:space="preserve"> </w:t>
      </w:r>
      <w:r w:rsidRPr="00B12EB1">
        <w:rPr>
          <w:rStyle w:val="P-HEAD-WBULLETSChar"/>
          <w:rFonts w:ascii="Times New Roman" w:hAnsi="Times New Roman"/>
        </w:rPr>
        <w:t>2014</w:t>
      </w:r>
      <w:r w:rsidR="00AF5C8B" w:rsidRPr="00B12EB1">
        <w:rPr>
          <w:bCs/>
        </w:rPr>
        <w:t xml:space="preserve">, </w:t>
      </w:r>
      <w:r w:rsidR="00BF15F3" w:rsidRPr="00B12EB1">
        <w:rPr>
          <w:bCs/>
        </w:rPr>
        <w:t>Dodatku č. 5 ze dne 17.</w:t>
      </w:r>
      <w:r w:rsidR="00E72988" w:rsidRPr="00B12EB1">
        <w:rPr>
          <w:bCs/>
        </w:rPr>
        <w:t xml:space="preserve"> </w:t>
      </w:r>
      <w:r w:rsidR="00BF15F3" w:rsidRPr="00B12EB1">
        <w:rPr>
          <w:bCs/>
        </w:rPr>
        <w:t>12.</w:t>
      </w:r>
      <w:r w:rsidR="00E72988" w:rsidRPr="00B12EB1">
        <w:rPr>
          <w:bCs/>
        </w:rPr>
        <w:t xml:space="preserve"> </w:t>
      </w:r>
      <w:r w:rsidR="00BF15F3" w:rsidRPr="00B12EB1">
        <w:rPr>
          <w:bCs/>
        </w:rPr>
        <w:t>2015</w:t>
      </w:r>
      <w:r w:rsidR="00EC5D92" w:rsidRPr="00B12EB1">
        <w:rPr>
          <w:bCs/>
        </w:rPr>
        <w:t xml:space="preserve">, </w:t>
      </w:r>
      <w:r w:rsidR="00AF5C8B" w:rsidRPr="00B12EB1">
        <w:rPr>
          <w:bCs/>
        </w:rPr>
        <w:t>Dodatku č. 6 ze dne 22.</w:t>
      </w:r>
      <w:r w:rsidR="00E72988" w:rsidRPr="00B12EB1">
        <w:rPr>
          <w:bCs/>
        </w:rPr>
        <w:t xml:space="preserve"> </w:t>
      </w:r>
      <w:r w:rsidR="00AF5C8B" w:rsidRPr="00B12EB1">
        <w:rPr>
          <w:bCs/>
        </w:rPr>
        <w:t>12.</w:t>
      </w:r>
      <w:r w:rsidR="00E72988" w:rsidRPr="00B12EB1">
        <w:rPr>
          <w:bCs/>
        </w:rPr>
        <w:t xml:space="preserve"> </w:t>
      </w:r>
      <w:r w:rsidR="00AF5C8B" w:rsidRPr="00B12EB1">
        <w:rPr>
          <w:bCs/>
        </w:rPr>
        <w:t>2016</w:t>
      </w:r>
      <w:r w:rsidR="002D317C" w:rsidRPr="00B12EB1">
        <w:t xml:space="preserve">, </w:t>
      </w:r>
      <w:r w:rsidR="00EC5D92" w:rsidRPr="00B12EB1">
        <w:t>Dodatku č. 7 ze dne</w:t>
      </w:r>
      <w:r w:rsidR="0093469C" w:rsidRPr="00B12EB1">
        <w:t xml:space="preserve"> 19. 12. 2017</w:t>
      </w:r>
      <w:r w:rsidR="00E72988" w:rsidRPr="00B12EB1">
        <w:t>,</w:t>
      </w:r>
      <w:r w:rsidR="001E712E" w:rsidRPr="00B12EB1">
        <w:t xml:space="preserve"> </w:t>
      </w:r>
      <w:r w:rsidR="002D317C" w:rsidRPr="00B12EB1">
        <w:t xml:space="preserve">Dodatku č. 8 ze dne </w:t>
      </w:r>
      <w:r w:rsidR="002D317C" w:rsidRPr="00B12EB1">
        <w:lastRenderedPageBreak/>
        <w:t>11. 12. 2018</w:t>
      </w:r>
      <w:r w:rsidR="00D110F8" w:rsidRPr="00B12EB1">
        <w:t>,</w:t>
      </w:r>
      <w:r w:rsidR="00E72988" w:rsidRPr="00B12EB1">
        <w:t xml:space="preserve"> Dodatku č. 9 ze dne 27. 11. 2019</w:t>
      </w:r>
      <w:r w:rsidR="00B12EB1" w:rsidRPr="00B12EB1">
        <w:t xml:space="preserve">, </w:t>
      </w:r>
      <w:r w:rsidR="00D110F8" w:rsidRPr="00B12EB1">
        <w:t>Dodatku č. 10 ze dne 11. 11. 2020</w:t>
      </w:r>
      <w:r w:rsidR="00B12EB1" w:rsidRPr="00B12EB1">
        <w:t xml:space="preserve"> a Dodatku č.11 ze dne 12. 11.</w:t>
      </w:r>
      <w:r w:rsidR="00C24158">
        <w:t xml:space="preserve"> </w:t>
      </w:r>
      <w:r w:rsidR="00B12EB1" w:rsidRPr="00B12EB1">
        <w:t xml:space="preserve">2021, </w:t>
      </w:r>
      <w:r w:rsidR="00EE3B4D" w:rsidRPr="00B12EB1">
        <w:t xml:space="preserve"> </w:t>
      </w:r>
      <w:r w:rsidR="00E72988" w:rsidRPr="00B12EB1">
        <w:t>(dále jen „Dohoda“), a</w:t>
      </w:r>
      <w:r w:rsidR="001E712E" w:rsidRPr="00B12EB1">
        <w:t xml:space="preserve"> to následujícím způsobem:</w:t>
      </w:r>
    </w:p>
    <w:p w14:paraId="0E8E3022" w14:textId="3F5CFFC7" w:rsidR="001E712E" w:rsidRPr="00B12EB1" w:rsidRDefault="001E712E" w:rsidP="00ED049F">
      <w:pPr>
        <w:pStyle w:val="cpodstavecslovan1"/>
      </w:pPr>
      <w:r w:rsidRPr="00B12EB1">
        <w:t xml:space="preserve">Strany </w:t>
      </w:r>
      <w:r w:rsidR="00ED5E34" w:rsidRPr="00B12EB1">
        <w:t xml:space="preserve">Dohody </w:t>
      </w:r>
      <w:r w:rsidRPr="00B12EB1">
        <w:t xml:space="preserve">se dohodly, že text Přílohy č. </w:t>
      </w:r>
      <w:r w:rsidR="00ED049F" w:rsidRPr="00B12EB1">
        <w:t xml:space="preserve">1 - Cena za službu Balík Do ruky </w:t>
      </w:r>
      <w:r w:rsidR="00693A9F" w:rsidRPr="00B12EB1">
        <w:t>do 3</w:t>
      </w:r>
      <w:r w:rsidR="00B12EB1" w:rsidRPr="00B12EB1">
        <w:t>1,5</w:t>
      </w:r>
      <w:r w:rsidR="00693A9F" w:rsidRPr="00B12EB1">
        <w:t xml:space="preserve"> Kg </w:t>
      </w:r>
      <w:r w:rsidRPr="00B12EB1">
        <w:t xml:space="preserve">Dohody je plně nahrazen textem obsaženým v Příloze č. </w:t>
      </w:r>
      <w:r w:rsidR="00ED049F" w:rsidRPr="00B12EB1">
        <w:rPr>
          <w:rStyle w:val="P-HEAD-WBULLETSChar"/>
          <w:rFonts w:ascii="Times New Roman" w:hAnsi="Times New Roman"/>
        </w:rPr>
        <w:t xml:space="preserve">1 </w:t>
      </w:r>
      <w:r w:rsidRPr="00B12EB1">
        <w:t>tohoto Dodatku.</w:t>
      </w:r>
    </w:p>
    <w:p w14:paraId="5074A6A1" w14:textId="77777777" w:rsidR="001E712E" w:rsidRPr="00B12EB1" w:rsidRDefault="001C2D26" w:rsidP="001C2D26">
      <w:pPr>
        <w:pStyle w:val="cplnekslovan"/>
      </w:pPr>
      <w:r w:rsidRPr="00B12EB1">
        <w:t>Závěrečná ustanovení</w:t>
      </w:r>
    </w:p>
    <w:p w14:paraId="262952D2" w14:textId="77777777" w:rsidR="001E712E" w:rsidRPr="00B12EB1" w:rsidRDefault="001E712E" w:rsidP="001C2D26">
      <w:pPr>
        <w:pStyle w:val="cpodstavecslovan1"/>
      </w:pPr>
      <w:r w:rsidRPr="00B12EB1">
        <w:t>Ostatní ujednání D</w:t>
      </w:r>
      <w:r w:rsidR="00ED049F" w:rsidRPr="00B12EB1">
        <w:t>ohody</w:t>
      </w:r>
      <w:r w:rsidRPr="00B12EB1">
        <w:t xml:space="preserve"> se nemění a zůstávají nadále v platnosti.</w:t>
      </w:r>
    </w:p>
    <w:p w14:paraId="1A5AFE16" w14:textId="658CEAC4" w:rsidR="001E712E" w:rsidRPr="00B12EB1" w:rsidRDefault="001E712E" w:rsidP="00B579C1">
      <w:pPr>
        <w:pStyle w:val="cpodstavecslovan1"/>
        <w:rPr>
          <w:rStyle w:val="P-HEAD-WBULLETSChar"/>
          <w:rFonts w:ascii="Times New Roman" w:hAnsi="Times New Roman"/>
        </w:rPr>
      </w:pPr>
      <w:r w:rsidRPr="00B12EB1">
        <w:t xml:space="preserve">Dodatek </w:t>
      </w:r>
      <w:r w:rsidR="00AF5C8B" w:rsidRPr="00B12EB1">
        <w:t xml:space="preserve">č. </w:t>
      </w:r>
      <w:r w:rsidR="00912E41" w:rsidRPr="00B12EB1">
        <w:t>1</w:t>
      </w:r>
      <w:r w:rsidR="00B12EB1" w:rsidRPr="00B12EB1">
        <w:t>2</w:t>
      </w:r>
      <w:r w:rsidR="007B3A3A" w:rsidRPr="00B12EB1">
        <w:t xml:space="preserve"> </w:t>
      </w:r>
      <w:r w:rsidR="00AF5C8B" w:rsidRPr="00B12EB1">
        <w:t>je platný a účinný dnem jeho podpisu oběma stranami Dohody</w:t>
      </w:r>
      <w:r w:rsidR="00B579C1" w:rsidRPr="00B12EB1">
        <w:t>.</w:t>
      </w:r>
    </w:p>
    <w:p w14:paraId="2FD24385" w14:textId="04CA3F3C" w:rsidR="001E712E" w:rsidRPr="00B12EB1" w:rsidRDefault="00AF5C8B" w:rsidP="001C2D26">
      <w:pPr>
        <w:pStyle w:val="cpodstavecslovan1"/>
      </w:pPr>
      <w:r w:rsidRPr="00B12EB1">
        <w:t xml:space="preserve">Dodatek č. </w:t>
      </w:r>
      <w:r w:rsidR="00912E41" w:rsidRPr="00B12EB1">
        <w:t>1</w:t>
      </w:r>
      <w:r w:rsidR="00B12EB1" w:rsidRPr="00B12EB1">
        <w:t>2</w:t>
      </w:r>
      <w:r w:rsidR="007B3A3A" w:rsidRPr="00B12EB1">
        <w:t xml:space="preserve"> je sepsán</w:t>
      </w:r>
      <w:r w:rsidR="001E712E" w:rsidRPr="00B12EB1">
        <w:t xml:space="preserve"> ve </w:t>
      </w:r>
      <w:r w:rsidR="00790B7B">
        <w:t xml:space="preserve">dvou </w:t>
      </w:r>
      <w:r w:rsidR="001E712E" w:rsidRPr="00B12EB1">
        <w:t xml:space="preserve">vyhotoveních s platností originálu, z nichž každá ze stran obdrží po </w:t>
      </w:r>
      <w:r w:rsidR="00790B7B">
        <w:t xml:space="preserve">jednom </w:t>
      </w:r>
      <w:r w:rsidR="001E712E" w:rsidRPr="00B12EB1">
        <w:t>výtis</w:t>
      </w:r>
      <w:r w:rsidR="00790B7B">
        <w:t>ku</w:t>
      </w:r>
      <w:r w:rsidR="001E712E" w:rsidRPr="00B12EB1">
        <w:t>.</w:t>
      </w:r>
    </w:p>
    <w:p w14:paraId="307521A1" w14:textId="77777777" w:rsidR="001C2D26" w:rsidRPr="00B12EB1" w:rsidRDefault="001E712E" w:rsidP="001C2D26">
      <w:pPr>
        <w:pStyle w:val="cpodstavecslovan1"/>
      </w:pPr>
      <w:r w:rsidRPr="00B12EB1">
        <w:t>Nedílnou součástí tohoto Dodatku jsou následující přílohy:</w:t>
      </w:r>
    </w:p>
    <w:p w14:paraId="1897EEF0" w14:textId="0FE0159A" w:rsidR="001E712E" w:rsidRPr="00B12EB1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12EB1">
        <w:t xml:space="preserve">Příloha č. </w:t>
      </w:r>
      <w:r w:rsidR="00132D41" w:rsidRPr="00B12EB1">
        <w:rPr>
          <w:rStyle w:val="P-HEAD-WBULLETSChar"/>
          <w:rFonts w:ascii="Times New Roman" w:hAnsi="Times New Roman"/>
        </w:rPr>
        <w:t>1</w:t>
      </w:r>
      <w:r w:rsidR="00C24158">
        <w:rPr>
          <w:rStyle w:val="P-HEAD-WBULLETSChar"/>
          <w:rFonts w:ascii="Times New Roman" w:hAnsi="Times New Roman"/>
        </w:rPr>
        <w:t xml:space="preserve"> </w:t>
      </w:r>
      <w:r w:rsidRPr="00B12EB1">
        <w:t xml:space="preserve">- </w:t>
      </w:r>
      <w:r w:rsidR="00132D41" w:rsidRPr="00B12EB1">
        <w:rPr>
          <w:rStyle w:val="P-HEAD-WBULLETSChar"/>
          <w:rFonts w:ascii="Times New Roman" w:hAnsi="Times New Roman"/>
        </w:rPr>
        <w:t>Cena za službu Balík Do ruky</w:t>
      </w:r>
      <w:r w:rsidR="00693A9F" w:rsidRPr="00B12EB1">
        <w:rPr>
          <w:rStyle w:val="P-HEAD-WBULLETSChar"/>
          <w:rFonts w:ascii="Times New Roman" w:hAnsi="Times New Roman"/>
        </w:rPr>
        <w:t xml:space="preserve"> do 3</w:t>
      </w:r>
      <w:r w:rsidR="00B12EB1" w:rsidRPr="00B12EB1">
        <w:rPr>
          <w:rStyle w:val="P-HEAD-WBULLETSChar"/>
          <w:rFonts w:ascii="Times New Roman" w:hAnsi="Times New Roman"/>
        </w:rPr>
        <w:t>1,5</w:t>
      </w:r>
      <w:r w:rsidR="00693A9F" w:rsidRPr="00B12EB1">
        <w:rPr>
          <w:rStyle w:val="P-HEAD-WBULLETSChar"/>
          <w:rFonts w:ascii="Times New Roman" w:hAnsi="Times New Roman"/>
        </w:rPr>
        <w:t xml:space="preserve"> Kg</w:t>
      </w:r>
    </w:p>
    <w:p w14:paraId="439C6E13" w14:textId="77777777" w:rsidR="001E712E" w:rsidRPr="00B12EB1" w:rsidRDefault="001E712E" w:rsidP="001C2D26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4"/>
        <w:gridCol w:w="4814"/>
      </w:tblGrid>
      <w:tr w:rsidR="001C2D26" w:rsidRPr="00B12EB1" w14:paraId="7E08583F" w14:textId="77777777" w:rsidTr="001C2D26">
        <w:trPr>
          <w:trHeight w:val="709"/>
        </w:trPr>
        <w:tc>
          <w:tcPr>
            <w:tcW w:w="4889" w:type="dxa"/>
          </w:tcPr>
          <w:p w14:paraId="63379987" w14:textId="77777777" w:rsidR="001C2D26" w:rsidRPr="00B12EB1" w:rsidRDefault="001C2D26" w:rsidP="002D317C">
            <w:pPr>
              <w:pStyle w:val="cpodstavecslovan1"/>
              <w:numPr>
                <w:ilvl w:val="0"/>
                <w:numId w:val="0"/>
              </w:numPr>
            </w:pPr>
            <w:r w:rsidRPr="00B12EB1">
              <w:t xml:space="preserve">V </w:t>
            </w:r>
            <w:r w:rsidR="002D317C" w:rsidRPr="00B12EB1">
              <w:t>Praze</w:t>
            </w:r>
            <w:r w:rsidRPr="00B12EB1">
              <w:t xml:space="preserve"> dne </w:t>
            </w:r>
          </w:p>
        </w:tc>
        <w:tc>
          <w:tcPr>
            <w:tcW w:w="4889" w:type="dxa"/>
          </w:tcPr>
          <w:p w14:paraId="6709CCF2" w14:textId="77777777" w:rsidR="001C2D26" w:rsidRPr="00B12EB1" w:rsidRDefault="001C2D26" w:rsidP="002D317C">
            <w:pPr>
              <w:pStyle w:val="cpodstavecslovan1"/>
              <w:numPr>
                <w:ilvl w:val="0"/>
                <w:numId w:val="0"/>
              </w:numPr>
            </w:pPr>
            <w:r w:rsidRPr="00B12EB1">
              <w:t xml:space="preserve">V </w:t>
            </w:r>
            <w:r w:rsidR="002D317C" w:rsidRPr="00B12EB1">
              <w:t>Praze</w:t>
            </w:r>
            <w:r w:rsidRPr="00B12EB1">
              <w:t xml:space="preserve"> dne </w:t>
            </w:r>
          </w:p>
        </w:tc>
      </w:tr>
      <w:tr w:rsidR="001C2D26" w:rsidRPr="00B12EB1" w14:paraId="7CE4ED55" w14:textId="77777777" w:rsidTr="001C2D26">
        <w:trPr>
          <w:trHeight w:val="703"/>
        </w:trPr>
        <w:tc>
          <w:tcPr>
            <w:tcW w:w="4889" w:type="dxa"/>
          </w:tcPr>
          <w:p w14:paraId="212E5E27" w14:textId="77777777" w:rsidR="001C2D26" w:rsidRPr="00B12EB1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B12EB1">
              <w:t>za ČP:</w:t>
            </w:r>
          </w:p>
        </w:tc>
        <w:tc>
          <w:tcPr>
            <w:tcW w:w="4889" w:type="dxa"/>
          </w:tcPr>
          <w:p w14:paraId="0ADEBBFD" w14:textId="7D99F16F" w:rsidR="001C2D26" w:rsidRPr="00B12EB1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B12EB1">
              <w:t xml:space="preserve">za </w:t>
            </w:r>
            <w:r w:rsidR="005F727F" w:rsidRPr="00B12EB1">
              <w:t>Odesílatele</w:t>
            </w:r>
            <w:r w:rsidR="00B12EB1" w:rsidRPr="00B12EB1">
              <w:t>:</w:t>
            </w:r>
            <w:r w:rsidR="00184AF8" w:rsidRPr="00B12EB1">
              <w:t xml:space="preserve"> </w:t>
            </w:r>
          </w:p>
          <w:p w14:paraId="1DDE86C5" w14:textId="77777777" w:rsidR="001C2D26" w:rsidRPr="00B12EB1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B12EB1" w14:paraId="21D8ECA1" w14:textId="77777777" w:rsidTr="001C2D26">
        <w:trPr>
          <w:trHeight w:val="583"/>
        </w:trPr>
        <w:tc>
          <w:tcPr>
            <w:tcW w:w="4889" w:type="dxa"/>
          </w:tcPr>
          <w:p w14:paraId="7571D7CD" w14:textId="630A04CB" w:rsidR="001C2D26" w:rsidRPr="00B12EB1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266C0A2" w14:textId="0AF8B503" w:rsidR="00843214" w:rsidRPr="00B12EB1" w:rsidRDefault="00843214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244E360" w14:textId="1810EF13" w:rsidR="00843214" w:rsidRPr="00B12EB1" w:rsidRDefault="00843214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CB0769B" w14:textId="77777777" w:rsidR="00843214" w:rsidRPr="00B12EB1" w:rsidRDefault="00843214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B70D27A" w14:textId="77777777" w:rsidR="001C2D26" w:rsidRPr="00B12EB1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77AC40D8" w14:textId="15D0268A" w:rsidR="00843214" w:rsidRPr="00B12EB1" w:rsidRDefault="00843214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D632F4E" w14:textId="77777777" w:rsidR="00B12EB1" w:rsidRPr="00B12EB1" w:rsidRDefault="00B12EB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6A40ECA" w14:textId="78C30CD2" w:rsidR="00843214" w:rsidRPr="00B12EB1" w:rsidRDefault="00843214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DCFBF6F" w14:textId="77777777" w:rsidR="00843214" w:rsidRPr="00B12EB1" w:rsidRDefault="00843214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860BA54" w14:textId="77777777" w:rsidR="001C2D26" w:rsidRPr="00B12EB1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B12EB1" w14:paraId="41946213" w14:textId="77777777" w:rsidTr="001C2D26">
        <w:tc>
          <w:tcPr>
            <w:tcW w:w="4889" w:type="dxa"/>
          </w:tcPr>
          <w:p w14:paraId="19FA943D" w14:textId="23EB9548" w:rsidR="00132D41" w:rsidRPr="00B12EB1" w:rsidRDefault="00B12EB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B12EB1">
              <w:t>David Keller</w:t>
            </w:r>
          </w:p>
          <w:p w14:paraId="03EC6EF1" w14:textId="77777777" w:rsidR="00B12EB1" w:rsidRPr="00B12EB1" w:rsidRDefault="00912E41" w:rsidP="002D317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B12EB1">
              <w:t>manažer</w:t>
            </w:r>
            <w:r w:rsidR="00132D41" w:rsidRPr="00B12EB1">
              <w:t xml:space="preserve"> </w:t>
            </w:r>
            <w:r w:rsidR="002D317C" w:rsidRPr="00B12EB1">
              <w:t>specializovaného útvaru</w:t>
            </w:r>
            <w:r w:rsidR="00132D41" w:rsidRPr="00B12EB1">
              <w:t xml:space="preserve"> </w:t>
            </w:r>
            <w:r w:rsidR="00B12EB1" w:rsidRPr="00B12EB1">
              <w:t xml:space="preserve">centrální </w:t>
            </w:r>
          </w:p>
          <w:p w14:paraId="3D15A108" w14:textId="0E5085BA" w:rsidR="001C2D26" w:rsidRPr="00B12EB1" w:rsidRDefault="00132D41" w:rsidP="002D317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B12EB1">
              <w:t>obchod</w:t>
            </w:r>
            <w:r w:rsidR="00B12EB1" w:rsidRPr="00B12EB1">
              <w:t xml:space="preserve"> a veřejná správa</w:t>
            </w:r>
          </w:p>
        </w:tc>
        <w:tc>
          <w:tcPr>
            <w:tcW w:w="4889" w:type="dxa"/>
          </w:tcPr>
          <w:p w14:paraId="01CF8494" w14:textId="51B1DB2D" w:rsidR="00501364" w:rsidRPr="00B12EB1" w:rsidRDefault="00010C9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1BB39D58" w14:textId="352CAA8C" w:rsidR="00BF15F3" w:rsidRPr="00B12EB1" w:rsidRDefault="00010C9E" w:rsidP="00B12EB1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598"/>
            </w:tblGrid>
            <w:tr w:rsidR="00BF15F3" w:rsidRPr="00B12EB1" w14:paraId="052A0F7E" w14:textId="77777777" w:rsidTr="00BC445B">
              <w:trPr>
                <w:trHeight w:val="583"/>
              </w:trPr>
              <w:tc>
                <w:tcPr>
                  <w:tcW w:w="4889" w:type="dxa"/>
                </w:tcPr>
                <w:p w14:paraId="54A80877" w14:textId="2ED80BCA" w:rsidR="00BF15F3" w:rsidRPr="00B12EB1" w:rsidRDefault="00BF15F3" w:rsidP="00BC445B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314904E6" w14:textId="594DAE17" w:rsidR="00843214" w:rsidRPr="00B12EB1" w:rsidRDefault="00843214" w:rsidP="00BC445B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141C8D96" w14:textId="55EFFBEF" w:rsidR="00843214" w:rsidRPr="00B12EB1" w:rsidRDefault="00843214" w:rsidP="00BC445B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72A0EE57" w14:textId="77777777" w:rsidR="00843214" w:rsidRPr="00B12EB1" w:rsidRDefault="00843214" w:rsidP="00BC445B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4D59B2B8" w14:textId="77777777" w:rsidR="00BF15F3" w:rsidRPr="00B12EB1" w:rsidRDefault="00BF15F3" w:rsidP="00BC445B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BF15F3" w:rsidRPr="00B12EB1" w14:paraId="7B57518D" w14:textId="77777777" w:rsidTr="00BC445B">
              <w:tc>
                <w:tcPr>
                  <w:tcW w:w="4889" w:type="dxa"/>
                </w:tcPr>
                <w:p w14:paraId="39A115A9" w14:textId="084FA74D" w:rsidR="00BF15F3" w:rsidRPr="00B12EB1" w:rsidRDefault="00BF15F3" w:rsidP="00BF15F3">
                  <w:pPr>
                    <w:pStyle w:val="cpodstavecslovan1"/>
                    <w:numPr>
                      <w:ilvl w:val="0"/>
                      <w:numId w:val="0"/>
                    </w:numPr>
                    <w:ind w:left="624"/>
                  </w:pPr>
                  <w:r w:rsidRPr="00B12EB1">
                    <w:t xml:space="preserve">              </w:t>
                  </w:r>
                  <w:r w:rsidR="00010C9E">
                    <w:t>x</w:t>
                  </w:r>
                </w:p>
                <w:p w14:paraId="73C8D9C5" w14:textId="7C0B5BB6" w:rsidR="00BF15F3" w:rsidRPr="00B12EB1" w:rsidRDefault="00010C9E" w:rsidP="00BC445B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  <w:r>
                    <w:t>x</w:t>
                  </w:r>
                </w:p>
              </w:tc>
            </w:tr>
          </w:tbl>
          <w:p w14:paraId="5FE07925" w14:textId="77777777" w:rsidR="00BF15F3" w:rsidRPr="00B12EB1" w:rsidRDefault="00BF15F3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74834060" w14:textId="77777777" w:rsidR="0074283D" w:rsidRDefault="0074283D" w:rsidP="0019744C">
      <w:pPr>
        <w:pStyle w:val="P-NORMAL-TEXT"/>
        <w:rPr>
          <w:rFonts w:ascii="Times New Roman" w:hAnsi="Times New Roman"/>
        </w:rPr>
      </w:pPr>
    </w:p>
    <w:p w14:paraId="6A499C08" w14:textId="77777777" w:rsidR="0074283D" w:rsidRDefault="0074283D" w:rsidP="0019744C">
      <w:pPr>
        <w:pStyle w:val="P-NORMAL-TEXT"/>
        <w:rPr>
          <w:rFonts w:ascii="Times New Roman" w:hAnsi="Times New Roman"/>
        </w:rPr>
      </w:pPr>
    </w:p>
    <w:p w14:paraId="24F3D42C" w14:textId="2670762E" w:rsidR="0074283D" w:rsidRDefault="0074283D" w:rsidP="00132D41">
      <w:pPr>
        <w:pStyle w:val="P-NORMAL-TEXT"/>
        <w:jc w:val="center"/>
        <w:rPr>
          <w:rFonts w:ascii="Times New Roman" w:hAnsi="Times New Roman"/>
        </w:rPr>
      </w:pPr>
    </w:p>
    <w:p w14:paraId="02BC979C" w14:textId="22E47CBD" w:rsidR="00843214" w:rsidRDefault="00843214" w:rsidP="00E772F3">
      <w:pPr>
        <w:pStyle w:val="P-NORMAL-TEXT"/>
        <w:rPr>
          <w:rFonts w:ascii="Times New Roman" w:hAnsi="Times New Roman"/>
        </w:rPr>
      </w:pPr>
    </w:p>
    <w:p w14:paraId="32921F53" w14:textId="77777777" w:rsidR="00843214" w:rsidRDefault="00843214" w:rsidP="00132D41">
      <w:pPr>
        <w:pStyle w:val="P-NORMAL-TEXT"/>
        <w:jc w:val="center"/>
        <w:rPr>
          <w:rFonts w:ascii="Times New Roman" w:hAnsi="Times New Roman"/>
        </w:rPr>
      </w:pPr>
    </w:p>
    <w:p w14:paraId="391F59BA" w14:textId="77777777" w:rsidR="00132D41" w:rsidRPr="00B12EB1" w:rsidRDefault="00132D41" w:rsidP="00132D41">
      <w:pPr>
        <w:pStyle w:val="P-NORMAL-TEXT"/>
        <w:jc w:val="center"/>
        <w:rPr>
          <w:rFonts w:ascii="Times New Roman" w:hAnsi="Times New Roman"/>
          <w:sz w:val="18"/>
          <w:szCs w:val="18"/>
        </w:rPr>
      </w:pPr>
      <w:r w:rsidRPr="00B12EB1">
        <w:rPr>
          <w:rFonts w:ascii="Times New Roman" w:hAnsi="Times New Roman"/>
          <w:sz w:val="18"/>
          <w:szCs w:val="18"/>
        </w:rPr>
        <w:t>Za formální správnost a dodržení všech interních postupů a pravidel ČP:</w:t>
      </w:r>
    </w:p>
    <w:p w14:paraId="02C201D3" w14:textId="74125028" w:rsidR="00132D41" w:rsidRPr="00B12EB1" w:rsidRDefault="00B12EB1" w:rsidP="00132D41">
      <w:pPr>
        <w:pStyle w:val="P-NORMAL-TEXT"/>
        <w:jc w:val="center"/>
        <w:rPr>
          <w:rFonts w:ascii="Times New Roman" w:hAnsi="Times New Roman"/>
          <w:sz w:val="18"/>
          <w:szCs w:val="18"/>
        </w:rPr>
      </w:pPr>
      <w:r w:rsidRPr="00B12EB1">
        <w:rPr>
          <w:rFonts w:ascii="Times New Roman" w:hAnsi="Times New Roman"/>
          <w:sz w:val="18"/>
          <w:szCs w:val="18"/>
        </w:rPr>
        <w:t>Markéta Havrlíková</w:t>
      </w:r>
      <w:r w:rsidR="002D317C" w:rsidRPr="00B12EB1">
        <w:rPr>
          <w:rFonts w:ascii="Times New Roman" w:hAnsi="Times New Roman"/>
          <w:sz w:val="18"/>
          <w:szCs w:val="18"/>
        </w:rPr>
        <w:t xml:space="preserve">, </w:t>
      </w:r>
      <w:r w:rsidR="00997B7E" w:rsidRPr="00B12EB1">
        <w:rPr>
          <w:rFonts w:ascii="Times New Roman" w:hAnsi="Times New Roman"/>
          <w:sz w:val="18"/>
          <w:szCs w:val="18"/>
        </w:rPr>
        <w:t xml:space="preserve">Key Account Manager </w:t>
      </w:r>
      <w:r w:rsidR="002D317C" w:rsidRPr="00B12EB1">
        <w:rPr>
          <w:rFonts w:ascii="Times New Roman" w:hAnsi="Times New Roman"/>
          <w:sz w:val="18"/>
          <w:szCs w:val="18"/>
        </w:rPr>
        <w:t xml:space="preserve">specializovaného útvaru </w:t>
      </w:r>
      <w:r w:rsidRPr="00B12EB1">
        <w:rPr>
          <w:rFonts w:ascii="Times New Roman" w:hAnsi="Times New Roman"/>
          <w:sz w:val="18"/>
          <w:szCs w:val="18"/>
        </w:rPr>
        <w:t>centrální</w:t>
      </w:r>
      <w:r w:rsidR="00132D41" w:rsidRPr="00B12EB1">
        <w:rPr>
          <w:rFonts w:ascii="Times New Roman" w:hAnsi="Times New Roman"/>
          <w:sz w:val="18"/>
          <w:szCs w:val="18"/>
        </w:rPr>
        <w:t xml:space="preserve"> obchod</w:t>
      </w:r>
      <w:r w:rsidRPr="00B12EB1">
        <w:rPr>
          <w:rFonts w:ascii="Times New Roman" w:hAnsi="Times New Roman"/>
          <w:sz w:val="18"/>
          <w:szCs w:val="18"/>
        </w:rPr>
        <w:t xml:space="preserve"> a veřejná správa</w:t>
      </w:r>
    </w:p>
    <w:sectPr w:rsidR="00132D41" w:rsidRPr="00B12EB1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08DB" w14:textId="77777777" w:rsidR="009057CC" w:rsidRDefault="009057CC" w:rsidP="00BB2C84">
      <w:pPr>
        <w:spacing w:after="0" w:line="240" w:lineRule="auto"/>
      </w:pPr>
      <w:r>
        <w:separator/>
      </w:r>
    </w:p>
  </w:endnote>
  <w:endnote w:type="continuationSeparator" w:id="0">
    <w:p w14:paraId="77511901" w14:textId="77777777" w:rsidR="009057CC" w:rsidRDefault="009057C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2413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19744C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19744C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7DDA70C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B8D3" w14:textId="77777777" w:rsidR="009057CC" w:rsidRDefault="009057CC" w:rsidP="00BB2C84">
      <w:pPr>
        <w:spacing w:after="0" w:line="240" w:lineRule="auto"/>
      </w:pPr>
      <w:r>
        <w:separator/>
      </w:r>
    </w:p>
  </w:footnote>
  <w:footnote w:type="continuationSeparator" w:id="0">
    <w:p w14:paraId="13812D18" w14:textId="77777777" w:rsidR="009057CC" w:rsidRDefault="009057C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45B3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48078A" wp14:editId="0A5624B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6BA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FFBACA3" w14:textId="301FD50F" w:rsidR="00C24742" w:rsidRDefault="00AF5C8B" w:rsidP="00C56AD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E72988">
      <w:rPr>
        <w:rFonts w:ascii="Arial" w:hAnsi="Arial" w:cs="Arial"/>
        <w:noProof/>
        <w:lang w:eastAsia="cs-CZ"/>
      </w:rPr>
      <w:t>1</w:t>
    </w:r>
    <w:r w:rsidR="00B12EB1">
      <w:rPr>
        <w:rFonts w:ascii="Arial" w:hAnsi="Arial" w:cs="Arial"/>
        <w:noProof/>
        <w:lang w:eastAsia="cs-CZ"/>
      </w:rPr>
      <w:t>2</w:t>
    </w:r>
    <w:r w:rsidR="00C56AD6">
      <w:rPr>
        <w:rFonts w:ascii="Arial" w:hAnsi="Arial" w:cs="Arial"/>
        <w:noProof/>
        <w:lang w:eastAsia="cs-CZ"/>
      </w:rPr>
      <w:t xml:space="preserve"> k Dohodě </w:t>
    </w:r>
    <w:r w:rsidR="00C56AD6" w:rsidRPr="00C56AD6">
      <w:rPr>
        <w:rFonts w:ascii="Arial" w:hAnsi="Arial" w:cs="Arial"/>
        <w:noProof/>
        <w:lang w:eastAsia="cs-CZ"/>
      </w:rPr>
      <w:t>o podmínkách podávání po</w:t>
    </w:r>
    <w:r w:rsidR="00C56AD6">
      <w:rPr>
        <w:rFonts w:ascii="Arial" w:hAnsi="Arial" w:cs="Arial"/>
        <w:noProof/>
        <w:lang w:eastAsia="cs-CZ"/>
      </w:rPr>
      <w:t>štovních zásilek Balík Do ruky č</w:t>
    </w:r>
    <w:r w:rsidR="00C56AD6" w:rsidRPr="00C56AD6">
      <w:rPr>
        <w:rFonts w:ascii="Arial" w:hAnsi="Arial" w:cs="Arial"/>
        <w:noProof/>
        <w:lang w:eastAsia="cs-CZ"/>
      </w:rPr>
      <w:t>íslo 2012</w:t>
    </w:r>
    <w:r w:rsidR="00B12EB1">
      <w:rPr>
        <w:rFonts w:ascii="Arial" w:hAnsi="Arial" w:cs="Arial"/>
        <w:noProof/>
        <w:lang w:eastAsia="cs-CZ"/>
      </w:rPr>
      <w:t xml:space="preserve"> </w:t>
    </w:r>
    <w:r w:rsidR="00C56AD6" w:rsidRPr="00C56AD6">
      <w:rPr>
        <w:rFonts w:ascii="Arial" w:hAnsi="Arial" w:cs="Arial"/>
        <w:noProof/>
        <w:lang w:eastAsia="cs-CZ"/>
      </w:rPr>
      <w:t>/</w:t>
    </w:r>
    <w:r w:rsidR="00B12EB1">
      <w:rPr>
        <w:rFonts w:ascii="Arial" w:hAnsi="Arial" w:cs="Arial"/>
        <w:noProof/>
        <w:lang w:eastAsia="cs-CZ"/>
      </w:rPr>
      <w:t xml:space="preserve"> </w:t>
    </w:r>
    <w:r w:rsidR="00C56AD6" w:rsidRPr="00C56AD6">
      <w:rPr>
        <w:rFonts w:ascii="Arial" w:hAnsi="Arial" w:cs="Arial"/>
        <w:noProof/>
        <w:lang w:eastAsia="cs-CZ"/>
      </w:rPr>
      <w:t>564</w:t>
    </w:r>
    <w:r w:rsidR="00C56AD6">
      <w:rPr>
        <w:rFonts w:ascii="Arial" w:hAnsi="Arial" w:cs="Arial"/>
        <w:noProof/>
        <w:lang w:eastAsia="cs-CZ"/>
      </w:rPr>
      <w:t>,</w:t>
    </w:r>
    <w:r w:rsidR="00C56AD6" w:rsidRPr="00C56AD6">
      <w:t xml:space="preserve"> </w:t>
    </w:r>
    <w:r w:rsidR="00D74839">
      <w:rPr>
        <w:rFonts w:ascii="Arial" w:hAnsi="Arial" w:cs="Arial"/>
        <w:noProof/>
        <w:lang w:eastAsia="cs-CZ"/>
      </w:rPr>
      <w:t>č</w:t>
    </w:r>
    <w:r w:rsidR="00C56AD6" w:rsidRPr="00C56AD6">
      <w:rPr>
        <w:rFonts w:ascii="Arial" w:hAnsi="Arial" w:cs="Arial"/>
        <w:noProof/>
        <w:lang w:eastAsia="cs-CZ"/>
      </w:rPr>
      <w:t>íslo odesílatele 4500169153</w:t>
    </w:r>
    <w:r w:rsidR="00C56AD6">
      <w:rPr>
        <w:rFonts w:ascii="Arial" w:hAnsi="Arial" w:cs="Arial"/>
        <w:noProof/>
        <w:lang w:eastAsia="cs-CZ"/>
      </w:rPr>
      <w:t xml:space="preserve">    </w:t>
    </w:r>
  </w:p>
  <w:p w14:paraId="151A9D11" w14:textId="77777777" w:rsidR="001C2D26" w:rsidRDefault="001C2D26" w:rsidP="00C56AD6">
    <w:pPr>
      <w:pStyle w:val="Zhlav"/>
      <w:spacing w:before="100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CBED7B" wp14:editId="1B624F7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9086354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58F6285" wp14:editId="08C35D7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0C9E"/>
    <w:rsid w:val="00012164"/>
    <w:rsid w:val="00054997"/>
    <w:rsid w:val="00090C94"/>
    <w:rsid w:val="000A6C00"/>
    <w:rsid w:val="000B1E6B"/>
    <w:rsid w:val="000C0B03"/>
    <w:rsid w:val="000C6A07"/>
    <w:rsid w:val="000D48F4"/>
    <w:rsid w:val="000E2816"/>
    <w:rsid w:val="000F4110"/>
    <w:rsid w:val="0010129E"/>
    <w:rsid w:val="00132D41"/>
    <w:rsid w:val="00160A6D"/>
    <w:rsid w:val="00160BAE"/>
    <w:rsid w:val="00162252"/>
    <w:rsid w:val="00184AF8"/>
    <w:rsid w:val="0019744C"/>
    <w:rsid w:val="001A24D3"/>
    <w:rsid w:val="001C2D26"/>
    <w:rsid w:val="001E712E"/>
    <w:rsid w:val="001F46E3"/>
    <w:rsid w:val="002235CC"/>
    <w:rsid w:val="00232CBE"/>
    <w:rsid w:val="002A5F6B"/>
    <w:rsid w:val="002D317C"/>
    <w:rsid w:val="003317F4"/>
    <w:rsid w:val="00355FFC"/>
    <w:rsid w:val="00367F2B"/>
    <w:rsid w:val="00392B45"/>
    <w:rsid w:val="00395BA6"/>
    <w:rsid w:val="003C5BF8"/>
    <w:rsid w:val="003D3E09"/>
    <w:rsid w:val="003E0E92"/>
    <w:rsid w:val="003E2C93"/>
    <w:rsid w:val="003E78DD"/>
    <w:rsid w:val="00407B8B"/>
    <w:rsid w:val="00407DEC"/>
    <w:rsid w:val="00442144"/>
    <w:rsid w:val="004433EA"/>
    <w:rsid w:val="00460E56"/>
    <w:rsid w:val="0049393A"/>
    <w:rsid w:val="004A5077"/>
    <w:rsid w:val="004D1488"/>
    <w:rsid w:val="004F2629"/>
    <w:rsid w:val="004F4681"/>
    <w:rsid w:val="00501364"/>
    <w:rsid w:val="005746B6"/>
    <w:rsid w:val="00596717"/>
    <w:rsid w:val="005A41F7"/>
    <w:rsid w:val="005A5625"/>
    <w:rsid w:val="005B3E4C"/>
    <w:rsid w:val="005D325A"/>
    <w:rsid w:val="005E470A"/>
    <w:rsid w:val="005F727F"/>
    <w:rsid w:val="005F73E1"/>
    <w:rsid w:val="00602989"/>
    <w:rsid w:val="00612237"/>
    <w:rsid w:val="00614B9C"/>
    <w:rsid w:val="00643ACE"/>
    <w:rsid w:val="00675251"/>
    <w:rsid w:val="00675DCF"/>
    <w:rsid w:val="006934C0"/>
    <w:rsid w:val="00693A9F"/>
    <w:rsid w:val="006B1348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4283D"/>
    <w:rsid w:val="007728F5"/>
    <w:rsid w:val="00776751"/>
    <w:rsid w:val="00786E3F"/>
    <w:rsid w:val="00790B7B"/>
    <w:rsid w:val="007A0E45"/>
    <w:rsid w:val="007A3E05"/>
    <w:rsid w:val="007B3A3A"/>
    <w:rsid w:val="007C378A"/>
    <w:rsid w:val="007D2C36"/>
    <w:rsid w:val="007E36E6"/>
    <w:rsid w:val="00814494"/>
    <w:rsid w:val="00817E66"/>
    <w:rsid w:val="00834B01"/>
    <w:rsid w:val="00843214"/>
    <w:rsid w:val="008519CE"/>
    <w:rsid w:val="00857729"/>
    <w:rsid w:val="008610AA"/>
    <w:rsid w:val="00884FC6"/>
    <w:rsid w:val="00897268"/>
    <w:rsid w:val="008A07A1"/>
    <w:rsid w:val="008A08ED"/>
    <w:rsid w:val="008A4ACF"/>
    <w:rsid w:val="008C4888"/>
    <w:rsid w:val="009057CC"/>
    <w:rsid w:val="00912E41"/>
    <w:rsid w:val="00916EEF"/>
    <w:rsid w:val="0093304A"/>
    <w:rsid w:val="0093469C"/>
    <w:rsid w:val="0095032E"/>
    <w:rsid w:val="0098168D"/>
    <w:rsid w:val="00993718"/>
    <w:rsid w:val="00997B7E"/>
    <w:rsid w:val="009D2E04"/>
    <w:rsid w:val="009D2F45"/>
    <w:rsid w:val="009E3EF0"/>
    <w:rsid w:val="00A05A24"/>
    <w:rsid w:val="00A3091F"/>
    <w:rsid w:val="00A40C32"/>
    <w:rsid w:val="00A40F40"/>
    <w:rsid w:val="00A47954"/>
    <w:rsid w:val="00A50C0B"/>
    <w:rsid w:val="00A56E01"/>
    <w:rsid w:val="00A773CA"/>
    <w:rsid w:val="00A77E95"/>
    <w:rsid w:val="00A96A52"/>
    <w:rsid w:val="00AA0618"/>
    <w:rsid w:val="00AB284E"/>
    <w:rsid w:val="00AC28A3"/>
    <w:rsid w:val="00AC4C61"/>
    <w:rsid w:val="00AC7641"/>
    <w:rsid w:val="00AE2695"/>
    <w:rsid w:val="00AE3D07"/>
    <w:rsid w:val="00AE693B"/>
    <w:rsid w:val="00AF5C8B"/>
    <w:rsid w:val="00B0168C"/>
    <w:rsid w:val="00B12EB1"/>
    <w:rsid w:val="00B27BC8"/>
    <w:rsid w:val="00B313CF"/>
    <w:rsid w:val="00B3561D"/>
    <w:rsid w:val="00B555D4"/>
    <w:rsid w:val="00B579C1"/>
    <w:rsid w:val="00B6194A"/>
    <w:rsid w:val="00B65A13"/>
    <w:rsid w:val="00B66D64"/>
    <w:rsid w:val="00B75D17"/>
    <w:rsid w:val="00B902BC"/>
    <w:rsid w:val="00BB1BAC"/>
    <w:rsid w:val="00BB2C84"/>
    <w:rsid w:val="00BF15F3"/>
    <w:rsid w:val="00C1192F"/>
    <w:rsid w:val="00C227DC"/>
    <w:rsid w:val="00C24158"/>
    <w:rsid w:val="00C24742"/>
    <w:rsid w:val="00C342D1"/>
    <w:rsid w:val="00C41149"/>
    <w:rsid w:val="00C56AD6"/>
    <w:rsid w:val="00C86954"/>
    <w:rsid w:val="00CB1E2D"/>
    <w:rsid w:val="00CC416D"/>
    <w:rsid w:val="00CC50F4"/>
    <w:rsid w:val="00D110F8"/>
    <w:rsid w:val="00D11957"/>
    <w:rsid w:val="00D139C7"/>
    <w:rsid w:val="00D33AD6"/>
    <w:rsid w:val="00D37F53"/>
    <w:rsid w:val="00D74839"/>
    <w:rsid w:val="00D837F0"/>
    <w:rsid w:val="00D856C6"/>
    <w:rsid w:val="00DA25A2"/>
    <w:rsid w:val="00DA2C01"/>
    <w:rsid w:val="00DD3000"/>
    <w:rsid w:val="00DF0628"/>
    <w:rsid w:val="00E109A3"/>
    <w:rsid w:val="00E13657"/>
    <w:rsid w:val="00E17391"/>
    <w:rsid w:val="00E25713"/>
    <w:rsid w:val="00E31AB6"/>
    <w:rsid w:val="00E5459E"/>
    <w:rsid w:val="00E6080F"/>
    <w:rsid w:val="00E608B8"/>
    <w:rsid w:val="00E72988"/>
    <w:rsid w:val="00E75510"/>
    <w:rsid w:val="00E772F3"/>
    <w:rsid w:val="00EC1BFE"/>
    <w:rsid w:val="00EC2419"/>
    <w:rsid w:val="00EC5D92"/>
    <w:rsid w:val="00ED049F"/>
    <w:rsid w:val="00ED5E34"/>
    <w:rsid w:val="00EE3B4D"/>
    <w:rsid w:val="00F15FA1"/>
    <w:rsid w:val="00F245FB"/>
    <w:rsid w:val="00F44F2F"/>
    <w:rsid w:val="00F469FE"/>
    <w:rsid w:val="00F47DFA"/>
    <w:rsid w:val="00F50512"/>
    <w:rsid w:val="00F5065B"/>
    <w:rsid w:val="00F53758"/>
    <w:rsid w:val="00F61D1B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38172B"/>
  <w15:docId w15:val="{51D57947-7A50-44BA-938B-43856110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D5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14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10</cp:revision>
  <dcterms:created xsi:type="dcterms:W3CDTF">2021-11-04T10:35:00Z</dcterms:created>
  <dcterms:modified xsi:type="dcterms:W3CDTF">2022-12-02T10:43:00Z</dcterms:modified>
</cp:coreProperties>
</file>