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103125_2008346630-384730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30.11.2022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49" name="Picture 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4" name="Picture 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2022-12-02T07:27:54Z</dcterms:created>
  <dcterms:modified xsi:type="dcterms:W3CDTF">2022-12-02T07:27:54Z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