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92FB" w14:textId="04A9423C" w:rsidR="009C2A9F" w:rsidRPr="0093782E" w:rsidRDefault="00C72425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Dodatek č. 1</w:t>
      </w:r>
      <w:r w:rsidR="00877DF3">
        <w:rPr>
          <w:rFonts w:ascii="Arial" w:hAnsi="Arial" w:cs="Arial"/>
          <w:b/>
          <w:sz w:val="35"/>
        </w:rPr>
        <w:t>5</w:t>
      </w:r>
      <w:r w:rsidR="009C2A9F">
        <w:rPr>
          <w:rFonts w:ascii="Arial" w:hAnsi="Arial" w:cs="Arial"/>
          <w:b/>
          <w:sz w:val="35"/>
        </w:rPr>
        <w:t xml:space="preserve"> 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BD37D2">
        <w:rPr>
          <w:rFonts w:ascii="Arial" w:hAnsi="Arial" w:cs="Arial"/>
          <w:b/>
          <w:sz w:val="35"/>
        </w:rPr>
        <w:t>982606-0042/2008, E2016/10387</w:t>
      </w:r>
    </w:p>
    <w:p w14:paraId="718E90C1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055439B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0B3625A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374E3B4D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4F45BA16" w14:textId="248B273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</w:t>
      </w:r>
      <w:r w:rsidR="0093782E">
        <w:t>n/j</w:t>
      </w:r>
      <w:r w:rsidR="00C72425">
        <w:t>ednající:</w:t>
      </w:r>
      <w:r w:rsidR="00C72425">
        <w:tab/>
      </w:r>
      <w:r w:rsidR="00C72425">
        <w:tab/>
      </w:r>
      <w:r w:rsidR="00C72425">
        <w:tab/>
      </w:r>
      <w:r w:rsidR="00C72425">
        <w:tab/>
      </w:r>
      <w:r w:rsidR="00C72425">
        <w:tab/>
      </w:r>
      <w:r w:rsidR="00BD37D2">
        <w:t xml:space="preserve">Patrik Steidl, Key Account Manager </w:t>
      </w:r>
    </w:p>
    <w:p w14:paraId="4100B1E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</w:t>
      </w:r>
      <w:r w:rsidR="00BC028A">
        <w:t xml:space="preserve"> v Praze, oddíl A, vložka 7565</w:t>
      </w:r>
    </w:p>
    <w:p w14:paraId="52B6224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304D76C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26D17AB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>Česká pošta, s.p., od</w:t>
      </w:r>
      <w:r w:rsidR="00035286">
        <w:t>bor VIP, Poštovní přihrádka 99, 225 99 Praha</w:t>
      </w:r>
    </w:p>
    <w:p w14:paraId="4D5EA07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14:paraId="423DEB96" w14:textId="77777777" w:rsidR="00BC028A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028A" w:rsidRPr="00BC028A">
        <w:t>CZ62 0300 0000 0001 3340 6370</w:t>
      </w:r>
    </w:p>
    <w:p w14:paraId="5C83BFD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45639FF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19FC2F5B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7AB1761E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050D68B8" w14:textId="77777777" w:rsidR="009C2A9F" w:rsidRDefault="003B5F29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 xml:space="preserve">Česká republika – </w:t>
      </w:r>
      <w:r w:rsidR="00BD37D2">
        <w:rPr>
          <w:b/>
        </w:rPr>
        <w:t xml:space="preserve">Nejvyšší </w:t>
      </w:r>
      <w:r w:rsidR="007E6997">
        <w:rPr>
          <w:b/>
        </w:rPr>
        <w:t>správní soud</w:t>
      </w:r>
    </w:p>
    <w:p w14:paraId="6E770C3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3B5F29">
        <w:t>kání:</w:t>
      </w:r>
      <w:r w:rsidR="003B5F29">
        <w:tab/>
      </w:r>
      <w:r w:rsidR="003B5F29">
        <w:tab/>
      </w:r>
      <w:r w:rsidR="003B5F29">
        <w:tab/>
      </w:r>
      <w:r w:rsidR="00BD37D2">
        <w:t xml:space="preserve">Moravské náměstí </w:t>
      </w:r>
      <w:r w:rsidR="007E6997">
        <w:t>6, 657 40 Brno</w:t>
      </w:r>
    </w:p>
    <w:p w14:paraId="681CB514" w14:textId="77777777" w:rsidR="009C2A9F" w:rsidRDefault="006E4E1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37D2">
        <w:t>75003716</w:t>
      </w:r>
    </w:p>
    <w:p w14:paraId="305BC078" w14:textId="77777777" w:rsidR="009C2A9F" w:rsidRDefault="006E4E1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6997">
        <w:t>není plátce DPH</w:t>
      </w:r>
    </w:p>
    <w:p w14:paraId="4AF38D4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zastoupen/je</w:t>
      </w:r>
      <w:r w:rsidR="0000189B">
        <w:t>dnající:</w:t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FF1BD0" w:rsidRPr="00FF1BD0">
        <w:t xml:space="preserve">Mgr. </w:t>
      </w:r>
      <w:r w:rsidR="00BD37D2">
        <w:t>Filip Glotzmann, ředitel správy soudu</w:t>
      </w:r>
    </w:p>
    <w:p w14:paraId="7C7F431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bankovní </w:t>
      </w:r>
      <w:r w:rsidR="0000189B">
        <w:t>spojení:</w:t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  <w:t>Česká národní banka</w:t>
      </w:r>
    </w:p>
    <w:p w14:paraId="393DBDF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číslo </w:t>
      </w:r>
      <w:r w:rsidR="0000189B">
        <w:t>účtu:</w:t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BD37D2">
        <w:t>46127621</w:t>
      </w:r>
      <w:r w:rsidR="0000189B">
        <w:t>/0710</w:t>
      </w:r>
    </w:p>
    <w:p w14:paraId="10ACB8AB" w14:textId="77777777" w:rsidR="00BD37D2" w:rsidRDefault="009C2A9F" w:rsidP="00BD37D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D37D2">
        <w:t xml:space="preserve">ČR – Nejvyšší </w:t>
      </w:r>
      <w:r w:rsidR="007E6997">
        <w:t>správní soud</w:t>
      </w:r>
      <w:r w:rsidR="00BD37D2">
        <w:t>, Moravské náměstí 6, 657 40 Brno</w:t>
      </w:r>
    </w:p>
    <w:p w14:paraId="4D354419" w14:textId="38039DE6" w:rsidR="009C2A9F" w:rsidRDefault="009C2A9F" w:rsidP="00BD37D2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00189B">
        <w:t>idělené ID CČK složky:</w:t>
      </w:r>
      <w:r w:rsidR="0000189B">
        <w:tab/>
      </w:r>
      <w:r w:rsidR="0000189B">
        <w:tab/>
      </w:r>
      <w:r w:rsidR="0000189B">
        <w:tab/>
      </w:r>
      <w:r w:rsidR="00593269">
        <w:t>XXX</w:t>
      </w:r>
    </w:p>
    <w:p w14:paraId="0F8253F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15DBFF4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3DC0FE5" w14:textId="77777777" w:rsidR="009C2A9F" w:rsidRDefault="009C2A9F">
      <w:pPr>
        <w:numPr>
          <w:ilvl w:val="0"/>
          <w:numId w:val="0"/>
        </w:numPr>
        <w:spacing w:after="0" w:line="240" w:lineRule="auto"/>
      </w:pPr>
    </w:p>
    <w:p w14:paraId="1C5A8F46" w14:textId="77777777" w:rsidR="001C6FBD" w:rsidRDefault="001C6FBD">
      <w:pPr>
        <w:numPr>
          <w:ilvl w:val="0"/>
          <w:numId w:val="0"/>
        </w:numPr>
        <w:spacing w:after="0" w:line="240" w:lineRule="auto"/>
      </w:pPr>
    </w:p>
    <w:p w14:paraId="5937240E" w14:textId="77777777" w:rsidR="008E3CAC" w:rsidRDefault="008E3CAC">
      <w:pPr>
        <w:numPr>
          <w:ilvl w:val="0"/>
          <w:numId w:val="0"/>
        </w:numPr>
        <w:spacing w:after="0" w:line="240" w:lineRule="auto"/>
      </w:pPr>
    </w:p>
    <w:p w14:paraId="336F0CB2" w14:textId="77777777" w:rsidR="008E3CAC" w:rsidRDefault="008E3CAC">
      <w:pPr>
        <w:numPr>
          <w:ilvl w:val="0"/>
          <w:numId w:val="0"/>
        </w:numPr>
        <w:spacing w:after="0" w:line="240" w:lineRule="auto"/>
      </w:pPr>
    </w:p>
    <w:p w14:paraId="4646D9D0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Ujednání</w:t>
      </w:r>
    </w:p>
    <w:p w14:paraId="271ECF8A" w14:textId="0F29B83E" w:rsidR="007E6997" w:rsidRDefault="007E6997" w:rsidP="007E699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Smluvní strany se dohodly na změně obsahu Smlouvy o svozu a rozvozu poštovních zásilek, č. 982626-0042/2008 ze dne 24.10.2008 ve znění Dodatku č. 1 ze dne 9.12.2009, Dodatku č. 2 ze dne 1.12.2009, Dodatku č. 3 ze dne 22.9.2010, Dodatku č. 4 ze dne 29.3.2011, Dodatku č. 5 ze dne 2.1.2012, Dodatku </w:t>
      </w:r>
      <w:r>
        <w:lastRenderedPageBreak/>
        <w:t>č. 6 ze dne 18.12.2012, Dodatku č. 7 ze dne 18.12.2013, Dodatku č. 8 ze dne 8.12.2014, Dodatku č. 9 ze dne 10.11.2015, Dodatku č. 10 ze dne 22.11.2016, Dodatku č. 11 ze dne 6.11.2017</w:t>
      </w:r>
      <w:r w:rsidR="002160D3">
        <w:t xml:space="preserve">, </w:t>
      </w:r>
      <w:r>
        <w:t>Dodatku č. 12 ze dne 17.12.2019</w:t>
      </w:r>
      <w:r w:rsidR="00877DF3">
        <w:t xml:space="preserve">, </w:t>
      </w:r>
      <w:r w:rsidR="002160D3">
        <w:t>Dodatku č. 13 ze dne 4.5.2021</w:t>
      </w:r>
      <w:r w:rsidR="00877DF3">
        <w:t xml:space="preserve"> a Dodatku č. 14 ze dne 14.12.2021</w:t>
      </w:r>
      <w:r>
        <w:t xml:space="preserve"> (dále jen "Smlouva"), a to následujícím způsobem:</w:t>
      </w:r>
    </w:p>
    <w:p w14:paraId="2F07AD55" w14:textId="1A430286" w:rsidR="00877DF3" w:rsidRDefault="00877DF3" w:rsidP="00877DF3">
      <w:pPr>
        <w:numPr>
          <w:ilvl w:val="1"/>
          <w:numId w:val="21"/>
        </w:numPr>
        <w:spacing w:after="120"/>
        <w:ind w:left="624" w:hanging="624"/>
        <w:jc w:val="both"/>
      </w:pPr>
      <w:r w:rsidRPr="00FA62EB">
        <w:t xml:space="preserve">Smluvní strany se dohodly na úpravě výše Jednotkové měsíční ceny v Příloze č. 2 </w:t>
      </w:r>
      <w:r>
        <w:t xml:space="preserve">Smlouvy tak, že </w:t>
      </w:r>
      <w:r w:rsidRPr="00E707A8">
        <w:t xml:space="preserve">Jednotková měsíční cena nově činí </w:t>
      </w:r>
      <w:r w:rsidR="00593269">
        <w:t>XXX</w:t>
      </w:r>
      <w:r w:rsidRPr="00E707A8">
        <w:t xml:space="preserve"> Kč bez DPH.</w:t>
      </w:r>
    </w:p>
    <w:p w14:paraId="54431899" w14:textId="77777777" w:rsidR="00D17CB5" w:rsidRDefault="00D17CB5" w:rsidP="000C419F">
      <w:pPr>
        <w:numPr>
          <w:ilvl w:val="0"/>
          <w:numId w:val="0"/>
        </w:numPr>
        <w:spacing w:after="120"/>
        <w:jc w:val="both"/>
      </w:pPr>
    </w:p>
    <w:p w14:paraId="2D138A36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61AA1148" w14:textId="77777777" w:rsidR="009C2A9F" w:rsidRDefault="009C2A9F" w:rsidP="00294E6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Smlouvy se nemění a zůstávají nadále v platnosti.</w:t>
      </w:r>
    </w:p>
    <w:p w14:paraId="539B0551" w14:textId="2A90081C" w:rsidR="00952003" w:rsidRDefault="00952003" w:rsidP="00952003">
      <w:pPr>
        <w:numPr>
          <w:ilvl w:val="1"/>
          <w:numId w:val="21"/>
        </w:numPr>
        <w:spacing w:after="120"/>
        <w:ind w:left="624" w:hanging="624"/>
        <w:jc w:val="both"/>
      </w:pPr>
      <w:r>
        <w:t>Dodatek č. 15</w:t>
      </w:r>
      <w:r>
        <w:rPr>
          <w:rStyle w:val="P-HEAD-WBULLETSChar"/>
          <w:sz w:val="20"/>
        </w:rPr>
        <w:t xml:space="preserve"> </w:t>
      </w:r>
      <w:r>
        <w:t>je uzavřen dnem jeho podpisu oběma Smluvními stranami a účinný dnem uveřejnění v registru smluv, nejdříve však 1. 1. 2023. Smluvní strany se dohodly, že na plnění poskytnutá na základě Smlouvy od 1.1. 2023 se vztahují podmínky stanovené v dodatku č. 15 i v případě, že by v dané době nebyl dosud dodatek zveřejněn v registru smluv.</w:t>
      </w:r>
    </w:p>
    <w:p w14:paraId="640C35E8" w14:textId="10B582A6" w:rsidR="009C2A9F" w:rsidRDefault="00207908" w:rsidP="00294E66">
      <w:pPr>
        <w:numPr>
          <w:ilvl w:val="1"/>
          <w:numId w:val="21"/>
        </w:numPr>
        <w:spacing w:after="120"/>
        <w:ind w:left="624" w:hanging="624"/>
        <w:jc w:val="both"/>
      </w:pPr>
      <w:r>
        <w:t>Dodatek č. 1</w:t>
      </w:r>
      <w:r w:rsidR="00877DF3">
        <w:t>5</w:t>
      </w:r>
      <w:r w:rsidR="009C2A9F">
        <w:t xml:space="preserve"> je sepsán ve čtyřech vyhotoveních s platností originálu, z nichž každá ze stran obdrží po dvou výtiscích.</w:t>
      </w:r>
    </w:p>
    <w:p w14:paraId="4F9E4A3C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0692B0E0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44982305" w14:textId="77777777" w:rsidR="009C2A9F" w:rsidRDefault="00035286" w:rsidP="009C2A9F">
      <w:pPr>
        <w:numPr>
          <w:ilvl w:val="0"/>
          <w:numId w:val="0"/>
        </w:numPr>
        <w:spacing w:after="120"/>
        <w:jc w:val="both"/>
      </w:pPr>
      <w:r>
        <w:t>V Praze dne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</w:t>
      </w:r>
      <w:r w:rsidR="007E6997">
        <w:t>Brně</w:t>
      </w:r>
      <w:r>
        <w:t xml:space="preserve"> dne</w:t>
      </w:r>
    </w:p>
    <w:p w14:paraId="1B843FA6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</w:p>
    <w:p w14:paraId="3B8A8C10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  <w:r>
        <w:t>Za ČP: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4D2C0399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</w:p>
    <w:p w14:paraId="2C92F0DB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  <w:r>
        <w:t>__________________________________</w:t>
      </w:r>
      <w:r>
        <w:tab/>
      </w:r>
      <w:r>
        <w:tab/>
      </w:r>
      <w:r>
        <w:tab/>
      </w:r>
      <w:r>
        <w:tab/>
        <w:t>___________________________________</w:t>
      </w:r>
    </w:p>
    <w:p w14:paraId="1C2EC718" w14:textId="77777777" w:rsidR="00035286" w:rsidRDefault="007E6997" w:rsidP="00035286">
      <w:pPr>
        <w:numPr>
          <w:ilvl w:val="0"/>
          <w:numId w:val="0"/>
        </w:numPr>
        <w:spacing w:after="120"/>
        <w:jc w:val="both"/>
      </w:pPr>
      <w:r>
        <w:t xml:space="preserve">Patrik Steidl                </w:t>
      </w:r>
      <w:r w:rsidR="00207908">
        <w:t xml:space="preserve">      </w:t>
      </w:r>
      <w:r w:rsidR="00207908">
        <w:tab/>
      </w:r>
      <w:r w:rsidR="00743CA6">
        <w:t xml:space="preserve"> </w:t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Pr="00FF1BD0">
        <w:t xml:space="preserve">Mgr. </w:t>
      </w:r>
      <w:r>
        <w:t>Filip Glotzmann</w:t>
      </w:r>
    </w:p>
    <w:p w14:paraId="4998ACC6" w14:textId="77777777" w:rsidR="00035286" w:rsidRPr="00035286" w:rsidRDefault="007E6997" w:rsidP="007E6997">
      <w:pPr>
        <w:numPr>
          <w:ilvl w:val="0"/>
          <w:numId w:val="0"/>
        </w:numPr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center" w:pos="4889"/>
        </w:tabs>
        <w:spacing w:after="120"/>
        <w:jc w:val="both"/>
      </w:pPr>
      <w:r>
        <w:t xml:space="preserve">Key Account Manager   </w:t>
      </w:r>
      <w:r w:rsidR="00755937">
        <w:tab/>
      </w:r>
      <w:r w:rsidR="00755937">
        <w:tab/>
      </w:r>
      <w:r w:rsidR="00755937">
        <w:tab/>
      </w:r>
      <w:r w:rsidR="00755937">
        <w:tab/>
      </w:r>
      <w:r w:rsidR="00755937">
        <w:tab/>
      </w:r>
      <w:r>
        <w:tab/>
        <w:t xml:space="preserve">                     </w:t>
      </w:r>
      <w:r w:rsidR="008A786D">
        <w:t xml:space="preserve"> </w:t>
      </w:r>
      <w:r>
        <w:t xml:space="preserve">   ředitel správy soudu</w:t>
      </w:r>
    </w:p>
    <w:p w14:paraId="01290598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1DC84DA5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285779FA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3EEF324A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7969277E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521D16CA" w14:textId="77777777" w:rsidR="00035286" w:rsidRDefault="00035286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410033B3" w14:textId="77777777" w:rsidR="000C419F" w:rsidRDefault="000C419F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3FCC3E95" w14:textId="77777777" w:rsidR="000C419F" w:rsidRDefault="000C419F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1989AAD4" w14:textId="77777777" w:rsidR="000C419F" w:rsidRDefault="000C419F" w:rsidP="00755937">
      <w:pPr>
        <w:numPr>
          <w:ilvl w:val="0"/>
          <w:numId w:val="0"/>
        </w:numPr>
        <w:spacing w:after="0" w:line="240" w:lineRule="auto"/>
        <w:rPr>
          <w:sz w:val="18"/>
          <w:szCs w:val="18"/>
        </w:rPr>
      </w:pPr>
    </w:p>
    <w:p w14:paraId="516B528B" w14:textId="77777777" w:rsidR="000C419F" w:rsidRDefault="000C419F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1D4A7BEF" w14:textId="77777777" w:rsidR="00035286" w:rsidRDefault="00035286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4D8146B5" w14:textId="77777777" w:rsidR="00035286" w:rsidRDefault="00035286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73826125" w14:textId="77777777" w:rsidR="009C2A9F" w:rsidRPr="00035286" w:rsidRDefault="009C2A9F" w:rsidP="007E6997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  <w:sectPr w:rsidR="009C2A9F" w:rsidRPr="00035286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6BD5CF03" w14:textId="77777777" w:rsidR="009C2A9F" w:rsidRDefault="009C2A9F" w:rsidP="00035286">
      <w:pPr>
        <w:numPr>
          <w:ilvl w:val="0"/>
          <w:numId w:val="0"/>
        </w:numPr>
        <w:spacing w:after="120"/>
      </w:pPr>
    </w:p>
    <w:p w14:paraId="047388A0" w14:textId="77777777" w:rsidR="00E336D0" w:rsidRPr="009C2A9F" w:rsidRDefault="00B254BD" w:rsidP="001C6FBD">
      <w:pPr>
        <w:numPr>
          <w:ilvl w:val="0"/>
          <w:numId w:val="0"/>
        </w:numPr>
        <w:spacing w:after="120"/>
      </w:pPr>
      <w:r>
        <w:t xml:space="preserve">    </w:t>
      </w:r>
      <w:r w:rsidR="00035286">
        <w:t xml:space="preserve">           </w:t>
      </w:r>
    </w:p>
    <w:sectPr w:rsidR="00E336D0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68BB0" w14:textId="77777777" w:rsidR="00F35E64" w:rsidRDefault="00F35E64">
      <w:r>
        <w:separator/>
      </w:r>
    </w:p>
  </w:endnote>
  <w:endnote w:type="continuationSeparator" w:id="0">
    <w:p w14:paraId="32ABA25C" w14:textId="77777777" w:rsidR="00F35E64" w:rsidRDefault="00F3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65CA" w14:textId="77777777" w:rsidR="00D90765" w:rsidRPr="00F81E1F" w:rsidRDefault="001C6FBD" w:rsidP="001C6FBD">
    <w:pPr>
      <w:pStyle w:val="Zpat"/>
      <w:numPr>
        <w:ilvl w:val="0"/>
        <w:numId w:val="0"/>
      </w:numPr>
      <w:ind w:left="983" w:hanging="303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</w:t>
    </w:r>
    <w:r w:rsidR="00F81E1F"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="00F81E1F"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A786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="00F81E1F"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="00F81E1F"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A786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="00F81E1F"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2B4A8" w14:textId="77777777" w:rsidR="00F35E64" w:rsidRDefault="00F35E64">
      <w:r>
        <w:separator/>
      </w:r>
    </w:p>
  </w:footnote>
  <w:footnote w:type="continuationSeparator" w:id="0">
    <w:p w14:paraId="28BF405A" w14:textId="77777777" w:rsidR="00F35E64" w:rsidRDefault="00F35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8A8D5" w14:textId="77777777" w:rsidR="009904AA" w:rsidRDefault="009904AA">
    <w:pPr>
      <w:pStyle w:val="Zhlav"/>
    </w:pPr>
  </w:p>
  <w:p w14:paraId="50E1CEA4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E1C3" w14:textId="77777777" w:rsidR="00D0232D" w:rsidRPr="00E6080F" w:rsidRDefault="00727BB3" w:rsidP="001C6FBD">
    <w:pPr>
      <w:pStyle w:val="Zhlav"/>
      <w:numPr>
        <w:ilvl w:val="0"/>
        <w:numId w:val="0"/>
      </w:numPr>
      <w:spacing w:after="0" w:line="80" w:lineRule="exact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82D797" wp14:editId="3195932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1AF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56BBF18C" w14:textId="05F7D2C3" w:rsidR="00D0232D" w:rsidRPr="00D0232D" w:rsidRDefault="00C7242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</w:t>
    </w:r>
    <w:r w:rsidR="00877DF3">
      <w:rPr>
        <w:rFonts w:ascii="Arial" w:hAnsi="Arial" w:cs="Arial"/>
        <w:szCs w:val="22"/>
      </w:rPr>
      <w:t>5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23AE3BB" wp14:editId="383F6F5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2E746F" w14:textId="77777777" w:rsidR="00D0232D" w:rsidRPr="00D0232D" w:rsidRDefault="0093782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BD37D2">
      <w:rPr>
        <w:rFonts w:ascii="Arial" w:hAnsi="Arial" w:cs="Arial"/>
        <w:szCs w:val="22"/>
      </w:rPr>
      <w:t>982606-0042/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49F912E" wp14:editId="2891887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37D2">
      <w:rPr>
        <w:rFonts w:ascii="Arial" w:hAnsi="Arial" w:cs="Arial"/>
        <w:szCs w:val="22"/>
      </w:rPr>
      <w:t>2008, E2016/10387</w:t>
    </w:r>
  </w:p>
  <w:p w14:paraId="2835815F" w14:textId="77777777"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C20170"/>
    <w:multiLevelType w:val="multilevel"/>
    <w:tmpl w:val="8D325B36"/>
    <w:numStyleLink w:val="Styl1"/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1"/>
  </w:num>
  <w:num w:numId="22">
    <w:abstractNumId w:val="1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9"/>
    <w:rsid w:val="0000189B"/>
    <w:rsid w:val="00012DA8"/>
    <w:rsid w:val="000231AF"/>
    <w:rsid w:val="00033082"/>
    <w:rsid w:val="00035286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C419F"/>
    <w:rsid w:val="000D6448"/>
    <w:rsid w:val="000D6FEC"/>
    <w:rsid w:val="000D7176"/>
    <w:rsid w:val="000D7DB7"/>
    <w:rsid w:val="000E2CF9"/>
    <w:rsid w:val="000E5404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C6FBD"/>
    <w:rsid w:val="001D69C7"/>
    <w:rsid w:val="001E13D8"/>
    <w:rsid w:val="001E395D"/>
    <w:rsid w:val="001F095F"/>
    <w:rsid w:val="001F7A96"/>
    <w:rsid w:val="001F7E8A"/>
    <w:rsid w:val="002012CB"/>
    <w:rsid w:val="00201902"/>
    <w:rsid w:val="0020332A"/>
    <w:rsid w:val="00207908"/>
    <w:rsid w:val="002160D3"/>
    <w:rsid w:val="002179B7"/>
    <w:rsid w:val="0022261D"/>
    <w:rsid w:val="00236591"/>
    <w:rsid w:val="00243BC2"/>
    <w:rsid w:val="002518E2"/>
    <w:rsid w:val="00255641"/>
    <w:rsid w:val="00263075"/>
    <w:rsid w:val="002670AD"/>
    <w:rsid w:val="0027585D"/>
    <w:rsid w:val="00276E44"/>
    <w:rsid w:val="00284124"/>
    <w:rsid w:val="002856A5"/>
    <w:rsid w:val="00294E66"/>
    <w:rsid w:val="002A7F7E"/>
    <w:rsid w:val="002B0515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55843"/>
    <w:rsid w:val="00363B37"/>
    <w:rsid w:val="003673D2"/>
    <w:rsid w:val="003700CE"/>
    <w:rsid w:val="003701C7"/>
    <w:rsid w:val="003748D2"/>
    <w:rsid w:val="003A3142"/>
    <w:rsid w:val="003B5F29"/>
    <w:rsid w:val="003D30F2"/>
    <w:rsid w:val="003D6278"/>
    <w:rsid w:val="003E2E65"/>
    <w:rsid w:val="003E5CFE"/>
    <w:rsid w:val="003F6467"/>
    <w:rsid w:val="003F6EDC"/>
    <w:rsid w:val="00416465"/>
    <w:rsid w:val="00420226"/>
    <w:rsid w:val="004421D5"/>
    <w:rsid w:val="00445790"/>
    <w:rsid w:val="004468D4"/>
    <w:rsid w:val="00455D11"/>
    <w:rsid w:val="004914B0"/>
    <w:rsid w:val="004933A9"/>
    <w:rsid w:val="004B1471"/>
    <w:rsid w:val="004B4030"/>
    <w:rsid w:val="004C1854"/>
    <w:rsid w:val="004D0EB3"/>
    <w:rsid w:val="004D7F66"/>
    <w:rsid w:val="004E34D6"/>
    <w:rsid w:val="004E362F"/>
    <w:rsid w:val="004E6723"/>
    <w:rsid w:val="00503C4B"/>
    <w:rsid w:val="0051060F"/>
    <w:rsid w:val="00541F53"/>
    <w:rsid w:val="00547784"/>
    <w:rsid w:val="005612A6"/>
    <w:rsid w:val="0057375C"/>
    <w:rsid w:val="005903FC"/>
    <w:rsid w:val="0059319D"/>
    <w:rsid w:val="00593269"/>
    <w:rsid w:val="005960F2"/>
    <w:rsid w:val="005A2863"/>
    <w:rsid w:val="005A4070"/>
    <w:rsid w:val="005A71D3"/>
    <w:rsid w:val="005C602A"/>
    <w:rsid w:val="005E426D"/>
    <w:rsid w:val="00612C5D"/>
    <w:rsid w:val="006208D3"/>
    <w:rsid w:val="00625DA2"/>
    <w:rsid w:val="00630CEC"/>
    <w:rsid w:val="00634A7D"/>
    <w:rsid w:val="00636489"/>
    <w:rsid w:val="0064567B"/>
    <w:rsid w:val="0064692F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4E1F"/>
    <w:rsid w:val="006E74DE"/>
    <w:rsid w:val="007055C0"/>
    <w:rsid w:val="00706DF4"/>
    <w:rsid w:val="0071238B"/>
    <w:rsid w:val="00715AA0"/>
    <w:rsid w:val="007240C6"/>
    <w:rsid w:val="00727BB3"/>
    <w:rsid w:val="007300DB"/>
    <w:rsid w:val="007328DB"/>
    <w:rsid w:val="007336F3"/>
    <w:rsid w:val="00743CA6"/>
    <w:rsid w:val="00753269"/>
    <w:rsid w:val="00755937"/>
    <w:rsid w:val="00772B58"/>
    <w:rsid w:val="007A4287"/>
    <w:rsid w:val="007A53F2"/>
    <w:rsid w:val="007A5C30"/>
    <w:rsid w:val="007D4A1E"/>
    <w:rsid w:val="007E4FC6"/>
    <w:rsid w:val="007E6997"/>
    <w:rsid w:val="007F01E7"/>
    <w:rsid w:val="007F0A88"/>
    <w:rsid w:val="007F2BAA"/>
    <w:rsid w:val="007F30B1"/>
    <w:rsid w:val="007F70ED"/>
    <w:rsid w:val="00801DB5"/>
    <w:rsid w:val="00804CB3"/>
    <w:rsid w:val="00805614"/>
    <w:rsid w:val="008132DC"/>
    <w:rsid w:val="008154EA"/>
    <w:rsid w:val="00820381"/>
    <w:rsid w:val="008418B0"/>
    <w:rsid w:val="00843A65"/>
    <w:rsid w:val="0085229B"/>
    <w:rsid w:val="00860203"/>
    <w:rsid w:val="00865D4C"/>
    <w:rsid w:val="00877376"/>
    <w:rsid w:val="00877DF3"/>
    <w:rsid w:val="0088027F"/>
    <w:rsid w:val="00882194"/>
    <w:rsid w:val="00890171"/>
    <w:rsid w:val="00890E39"/>
    <w:rsid w:val="0089511D"/>
    <w:rsid w:val="008A786D"/>
    <w:rsid w:val="008C19B6"/>
    <w:rsid w:val="008E3CAC"/>
    <w:rsid w:val="008F0B29"/>
    <w:rsid w:val="008F2BFB"/>
    <w:rsid w:val="00907F89"/>
    <w:rsid w:val="009161FD"/>
    <w:rsid w:val="0093782E"/>
    <w:rsid w:val="00942F32"/>
    <w:rsid w:val="0094646B"/>
    <w:rsid w:val="00952003"/>
    <w:rsid w:val="009677AF"/>
    <w:rsid w:val="00971C5D"/>
    <w:rsid w:val="0097788C"/>
    <w:rsid w:val="00986DF1"/>
    <w:rsid w:val="009904AA"/>
    <w:rsid w:val="009906A0"/>
    <w:rsid w:val="0099457F"/>
    <w:rsid w:val="009B4F33"/>
    <w:rsid w:val="009C2A9F"/>
    <w:rsid w:val="009C2E59"/>
    <w:rsid w:val="009D3A37"/>
    <w:rsid w:val="009D7203"/>
    <w:rsid w:val="009F5881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54BD"/>
    <w:rsid w:val="00B32228"/>
    <w:rsid w:val="00B33D9D"/>
    <w:rsid w:val="00B408D2"/>
    <w:rsid w:val="00B4421E"/>
    <w:rsid w:val="00B449CA"/>
    <w:rsid w:val="00B52846"/>
    <w:rsid w:val="00B53204"/>
    <w:rsid w:val="00B56780"/>
    <w:rsid w:val="00B67CD1"/>
    <w:rsid w:val="00B7308A"/>
    <w:rsid w:val="00B7476C"/>
    <w:rsid w:val="00B86292"/>
    <w:rsid w:val="00BA477E"/>
    <w:rsid w:val="00BC028A"/>
    <w:rsid w:val="00BC169F"/>
    <w:rsid w:val="00BD37D2"/>
    <w:rsid w:val="00BE18CC"/>
    <w:rsid w:val="00BE46E9"/>
    <w:rsid w:val="00BE5050"/>
    <w:rsid w:val="00C23B80"/>
    <w:rsid w:val="00C31A32"/>
    <w:rsid w:val="00C32444"/>
    <w:rsid w:val="00C56C85"/>
    <w:rsid w:val="00C668F0"/>
    <w:rsid w:val="00C71CB6"/>
    <w:rsid w:val="00C72425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17CB5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0B7A"/>
    <w:rsid w:val="00E11B3F"/>
    <w:rsid w:val="00E2097A"/>
    <w:rsid w:val="00E336D0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35E64"/>
    <w:rsid w:val="00F5467A"/>
    <w:rsid w:val="00F80BF3"/>
    <w:rsid w:val="00F81E1F"/>
    <w:rsid w:val="00F83F62"/>
    <w:rsid w:val="00F84565"/>
    <w:rsid w:val="00F8580B"/>
    <w:rsid w:val="00FA2D51"/>
    <w:rsid w:val="00FB75D5"/>
    <w:rsid w:val="00FC1D4D"/>
    <w:rsid w:val="00FC43CE"/>
    <w:rsid w:val="00FC5427"/>
    <w:rsid w:val="00FD6BBE"/>
    <w:rsid w:val="00FD7163"/>
    <w:rsid w:val="00FE4E2D"/>
    <w:rsid w:val="00FF1BD0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CAA13F"/>
  <w15:docId w15:val="{09BBB6CF-C07C-4E69-B8C7-7E0B1EB8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uiPriority w:val="99"/>
    <w:rsid w:val="007E6997"/>
    <w:pPr>
      <w:numPr>
        <w:numId w:val="22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7E6997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75D2A-9A1F-4B0E-8D51-D522E696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2010-01-28T11:34:00Z</cp:lastPrinted>
  <dcterms:created xsi:type="dcterms:W3CDTF">2022-12-01T09:56:00Z</dcterms:created>
  <dcterms:modified xsi:type="dcterms:W3CDTF">2022-12-01T09:56:00Z</dcterms:modified>
</cp:coreProperties>
</file>