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658" w14:textId="1480A122" w:rsidR="00367F2B" w:rsidRDefault="001E712E" w:rsidP="004F4681">
      <w:pPr>
        <w:pStyle w:val="cpNzevsmlouvy"/>
        <w:spacing w:after="240"/>
        <w:rPr>
          <w:szCs w:val="22"/>
        </w:rPr>
      </w:pPr>
      <w:r w:rsidRPr="004F4681">
        <w:t xml:space="preserve">Dodatek č. </w:t>
      </w:r>
      <w:r w:rsidR="0090257A">
        <w:t>7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Svoz</w:t>
      </w:r>
      <w:r w:rsidR="00CB5EFA">
        <w:t>u</w:t>
      </w:r>
      <w:r w:rsidR="001B109F">
        <w:t xml:space="preserve"> a rozvoz</w:t>
      </w:r>
      <w:r w:rsidR="00CB5EFA">
        <w:t>u</w:t>
      </w:r>
      <w:r w:rsidR="001B109F">
        <w:t xml:space="preserve">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B5EFA">
        <w:rPr>
          <w:szCs w:val="22"/>
        </w:rPr>
        <w:t>2012/0372</w:t>
      </w:r>
    </w:p>
    <w:p w14:paraId="146A7B8F" w14:textId="1B4001E0" w:rsidR="00CB5EFA" w:rsidRDefault="008F67FC" w:rsidP="004F4681">
      <w:pPr>
        <w:pStyle w:val="cpNzevsmlouvy"/>
        <w:spacing w:after="240"/>
      </w:pPr>
      <w:r>
        <w:rPr>
          <w:szCs w:val="22"/>
        </w:rPr>
        <w:t>XXX</w:t>
      </w:r>
    </w:p>
    <w:p w14:paraId="5412CB67" w14:textId="77777777" w:rsidR="000B038E" w:rsidRPr="004F4681" w:rsidRDefault="000B038E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63E784B" w14:textId="77777777" w:rsidTr="003C5BF8">
        <w:tc>
          <w:tcPr>
            <w:tcW w:w="3528" w:type="dxa"/>
          </w:tcPr>
          <w:p w14:paraId="70121F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025FF4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3FC13F" w14:textId="77777777" w:rsidTr="003C5BF8">
        <w:tc>
          <w:tcPr>
            <w:tcW w:w="3528" w:type="dxa"/>
          </w:tcPr>
          <w:p w14:paraId="1599B4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4B65D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90314A2" w14:textId="77777777" w:rsidTr="003C5BF8">
        <w:tc>
          <w:tcPr>
            <w:tcW w:w="3528" w:type="dxa"/>
          </w:tcPr>
          <w:p w14:paraId="5FE5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BA160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F19035C" w14:textId="77777777" w:rsidTr="003C5BF8">
        <w:tc>
          <w:tcPr>
            <w:tcW w:w="3528" w:type="dxa"/>
          </w:tcPr>
          <w:p w14:paraId="063B89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0D6C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B288A95" w14:textId="77777777" w:rsidTr="003C5BF8">
        <w:tc>
          <w:tcPr>
            <w:tcW w:w="3528" w:type="dxa"/>
          </w:tcPr>
          <w:p w14:paraId="5DA2C7E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8DB9679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Patrik Steidl,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23092A02" w14:textId="77777777" w:rsidTr="003C5BF8">
        <w:tc>
          <w:tcPr>
            <w:tcW w:w="3528" w:type="dxa"/>
          </w:tcPr>
          <w:p w14:paraId="4D593B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5871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E0CFC4" w14:textId="77777777" w:rsidTr="003C5BF8">
        <w:tc>
          <w:tcPr>
            <w:tcW w:w="3528" w:type="dxa"/>
          </w:tcPr>
          <w:p w14:paraId="319D44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6911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89041AC" w14:textId="77777777" w:rsidTr="003C5BF8">
        <w:tc>
          <w:tcPr>
            <w:tcW w:w="3528" w:type="dxa"/>
          </w:tcPr>
          <w:p w14:paraId="218F6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67B704F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5757DAD4" w14:textId="77777777" w:rsidTr="003C5BF8">
        <w:tc>
          <w:tcPr>
            <w:tcW w:w="3528" w:type="dxa"/>
          </w:tcPr>
          <w:p w14:paraId="713415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619D04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 specializovaný útvar VIP obchod, poštovní přihrádka 99, 225 99 Praha</w:t>
            </w:r>
          </w:p>
        </w:tc>
      </w:tr>
      <w:tr w:rsidR="00367F2B" w:rsidRPr="001C2D26" w14:paraId="5C3C102E" w14:textId="77777777" w:rsidTr="003C5BF8">
        <w:tc>
          <w:tcPr>
            <w:tcW w:w="3528" w:type="dxa"/>
          </w:tcPr>
          <w:p w14:paraId="6072E9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36C4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74589FC" w14:textId="77777777" w:rsidR="00367F2B" w:rsidRPr="001C2D26" w:rsidRDefault="00367F2B" w:rsidP="001C2D26"/>
    <w:p w14:paraId="11CB30C9" w14:textId="77777777" w:rsidR="001B109F" w:rsidRDefault="001B109F" w:rsidP="001C2D26">
      <w:pPr>
        <w:spacing w:after="120"/>
      </w:pPr>
    </w:p>
    <w:p w14:paraId="3B1B5740" w14:textId="77777777" w:rsidR="001B109F" w:rsidRDefault="001B109F" w:rsidP="001C2D26">
      <w:pPr>
        <w:spacing w:after="120"/>
      </w:pPr>
    </w:p>
    <w:p w14:paraId="22EF0FF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DE88840" w14:textId="77777777" w:rsidTr="00D00A10">
        <w:tc>
          <w:tcPr>
            <w:tcW w:w="9851" w:type="dxa"/>
            <w:gridSpan w:val="2"/>
          </w:tcPr>
          <w:p w14:paraId="4845194D" w14:textId="77777777" w:rsidR="000B038E" w:rsidRPr="007F373F" w:rsidRDefault="00CB5EFA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8A6E04">
              <w:rPr>
                <w:b/>
              </w:rPr>
              <w:t>Česká republika - Nejvyšší soud</w:t>
            </w:r>
          </w:p>
        </w:tc>
      </w:tr>
      <w:tr w:rsidR="00367F2B" w:rsidRPr="001C2D26" w14:paraId="04F2A183" w14:textId="77777777" w:rsidTr="003C5BF8">
        <w:tc>
          <w:tcPr>
            <w:tcW w:w="3528" w:type="dxa"/>
          </w:tcPr>
          <w:p w14:paraId="7CBFBA97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62662DA9" w14:textId="42A363CD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Burešova 571/20, 657 37 Brno</w:t>
            </w:r>
          </w:p>
        </w:tc>
      </w:tr>
      <w:tr w:rsidR="00367F2B" w:rsidRPr="001C2D26" w14:paraId="0BBEC4A8" w14:textId="77777777" w:rsidTr="003C5BF8">
        <w:tc>
          <w:tcPr>
            <w:tcW w:w="3528" w:type="dxa"/>
          </w:tcPr>
          <w:p w14:paraId="6B2ACE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3CCE2F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6E04">
              <w:t>48510190</w:t>
            </w:r>
          </w:p>
        </w:tc>
      </w:tr>
      <w:tr w:rsidR="00367F2B" w:rsidRPr="001C2D26" w14:paraId="468C6C88" w14:textId="77777777" w:rsidTr="003C5BF8">
        <w:tc>
          <w:tcPr>
            <w:tcW w:w="3528" w:type="dxa"/>
          </w:tcPr>
          <w:p w14:paraId="308B23D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4EBD66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D6CFD2D" w14:textId="77777777" w:rsidTr="003C5BF8">
        <w:tc>
          <w:tcPr>
            <w:tcW w:w="3528" w:type="dxa"/>
          </w:tcPr>
          <w:p w14:paraId="142C6BB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2CD17B" w14:textId="25B26082" w:rsidR="00367F2B" w:rsidRPr="000B038E" w:rsidRDefault="001D7E2A" w:rsidP="00177DD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 Krupica,</w:t>
            </w:r>
            <w:r w:rsidR="009427AF">
              <w:t xml:space="preserve"> </w:t>
            </w:r>
            <w:r>
              <w:t>ředitel</w:t>
            </w:r>
            <w:r w:rsidR="00CB5EFA" w:rsidRPr="008A6E04">
              <w:t xml:space="preserve"> správy soudu, na základě pověření č.j. S</w:t>
            </w:r>
            <w:r w:rsidR="000E1CCF">
              <w:t> 28</w:t>
            </w:r>
            <w:r w:rsidR="00D00A10">
              <w:t>6</w:t>
            </w:r>
            <w:r w:rsidR="000E1CCF">
              <w:t xml:space="preserve">/2019 ze dne </w:t>
            </w:r>
            <w:r w:rsidR="00177DD5">
              <w:t xml:space="preserve"> 25. 5. 2020</w:t>
            </w:r>
            <w:r w:rsidR="000E1CCF">
              <w:t xml:space="preserve"> </w:t>
            </w:r>
            <w:r w:rsidR="00CB5EFA" w:rsidRPr="008A6E04">
              <w:t xml:space="preserve">  </w:t>
            </w:r>
          </w:p>
        </w:tc>
      </w:tr>
      <w:tr w:rsidR="00367F2B" w:rsidRPr="001C2D26" w14:paraId="30665EBD" w14:textId="77777777" w:rsidTr="003C5BF8">
        <w:tc>
          <w:tcPr>
            <w:tcW w:w="3528" w:type="dxa"/>
          </w:tcPr>
          <w:p w14:paraId="393988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3A734E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10A3AE2F" w14:textId="77777777" w:rsidTr="003C5BF8">
        <w:tc>
          <w:tcPr>
            <w:tcW w:w="3528" w:type="dxa"/>
          </w:tcPr>
          <w:p w14:paraId="624D45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974606A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D7258">
              <w:t>32723641/0710</w:t>
            </w:r>
          </w:p>
        </w:tc>
      </w:tr>
      <w:tr w:rsidR="00367F2B" w:rsidRPr="001C2D26" w14:paraId="15D261AD" w14:textId="77777777" w:rsidTr="003C5BF8">
        <w:tc>
          <w:tcPr>
            <w:tcW w:w="3528" w:type="dxa"/>
          </w:tcPr>
          <w:p w14:paraId="725DF5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9575BC" w14:textId="113889EA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Nejvyšší soud, Burešova 571/20, 657 37 Brno</w:t>
            </w:r>
          </w:p>
        </w:tc>
      </w:tr>
      <w:tr w:rsidR="00367F2B" w:rsidRPr="001C2D26" w14:paraId="51A991E6" w14:textId="77777777" w:rsidTr="003C5BF8">
        <w:tc>
          <w:tcPr>
            <w:tcW w:w="3528" w:type="dxa"/>
          </w:tcPr>
          <w:p w14:paraId="42F9DC0D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067BAD07" w14:textId="5551F428" w:rsidR="00367F2B" w:rsidRPr="000B038E" w:rsidRDefault="008F67F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0FD65D97" w14:textId="77777777" w:rsidTr="001C2D26">
        <w:tc>
          <w:tcPr>
            <w:tcW w:w="9851" w:type="dxa"/>
            <w:gridSpan w:val="2"/>
          </w:tcPr>
          <w:p w14:paraId="714F12C6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190173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0E1CCF">
              <w:t>„</w:t>
            </w:r>
            <w:r w:rsidRPr="001C2D26">
              <w:t xml:space="preserve">Objednatel“ </w:t>
            </w:r>
          </w:p>
        </w:tc>
      </w:tr>
    </w:tbl>
    <w:p w14:paraId="2DD11278" w14:textId="77777777" w:rsidR="00367F2B" w:rsidRPr="001C2D26" w:rsidRDefault="00367F2B" w:rsidP="001C2D26">
      <w:pPr>
        <w:spacing w:after="480"/>
      </w:pPr>
    </w:p>
    <w:p w14:paraId="48BE55CE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8EE979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3B470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1211EC6" w14:textId="27AAF4C7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 xml:space="preserve">o </w:t>
      </w:r>
      <w:r w:rsidR="00284ADE">
        <w:rPr>
          <w:rStyle w:val="P-HEAD-WBULLETSChar"/>
          <w:rFonts w:ascii="Times New Roman" w:hAnsi="Times New Roman"/>
        </w:rPr>
        <w:t xml:space="preserve">Svozu </w:t>
      </w:r>
      <w:r w:rsidR="001B109F">
        <w:rPr>
          <w:rStyle w:val="P-HEAD-WBULLETSChar"/>
          <w:rFonts w:ascii="Times New Roman" w:hAnsi="Times New Roman"/>
        </w:rPr>
        <w:t>a rozvoz</w:t>
      </w:r>
      <w:r w:rsidR="00284ADE">
        <w:rPr>
          <w:rStyle w:val="P-HEAD-WBULLETSChar"/>
          <w:rFonts w:ascii="Times New Roman" w:hAnsi="Times New Roman"/>
        </w:rPr>
        <w:t>u</w:t>
      </w:r>
      <w:r w:rsidR="001B109F">
        <w:rPr>
          <w:rStyle w:val="P-HEAD-WBULLETSChar"/>
          <w:rFonts w:ascii="Times New Roman" w:hAnsi="Times New Roman"/>
        </w:rPr>
        <w:t xml:space="preserve"> poštovních zásilek</w:t>
      </w:r>
      <w:r w:rsidRPr="00B27BC8">
        <w:t xml:space="preserve">, č. </w:t>
      </w:r>
      <w:r w:rsidR="00284ADE">
        <w:t>2012/0372</w:t>
      </w:r>
      <w:r w:rsidRPr="00B27BC8">
        <w:t xml:space="preserve"> ze dne </w:t>
      </w:r>
      <w:r w:rsidR="00284ADE">
        <w:t>29.</w:t>
      </w:r>
      <w:r w:rsidR="000E1CCF">
        <w:t xml:space="preserve"> </w:t>
      </w:r>
      <w:r w:rsidR="00284ADE">
        <w:t>3.</w:t>
      </w:r>
      <w:r w:rsidR="000E1CCF">
        <w:t xml:space="preserve"> </w:t>
      </w:r>
      <w:r w:rsidR="00284ADE">
        <w:t>2012, Dodatku č. 1 ze dne</w:t>
      </w:r>
      <w:r w:rsidR="000E1CCF">
        <w:t xml:space="preserve"> </w:t>
      </w:r>
      <w:r w:rsidR="00F555C4">
        <w:t>10. 5. 2012</w:t>
      </w:r>
      <w:r w:rsidR="00284ADE">
        <w:t>, Dodatku</w:t>
      </w:r>
      <w:r w:rsidR="00F555C4">
        <w:t xml:space="preserve"> č. 2</w:t>
      </w:r>
      <w:r w:rsidR="00284ADE">
        <w:t xml:space="preserve"> ze dne</w:t>
      </w:r>
      <w:r w:rsidR="00F555C4">
        <w:t xml:space="preserve"> 21. 12. 2012</w:t>
      </w:r>
      <w:r w:rsidR="00284ADE">
        <w:t>, Dodatku</w:t>
      </w:r>
      <w:r w:rsidR="00F555C4">
        <w:t xml:space="preserve"> č. 3</w:t>
      </w:r>
      <w:r w:rsidR="00284ADE">
        <w:t xml:space="preserve"> ze dne</w:t>
      </w:r>
      <w:r w:rsidR="00F555C4">
        <w:t xml:space="preserve"> 20. 12. 2013</w:t>
      </w:r>
      <w:r w:rsidR="009427AF">
        <w:t xml:space="preserve">, </w:t>
      </w:r>
      <w:r w:rsidR="00284ADE">
        <w:t>Dodatku</w:t>
      </w:r>
      <w:r w:rsidR="00F555C4">
        <w:t xml:space="preserve"> č. 4</w:t>
      </w:r>
      <w:r w:rsidR="00284ADE">
        <w:t xml:space="preserve"> ze dne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="00F555C4">
        <w:rPr>
          <w:rStyle w:val="P-HEAD-WBULLETSChar"/>
          <w:rFonts w:ascii="Times New Roman" w:hAnsi="Times New Roman"/>
        </w:rPr>
        <w:t>2. 12. 2014</w:t>
      </w:r>
      <w:r w:rsidR="0090257A">
        <w:rPr>
          <w:rStyle w:val="P-HEAD-WBULLETSChar"/>
          <w:rFonts w:ascii="Times New Roman" w:hAnsi="Times New Roman"/>
        </w:rPr>
        <w:t xml:space="preserve">, </w:t>
      </w:r>
      <w:r w:rsidR="009427AF">
        <w:rPr>
          <w:rStyle w:val="P-HEAD-WBULLETSChar"/>
          <w:rFonts w:ascii="Times New Roman" w:hAnsi="Times New Roman"/>
        </w:rPr>
        <w:t>Dodatku č. 5 ze dne 20. 12. 2019</w:t>
      </w:r>
      <w:r w:rsidR="00F555C4">
        <w:rPr>
          <w:rStyle w:val="P-HEAD-WBULLETSChar"/>
          <w:rFonts w:ascii="Times New Roman" w:hAnsi="Times New Roman"/>
        </w:rPr>
        <w:t xml:space="preserve"> </w:t>
      </w:r>
      <w:r w:rsidR="0090257A">
        <w:rPr>
          <w:rStyle w:val="P-HEAD-WBULLETSChar"/>
          <w:rFonts w:ascii="Times New Roman" w:hAnsi="Times New Roman"/>
        </w:rPr>
        <w:t>a Dodatku č. 6 ze dne 14. 12. 2021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1EA69176" w14:textId="0C6C0D3E" w:rsidR="007F373F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8F67FC">
        <w:t>XXX</w:t>
      </w:r>
      <w:r w:rsidRPr="00E707A8">
        <w:t xml:space="preserve"> Kč bez DPH.</w:t>
      </w:r>
    </w:p>
    <w:p w14:paraId="07531624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19850745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F74B1A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5A04186A" w14:textId="408083EB" w:rsidR="003D429B" w:rsidRDefault="003D429B" w:rsidP="003D429B">
      <w:pPr>
        <w:pStyle w:val="cpodstavecslovan1"/>
      </w:pPr>
      <w:r>
        <w:t>Dodatek č. 7</w:t>
      </w:r>
      <w:r>
        <w:rPr>
          <w:rStyle w:val="P-HEAD-WBULLETSChar"/>
          <w:sz w:val="20"/>
          <w:szCs w:val="20"/>
        </w:rPr>
        <w:t xml:space="preserve"> </w:t>
      </w:r>
      <w:r>
        <w:t>je uzavřen dnem jeho podpisu oběma Smluvními stranami a účinný dnem uveřejnění v registru smluv, nejdříve však 1. 1. 2023. Smluvní strany se dohodly, že na plnění poskytnutá na základě Smlouvy od 1.1. 2023 se vztahují podmínky stanovené v dodatku č. 7 i v případě, že by v dané době nebyl dosud dodatek zveřejněn v registru smluv.</w:t>
      </w:r>
    </w:p>
    <w:p w14:paraId="22A33B5B" w14:textId="5F8DC99F" w:rsidR="007F373F" w:rsidRDefault="00845228" w:rsidP="00845228">
      <w:pPr>
        <w:pStyle w:val="cpodstavecslovan1"/>
      </w:pPr>
      <w:r>
        <w:t>Dodatek č. 7</w:t>
      </w:r>
      <w:r w:rsidRPr="00845228">
        <w:t xml:space="preserve"> je p</w:t>
      </w:r>
      <w:r>
        <w:t>odepsán</w:t>
      </w:r>
      <w:r w:rsidRPr="00845228">
        <w:t xml:space="preserve"> vlastnoručně nebo elektronicky. Je-li </w:t>
      </w:r>
      <w:r>
        <w:t>Dodatek</w:t>
      </w:r>
      <w:r w:rsidRPr="00845228">
        <w:t xml:space="preserve"> podepsán vlastnoručně, je vyhotoven ve </w:t>
      </w:r>
      <w:r>
        <w:t>čtyřech</w:t>
      </w:r>
      <w:r w:rsidRPr="00845228">
        <w:t xml:space="preserve"> (</w:t>
      </w:r>
      <w:r>
        <w:t>4</w:t>
      </w:r>
      <w:r w:rsidRPr="00845228">
        <w:t xml:space="preserve">) stejnopisech, z nichž každý bude považován za prvopis; </w:t>
      </w:r>
      <w:r>
        <w:t>každá Smluvní strana obdrží dva (2)</w:t>
      </w:r>
      <w:r w:rsidRPr="00845228">
        <w:t xml:space="preserve"> stejnopis</w:t>
      </w:r>
      <w:r>
        <w:t>y</w:t>
      </w:r>
      <w:r w:rsidRPr="00845228">
        <w:t xml:space="preserve"> </w:t>
      </w:r>
      <w:r>
        <w:t>Dodatku</w:t>
      </w:r>
      <w:r w:rsidRPr="00845228">
        <w:t xml:space="preserve">. Je-li </w:t>
      </w:r>
      <w:r w:rsidR="008F67FC">
        <w:t>smlouva</w:t>
      </w:r>
      <w:r w:rsidRPr="00845228">
        <w:t xml:space="preserve"> podepsán</w:t>
      </w:r>
      <w:r w:rsidR="008F67FC">
        <w:t>a</w:t>
      </w:r>
      <w:r w:rsidRPr="00845228">
        <w:t xml:space="preserve"> elektronicky, je podepsán</w:t>
      </w:r>
      <w:r w:rsidR="008F67FC">
        <w:t>a</w:t>
      </w:r>
      <w:r w:rsidRPr="00845228">
        <w:t xml:space="preserve"> pomocí kvalifikovaného elektronického podpisu.</w:t>
      </w:r>
    </w:p>
    <w:p w14:paraId="5FD043FB" w14:textId="77777777" w:rsidR="00AC5DD7" w:rsidRDefault="00AC5DD7" w:rsidP="00AC5DD7">
      <w:pPr>
        <w:pStyle w:val="cpodstavecslovan1"/>
        <w:numPr>
          <w:ilvl w:val="0"/>
          <w:numId w:val="0"/>
        </w:numPr>
        <w:ind w:left="624"/>
      </w:pPr>
    </w:p>
    <w:p w14:paraId="6B28CDA0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686EB4EA" w14:textId="77777777" w:rsidTr="001C2D26">
        <w:trPr>
          <w:trHeight w:val="709"/>
        </w:trPr>
        <w:tc>
          <w:tcPr>
            <w:tcW w:w="4889" w:type="dxa"/>
          </w:tcPr>
          <w:p w14:paraId="17655C7A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69976C9" w14:textId="77777777" w:rsidR="001C2D26" w:rsidRDefault="001C2D26" w:rsidP="001D7E2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D7E2A">
              <w:t>Brně</w:t>
            </w:r>
            <w:r w:rsidR="00DA4A6D">
              <w:t xml:space="preserve"> </w:t>
            </w:r>
            <w:r>
              <w:t xml:space="preserve">dne </w:t>
            </w:r>
          </w:p>
        </w:tc>
      </w:tr>
      <w:tr w:rsidR="001C2D26" w:rsidRPr="002E4508" w14:paraId="097D620C" w14:textId="77777777" w:rsidTr="001C2D26">
        <w:trPr>
          <w:trHeight w:val="703"/>
        </w:trPr>
        <w:tc>
          <w:tcPr>
            <w:tcW w:w="4889" w:type="dxa"/>
          </w:tcPr>
          <w:p w14:paraId="7A1F62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1064B24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5B22E25E" w14:textId="77777777" w:rsidTr="001C2D26">
        <w:trPr>
          <w:trHeight w:val="583"/>
        </w:trPr>
        <w:tc>
          <w:tcPr>
            <w:tcW w:w="4889" w:type="dxa"/>
          </w:tcPr>
          <w:p w14:paraId="2A27222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560A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1CCBDC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698B34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553231B" w14:textId="77777777" w:rsidTr="001C2D26">
        <w:tc>
          <w:tcPr>
            <w:tcW w:w="4889" w:type="dxa"/>
          </w:tcPr>
          <w:p w14:paraId="64530AE2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60D57F07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</w:t>
            </w:r>
          </w:p>
          <w:p w14:paraId="79772434" w14:textId="77777777"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AB4D7F9" w14:textId="77777777" w:rsidR="001D7E2A" w:rsidRDefault="001D7E2A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Krupica</w:t>
            </w:r>
          </w:p>
          <w:p w14:paraId="36CE59AD" w14:textId="7B63067E" w:rsidR="00DA4A6D" w:rsidRPr="00DA4A6D" w:rsidRDefault="001D7E2A" w:rsidP="005D0BB2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t xml:space="preserve"> ředitel</w:t>
            </w:r>
            <w:r w:rsidRPr="008A6E04">
              <w:t xml:space="preserve"> správy soudu, na základě pověření č.j. S</w:t>
            </w:r>
            <w:r w:rsidR="00E47EEE">
              <w:t xml:space="preserve"> 286/2019 ze dne </w:t>
            </w:r>
            <w:r w:rsidR="005D0BB2">
              <w:t>25. 5. 2020</w:t>
            </w:r>
            <w:r w:rsidR="00E47EEE">
              <w:t xml:space="preserve"> </w:t>
            </w:r>
            <w:r w:rsidRPr="008A6E04">
              <w:t xml:space="preserve"> </w:t>
            </w:r>
          </w:p>
        </w:tc>
      </w:tr>
    </w:tbl>
    <w:p w14:paraId="017693CF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93A6" w14:textId="77777777" w:rsidR="00075FCC" w:rsidRDefault="00075FCC" w:rsidP="00BB2C84">
      <w:pPr>
        <w:spacing w:after="0" w:line="240" w:lineRule="auto"/>
      </w:pPr>
      <w:r>
        <w:separator/>
      </w:r>
    </w:p>
  </w:endnote>
  <w:endnote w:type="continuationSeparator" w:id="0">
    <w:p w14:paraId="043D6791" w14:textId="77777777" w:rsidR="00075FCC" w:rsidRDefault="00075FC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623" w14:textId="257E9131" w:rsidR="00D00A10" w:rsidRPr="00160A6D" w:rsidRDefault="00D00A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D0BB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D0BB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9B9B85A" w14:textId="77777777" w:rsidR="00D00A10" w:rsidRDefault="00D00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1BDB" w14:textId="77777777" w:rsidR="00075FCC" w:rsidRDefault="00075FCC" w:rsidP="00BB2C84">
      <w:pPr>
        <w:spacing w:after="0" w:line="240" w:lineRule="auto"/>
      </w:pPr>
      <w:r>
        <w:separator/>
      </w:r>
    </w:p>
  </w:footnote>
  <w:footnote w:type="continuationSeparator" w:id="0">
    <w:p w14:paraId="3219EA24" w14:textId="77777777" w:rsidR="00075FCC" w:rsidRDefault="00075FC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B35B" w14:textId="77777777" w:rsidR="00D00A10" w:rsidRPr="00E6080F" w:rsidRDefault="00D00A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E413D" wp14:editId="3139A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E2B9715" w14:textId="692995C1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90257A">
      <w:rPr>
        <w:rFonts w:ascii="Arial" w:hAnsi="Arial" w:cs="Arial"/>
        <w:noProof/>
        <w:lang w:eastAsia="cs-CZ"/>
      </w:rPr>
      <w:t>7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Svozu a rozvozu poštovních zásilek</w:t>
    </w:r>
    <w:r w:rsidRPr="001C2D26">
      <w:rPr>
        <w:rFonts w:ascii="Arial" w:hAnsi="Arial" w:cs="Arial"/>
        <w:noProof/>
        <w:lang w:eastAsia="cs-CZ"/>
      </w:rPr>
      <w:t xml:space="preserve">       </w:t>
    </w:r>
  </w:p>
  <w:p w14:paraId="394FBF32" w14:textId="77777777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Číslo</w:t>
    </w:r>
    <w:r>
      <w:rPr>
        <w:rFonts w:ascii="Arial" w:hAnsi="Arial" w:cs="Arial"/>
        <w:noProof/>
        <w:lang w:eastAsia="cs-CZ"/>
      </w:rPr>
      <w:t xml:space="preserve"> 2012/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74844C" wp14:editId="6D041F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>0372</w:t>
    </w:r>
  </w:p>
  <w:p w14:paraId="4366AE57" w14:textId="77777777" w:rsidR="00D00A10" w:rsidRPr="00BB2C84" w:rsidRDefault="00D00A10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409919" wp14:editId="133E3F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7EBE"/>
    <w:rsid w:val="00054997"/>
    <w:rsid w:val="0005766E"/>
    <w:rsid w:val="00075FCC"/>
    <w:rsid w:val="000B038E"/>
    <w:rsid w:val="000B0BE0"/>
    <w:rsid w:val="000C0B03"/>
    <w:rsid w:val="000C6A07"/>
    <w:rsid w:val="000E1CCF"/>
    <w:rsid w:val="000E2816"/>
    <w:rsid w:val="000E71FE"/>
    <w:rsid w:val="000F19C9"/>
    <w:rsid w:val="0010129E"/>
    <w:rsid w:val="00107FFE"/>
    <w:rsid w:val="00117DBC"/>
    <w:rsid w:val="001454AA"/>
    <w:rsid w:val="00150F80"/>
    <w:rsid w:val="00160A6D"/>
    <w:rsid w:val="00160BAE"/>
    <w:rsid w:val="00162252"/>
    <w:rsid w:val="00177DD5"/>
    <w:rsid w:val="001B109F"/>
    <w:rsid w:val="001B2F33"/>
    <w:rsid w:val="001C2D26"/>
    <w:rsid w:val="001D7E2A"/>
    <w:rsid w:val="001E712E"/>
    <w:rsid w:val="001F46E3"/>
    <w:rsid w:val="0022353E"/>
    <w:rsid w:val="002235CC"/>
    <w:rsid w:val="00232CBE"/>
    <w:rsid w:val="00266CC4"/>
    <w:rsid w:val="00284ADE"/>
    <w:rsid w:val="002A5F6B"/>
    <w:rsid w:val="002E687C"/>
    <w:rsid w:val="0031715C"/>
    <w:rsid w:val="003317F4"/>
    <w:rsid w:val="00333F48"/>
    <w:rsid w:val="00355FFC"/>
    <w:rsid w:val="00367F2B"/>
    <w:rsid w:val="00395BA6"/>
    <w:rsid w:val="003C5BF8"/>
    <w:rsid w:val="003D2DF0"/>
    <w:rsid w:val="003D3E09"/>
    <w:rsid w:val="003D429B"/>
    <w:rsid w:val="003E0CD8"/>
    <w:rsid w:val="003E0E92"/>
    <w:rsid w:val="003E2C93"/>
    <w:rsid w:val="003E78DD"/>
    <w:rsid w:val="003F3476"/>
    <w:rsid w:val="00407DEC"/>
    <w:rsid w:val="00414E7F"/>
    <w:rsid w:val="004433EA"/>
    <w:rsid w:val="00445C58"/>
    <w:rsid w:val="004504EC"/>
    <w:rsid w:val="00460E56"/>
    <w:rsid w:val="004A5077"/>
    <w:rsid w:val="004D1488"/>
    <w:rsid w:val="004D3416"/>
    <w:rsid w:val="004D5955"/>
    <w:rsid w:val="004E1EBE"/>
    <w:rsid w:val="004F00FD"/>
    <w:rsid w:val="004F4681"/>
    <w:rsid w:val="00524F96"/>
    <w:rsid w:val="00555D26"/>
    <w:rsid w:val="005746B6"/>
    <w:rsid w:val="00596717"/>
    <w:rsid w:val="005A41F7"/>
    <w:rsid w:val="005A5625"/>
    <w:rsid w:val="005C4F49"/>
    <w:rsid w:val="005D0BB2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B690B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C16E8"/>
    <w:rsid w:val="007C283A"/>
    <w:rsid w:val="007C378A"/>
    <w:rsid w:val="007D2C36"/>
    <w:rsid w:val="007E36E6"/>
    <w:rsid w:val="007E6ACE"/>
    <w:rsid w:val="007F373F"/>
    <w:rsid w:val="00812B1B"/>
    <w:rsid w:val="00834B01"/>
    <w:rsid w:val="00845228"/>
    <w:rsid w:val="00857729"/>
    <w:rsid w:val="008610AA"/>
    <w:rsid w:val="008A07A1"/>
    <w:rsid w:val="008A08ED"/>
    <w:rsid w:val="008A4ACF"/>
    <w:rsid w:val="008F67FC"/>
    <w:rsid w:val="0090257A"/>
    <w:rsid w:val="009427A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564F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5DD7"/>
    <w:rsid w:val="00AC7641"/>
    <w:rsid w:val="00AD214C"/>
    <w:rsid w:val="00AE693B"/>
    <w:rsid w:val="00B0168C"/>
    <w:rsid w:val="00B05D01"/>
    <w:rsid w:val="00B135BE"/>
    <w:rsid w:val="00B220D4"/>
    <w:rsid w:val="00B243AF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6954"/>
    <w:rsid w:val="00CA11EF"/>
    <w:rsid w:val="00CB1E2D"/>
    <w:rsid w:val="00CB5EFA"/>
    <w:rsid w:val="00CC416D"/>
    <w:rsid w:val="00CF499D"/>
    <w:rsid w:val="00D00A10"/>
    <w:rsid w:val="00D11957"/>
    <w:rsid w:val="00D139C7"/>
    <w:rsid w:val="00D13B2C"/>
    <w:rsid w:val="00D26E9C"/>
    <w:rsid w:val="00D33AD6"/>
    <w:rsid w:val="00D37F53"/>
    <w:rsid w:val="00D41900"/>
    <w:rsid w:val="00D601A6"/>
    <w:rsid w:val="00D670A5"/>
    <w:rsid w:val="00D67E53"/>
    <w:rsid w:val="00D837F0"/>
    <w:rsid w:val="00D856C6"/>
    <w:rsid w:val="00DA2C01"/>
    <w:rsid w:val="00DA4A6D"/>
    <w:rsid w:val="00DB4119"/>
    <w:rsid w:val="00DE354B"/>
    <w:rsid w:val="00DE452E"/>
    <w:rsid w:val="00E109A3"/>
    <w:rsid w:val="00E13657"/>
    <w:rsid w:val="00E17391"/>
    <w:rsid w:val="00E25713"/>
    <w:rsid w:val="00E40DB9"/>
    <w:rsid w:val="00E47EEE"/>
    <w:rsid w:val="00E5459E"/>
    <w:rsid w:val="00E6080F"/>
    <w:rsid w:val="00E608B8"/>
    <w:rsid w:val="00E655DD"/>
    <w:rsid w:val="00E75510"/>
    <w:rsid w:val="00EC1BFE"/>
    <w:rsid w:val="00F1360A"/>
    <w:rsid w:val="00F15FA1"/>
    <w:rsid w:val="00F44F2F"/>
    <w:rsid w:val="00F47DFA"/>
    <w:rsid w:val="00F503CC"/>
    <w:rsid w:val="00F50512"/>
    <w:rsid w:val="00F5065B"/>
    <w:rsid w:val="00F555C4"/>
    <w:rsid w:val="00F61D1B"/>
    <w:rsid w:val="00F8458D"/>
    <w:rsid w:val="00FA27BE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4FA06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2022-11-30T11:53:00Z</dcterms:created>
  <dcterms:modified xsi:type="dcterms:W3CDTF">2022-11-30T11:56:00Z</dcterms:modified>
</cp:coreProperties>
</file>