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924D" w14:textId="7C8BA84E" w:rsidR="00335580" w:rsidRPr="000B5BA5" w:rsidRDefault="00335580" w:rsidP="004238D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00F85" w:rsidRPr="000B5BA5" w14:paraId="27F2FE9B" w14:textId="77777777" w:rsidTr="00113505">
        <w:tc>
          <w:tcPr>
            <w:tcW w:w="3403" w:type="dxa"/>
          </w:tcPr>
          <w:p w14:paraId="6F663725" w14:textId="0589D4BD" w:rsidR="00C00F85" w:rsidRPr="000B5BA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3F5E83CC" w14:textId="0A0BBD57" w:rsidR="00C00F85" w:rsidRPr="000B5BA5" w:rsidRDefault="00A660A3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1828</w:t>
            </w:r>
            <w:r w:rsidR="00700FD2" w:rsidRPr="000B5BA5">
              <w:rPr>
                <w:rFonts w:asciiTheme="minorHAnsi" w:hAnsiTheme="minorHAnsi" w:cstheme="minorHAnsi"/>
                <w:sz w:val="24"/>
                <w:szCs w:val="24"/>
              </w:rPr>
              <w:t>/22/CSZS</w:t>
            </w:r>
          </w:p>
        </w:tc>
      </w:tr>
      <w:tr w:rsidR="00C00F85" w:rsidRPr="000B5BA5" w14:paraId="0B38F697" w14:textId="77777777" w:rsidTr="00113505">
        <w:tc>
          <w:tcPr>
            <w:tcW w:w="3403" w:type="dxa"/>
          </w:tcPr>
          <w:p w14:paraId="301E3D74" w14:textId="1548F1C1" w:rsidR="00C00F85" w:rsidRPr="000B5BA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13284703" w14:textId="585FEC78" w:rsidR="00C00F85" w:rsidRPr="000B5BA5" w:rsidRDefault="00A660A3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00FD2" w:rsidRPr="000B5BA5">
              <w:rPr>
                <w:rFonts w:asciiTheme="minorHAnsi" w:hAnsiTheme="minorHAnsi" w:cstheme="minorHAnsi"/>
                <w:sz w:val="24"/>
                <w:szCs w:val="24"/>
              </w:rPr>
              <w:t>.11.2022</w:t>
            </w:r>
            <w:proofErr w:type="gramEnd"/>
          </w:p>
        </w:tc>
      </w:tr>
      <w:tr w:rsidR="00C00F85" w:rsidRPr="000B5BA5" w14:paraId="4E7F3904" w14:textId="77777777" w:rsidTr="00113505">
        <w:tc>
          <w:tcPr>
            <w:tcW w:w="3403" w:type="dxa"/>
          </w:tcPr>
          <w:p w14:paraId="2358B0AF" w14:textId="418BF8C5" w:rsidR="00C00F85" w:rsidRPr="000B5BA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1C7EFB66" w14:textId="09600B80" w:rsidR="00C00F85" w:rsidRPr="000B5BA5" w:rsidRDefault="00B45520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00F85" w:rsidRPr="000B5BA5" w14:paraId="4B6BB9C2" w14:textId="77777777" w:rsidTr="00113505">
        <w:tc>
          <w:tcPr>
            <w:tcW w:w="3403" w:type="dxa"/>
          </w:tcPr>
          <w:p w14:paraId="01BB3ACE" w14:textId="500507A5" w:rsidR="00C00F85" w:rsidRPr="000B5BA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sz w:val="24"/>
                <w:szCs w:val="24"/>
              </w:rPr>
              <w:t>Celková částka</w:t>
            </w:r>
            <w:r w:rsidR="006E6D2E" w:rsidRPr="000B5BA5">
              <w:rPr>
                <w:rFonts w:asciiTheme="minorHAnsi" w:hAnsiTheme="minorHAnsi" w:cstheme="minorHAnsi"/>
                <w:sz w:val="24"/>
                <w:szCs w:val="24"/>
              </w:rPr>
              <w:t xml:space="preserve"> vč. DPH</w:t>
            </w:r>
            <w:r w:rsidRPr="000B5BA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14:paraId="06CB96FA" w14:textId="0F95716B" w:rsidR="00C00F85" w:rsidRPr="000B5BA5" w:rsidRDefault="000B5BA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345 004 Kč</w:t>
            </w:r>
          </w:p>
        </w:tc>
      </w:tr>
      <w:tr w:rsidR="00C00F85" w:rsidRPr="000B5BA5" w14:paraId="75172BA7" w14:textId="77777777" w:rsidTr="00113505">
        <w:tc>
          <w:tcPr>
            <w:tcW w:w="3403" w:type="dxa"/>
          </w:tcPr>
          <w:p w14:paraId="0082943F" w14:textId="69AA42FC" w:rsidR="00C00F85" w:rsidRPr="000B5BA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6" w:type="dxa"/>
          </w:tcPr>
          <w:p w14:paraId="2C7DE717" w14:textId="77777777" w:rsidR="00C00F85" w:rsidRPr="000B5BA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1044B5" w14:textId="61D68A80" w:rsidR="00BC1132" w:rsidRPr="000B5BA5" w:rsidRDefault="00945BA9" w:rsidP="004238D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:rsidRPr="000B5BA5" w14:paraId="032D7006" w14:textId="77777777" w:rsidTr="00945BA9">
        <w:tc>
          <w:tcPr>
            <w:tcW w:w="4820" w:type="dxa"/>
          </w:tcPr>
          <w:p w14:paraId="1FFE61C4" w14:textId="77777777" w:rsidR="00945BA9" w:rsidRPr="000B5BA5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Pr="000B5BA5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Pr="000B5BA5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Pr="000B5BA5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0B5BA5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  <w:proofErr w:type="gramEnd"/>
          </w:p>
          <w:p w14:paraId="200C1C66" w14:textId="77777777" w:rsidR="00945BA9" w:rsidRPr="000B5BA5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71B9D764" w14:textId="77777777" w:rsidR="00945BA9" w:rsidRPr="000B5BA5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</w:tcPr>
          <w:p w14:paraId="5D4C974A" w14:textId="77777777" w:rsidR="00945BA9" w:rsidRPr="000B5BA5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B5B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7DA3AB49" w14:textId="5C308046" w:rsidR="001B4D45" w:rsidRPr="000B5BA5" w:rsidRDefault="00A660A3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Invira</w:t>
            </w:r>
            <w:proofErr w:type="spellEnd"/>
            <w:r w:rsidR="001B4D45" w:rsidRPr="000B5BA5">
              <w:rPr>
                <w:rFonts w:asciiTheme="minorHAnsi" w:hAnsiTheme="minorHAnsi" w:cstheme="minorHAnsi"/>
                <w:sz w:val="24"/>
                <w:szCs w:val="24"/>
              </w:rPr>
              <w:t xml:space="preserve"> s.r.o. </w:t>
            </w:r>
          </w:p>
          <w:p w14:paraId="0AEEF906" w14:textId="671817CE" w:rsidR="001B4D45" w:rsidRDefault="00A660A3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Paličkova 75/2</w:t>
            </w:r>
          </w:p>
          <w:p w14:paraId="22561C25" w14:textId="5ACF5B5C" w:rsidR="00A660A3" w:rsidRPr="000B5BA5" w:rsidRDefault="00A660A3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709 00  Ostrava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Nová Ves</w:t>
            </w:r>
          </w:p>
          <w:p w14:paraId="01891669" w14:textId="71788A64" w:rsidR="001B4D45" w:rsidRPr="000B5BA5" w:rsidRDefault="00A660A3" w:rsidP="001B4D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IČ: 29446287</w:t>
            </w:r>
            <w:bookmarkStart w:id="0" w:name="_GoBack"/>
            <w:bookmarkEnd w:id="0"/>
          </w:p>
        </w:tc>
      </w:tr>
    </w:tbl>
    <w:p w14:paraId="520C7DC6" w14:textId="0B3A6332" w:rsidR="00BC1132" w:rsidRPr="000B5BA5" w:rsidRDefault="00BC1132" w:rsidP="004238DA">
      <w:pPr>
        <w:rPr>
          <w:rFonts w:asciiTheme="minorHAnsi" w:hAnsiTheme="minorHAnsi" w:cstheme="minorHAnsi"/>
          <w:sz w:val="24"/>
          <w:szCs w:val="24"/>
        </w:rPr>
      </w:pPr>
    </w:p>
    <w:p w14:paraId="59FC324E" w14:textId="0103FF02" w:rsidR="0044210A" w:rsidRPr="000B5BA5" w:rsidRDefault="0044210A" w:rsidP="004238DA">
      <w:pPr>
        <w:rPr>
          <w:rFonts w:asciiTheme="minorHAnsi" w:hAnsiTheme="minorHAnsi" w:cstheme="minorHAnsi"/>
          <w:sz w:val="24"/>
          <w:szCs w:val="24"/>
        </w:rPr>
      </w:pPr>
    </w:p>
    <w:p w14:paraId="2982000C" w14:textId="18CC0473" w:rsidR="0044210A" w:rsidRPr="000B5BA5" w:rsidRDefault="0044210A" w:rsidP="0044210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 xml:space="preserve">Elektrické polohovací lůžko - </w:t>
      </w:r>
      <w:proofErr w:type="spellStart"/>
      <w:r w:rsidRPr="000B5BA5">
        <w:rPr>
          <w:rFonts w:asciiTheme="minorHAnsi" w:hAnsiTheme="minorHAnsi" w:cstheme="minorHAnsi"/>
          <w:sz w:val="24"/>
          <w:szCs w:val="24"/>
        </w:rPr>
        <w:t>Burmeier</w:t>
      </w:r>
      <w:proofErr w:type="spellEnd"/>
      <w:r w:rsidRPr="000B5B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5BA5">
        <w:rPr>
          <w:rFonts w:asciiTheme="minorHAnsi" w:hAnsiTheme="minorHAnsi" w:cstheme="minorHAnsi"/>
          <w:sz w:val="24"/>
          <w:szCs w:val="24"/>
        </w:rPr>
        <w:t>Economic</w:t>
      </w:r>
      <w:proofErr w:type="spellEnd"/>
      <w:r w:rsidRPr="000B5BA5">
        <w:rPr>
          <w:rFonts w:asciiTheme="minorHAnsi" w:hAnsiTheme="minorHAnsi" w:cstheme="minorHAnsi"/>
          <w:sz w:val="24"/>
          <w:szCs w:val="24"/>
        </w:rPr>
        <w:t xml:space="preserve">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 xml:space="preserve">8 ks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>155</w:t>
      </w:r>
      <w:r w:rsidR="000B5BA5" w:rsidRPr="000B5BA5">
        <w:rPr>
          <w:rFonts w:asciiTheme="minorHAnsi" w:hAnsiTheme="minorHAnsi" w:cstheme="minorHAnsi"/>
          <w:sz w:val="24"/>
          <w:szCs w:val="24"/>
        </w:rPr>
        <w:t> </w:t>
      </w:r>
      <w:r w:rsidRPr="000B5BA5">
        <w:rPr>
          <w:rFonts w:asciiTheme="minorHAnsi" w:hAnsiTheme="minorHAnsi" w:cstheme="minorHAnsi"/>
          <w:sz w:val="24"/>
          <w:szCs w:val="24"/>
        </w:rPr>
        <w:t>324</w:t>
      </w:r>
      <w:r w:rsidR="000B5BA5" w:rsidRPr="000B5BA5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7B489749" w14:textId="121F3471" w:rsidR="0044210A" w:rsidRPr="000B5BA5" w:rsidRDefault="0044210A" w:rsidP="0044210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 xml:space="preserve">Matrace antidekubitní klinik </w:t>
      </w:r>
      <w:r w:rsidR="000B5BA5" w:rsidRPr="000B5BA5">
        <w:rPr>
          <w:rFonts w:asciiTheme="minorHAnsi" w:hAnsiTheme="minorHAnsi" w:cstheme="minorHAnsi"/>
          <w:sz w:val="24"/>
          <w:szCs w:val="24"/>
        </w:rPr>
        <w:t>–</w:t>
      </w:r>
      <w:r w:rsidRPr="000B5BA5">
        <w:rPr>
          <w:rFonts w:asciiTheme="minorHAnsi" w:hAnsiTheme="minorHAnsi" w:cstheme="minorHAnsi"/>
          <w:sz w:val="24"/>
          <w:szCs w:val="24"/>
        </w:rPr>
        <w:t xml:space="preserve"> Béžová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 xml:space="preserve">8 ks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>41 161</w:t>
      </w:r>
      <w:r w:rsidR="000B5BA5" w:rsidRPr="000B5BA5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2AE0BDF0" w14:textId="522B8421" w:rsidR="0044210A" w:rsidRPr="000B5BA5" w:rsidRDefault="0044210A" w:rsidP="0044210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 xml:space="preserve">Externí hrazda k lůžku s hrazdičkou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 xml:space="preserve">4 ks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>11 960</w:t>
      </w:r>
      <w:r w:rsidR="000B5BA5" w:rsidRPr="000B5BA5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0AE361C1" w14:textId="6A78BEDA" w:rsidR="0044210A" w:rsidRPr="000B5BA5" w:rsidRDefault="0044210A" w:rsidP="0044210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 xml:space="preserve">Jídelní stolek - </w:t>
      </w:r>
      <w:proofErr w:type="spellStart"/>
      <w:r w:rsidRPr="000B5BA5">
        <w:rPr>
          <w:rFonts w:asciiTheme="minorHAnsi" w:hAnsiTheme="minorHAnsi" w:cstheme="minorHAnsi"/>
          <w:sz w:val="24"/>
          <w:szCs w:val="24"/>
        </w:rPr>
        <w:t>Easy</w:t>
      </w:r>
      <w:proofErr w:type="spellEnd"/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 xml:space="preserve">4 ks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>6 760</w:t>
      </w:r>
      <w:r w:rsidR="000B5BA5" w:rsidRPr="000B5BA5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5029DA1E" w14:textId="353E9B5F" w:rsidR="0044210A" w:rsidRPr="000B5BA5" w:rsidRDefault="0044210A" w:rsidP="0044210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 xml:space="preserve">Toaletní křeslo s kolečky nové, / TG FS-692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 xml:space="preserve">4 ks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>14 760</w:t>
      </w:r>
      <w:r w:rsidR="000B5BA5" w:rsidRPr="000B5BA5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70A182CB" w14:textId="3DDB4DC0" w:rsidR="0044210A" w:rsidRPr="000B5BA5" w:rsidRDefault="0044210A" w:rsidP="0044210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 xml:space="preserve">Toaletní křeslo do sprchy nové, / MASTER-TIM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 xml:space="preserve">4 ks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>28 360</w:t>
      </w:r>
      <w:r w:rsidR="000B5BA5" w:rsidRPr="000B5BA5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7F239409" w14:textId="2142881B" w:rsidR="0044210A" w:rsidRPr="000B5BA5" w:rsidRDefault="0044210A" w:rsidP="0044210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 xml:space="preserve">Chodítko čtyřkolové nové, / TGR-R RS 881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 xml:space="preserve">2 ks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>5 380</w:t>
      </w:r>
      <w:r w:rsidR="000B5BA5" w:rsidRPr="000B5BA5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429250C2" w14:textId="106C46FB" w:rsidR="0044210A" w:rsidRPr="000B5BA5" w:rsidRDefault="0044210A" w:rsidP="0044210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 xml:space="preserve">Chodítko vysoké s podpůrnou deskou nové, /TGR-R RS 8812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 xml:space="preserve">2 ks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>7 780</w:t>
      </w:r>
      <w:r w:rsidR="000B5BA5" w:rsidRPr="000B5BA5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06A41F70" w14:textId="24EBD67D" w:rsidR="0044210A" w:rsidRPr="000B5BA5" w:rsidRDefault="0044210A" w:rsidP="0044210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>Mechanický invalidní vozík - Excel G-</w:t>
      </w:r>
      <w:proofErr w:type="spellStart"/>
      <w:r w:rsidRPr="000B5BA5">
        <w:rPr>
          <w:rFonts w:asciiTheme="minorHAnsi" w:hAnsiTheme="minorHAnsi" w:cstheme="minorHAnsi"/>
          <w:sz w:val="24"/>
          <w:szCs w:val="24"/>
        </w:rPr>
        <w:t>Logic</w:t>
      </w:r>
      <w:proofErr w:type="spellEnd"/>
      <w:r w:rsidRPr="000B5BA5">
        <w:rPr>
          <w:rFonts w:asciiTheme="minorHAnsi" w:hAnsiTheme="minorHAnsi" w:cstheme="minorHAnsi"/>
          <w:sz w:val="24"/>
          <w:szCs w:val="24"/>
        </w:rPr>
        <w:t xml:space="preserve">, 50cm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 xml:space="preserve">4 ks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>46 360</w:t>
      </w:r>
      <w:r w:rsidR="000B5BA5" w:rsidRPr="000B5BA5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115A9E7C" w14:textId="673E8DCB" w:rsidR="0044210A" w:rsidRPr="000B5BA5" w:rsidRDefault="0044210A" w:rsidP="0044210A">
      <w:pPr>
        <w:rPr>
          <w:rFonts w:asciiTheme="minorHAnsi" w:hAnsiTheme="minorHAnsi" w:cstheme="minorHAnsi"/>
          <w:sz w:val="24"/>
          <w:szCs w:val="24"/>
        </w:rPr>
      </w:pPr>
      <w:r w:rsidRPr="000B5BA5">
        <w:rPr>
          <w:rFonts w:asciiTheme="minorHAnsi" w:hAnsiTheme="minorHAnsi" w:cstheme="minorHAnsi"/>
          <w:sz w:val="24"/>
          <w:szCs w:val="24"/>
        </w:rPr>
        <w:t xml:space="preserve">Mechanický invalidní vozík nový nadrozměrný, / TG H011-51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 xml:space="preserve">4 ks </w:t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="000B5BA5" w:rsidRPr="000B5BA5">
        <w:rPr>
          <w:rFonts w:asciiTheme="minorHAnsi" w:hAnsiTheme="minorHAnsi" w:cstheme="minorHAnsi"/>
          <w:sz w:val="24"/>
          <w:szCs w:val="24"/>
        </w:rPr>
        <w:tab/>
      </w:r>
      <w:r w:rsidRPr="000B5BA5">
        <w:rPr>
          <w:rFonts w:asciiTheme="minorHAnsi" w:hAnsiTheme="minorHAnsi" w:cstheme="minorHAnsi"/>
          <w:sz w:val="24"/>
          <w:szCs w:val="24"/>
        </w:rPr>
        <w:t>27 160</w:t>
      </w:r>
      <w:r w:rsidR="000B5BA5" w:rsidRPr="000B5BA5">
        <w:rPr>
          <w:rFonts w:asciiTheme="minorHAnsi" w:hAnsiTheme="minorHAnsi" w:cstheme="minorHAnsi"/>
          <w:sz w:val="24"/>
          <w:szCs w:val="24"/>
        </w:rPr>
        <w:t xml:space="preserve"> Kč</w:t>
      </w:r>
    </w:p>
    <w:p w14:paraId="1A84AFB6" w14:textId="18243A64" w:rsidR="000B5BA5" w:rsidRPr="000B5BA5" w:rsidRDefault="000B5BA5" w:rsidP="0044210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B5BA5">
        <w:rPr>
          <w:rFonts w:asciiTheme="minorHAnsi" w:hAnsiTheme="minorHAnsi" w:cstheme="minorHAnsi"/>
          <w:b/>
          <w:bCs/>
          <w:sz w:val="24"/>
          <w:szCs w:val="24"/>
        </w:rPr>
        <w:t>Celkem</w:t>
      </w:r>
      <w:r w:rsidRPr="000B5B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B5B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B5B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B5B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B5B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B5B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B5B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B5B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B5B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B5BA5">
        <w:rPr>
          <w:rFonts w:asciiTheme="minorHAnsi" w:hAnsiTheme="minorHAnsi" w:cstheme="minorHAnsi"/>
          <w:b/>
          <w:bCs/>
          <w:sz w:val="24"/>
          <w:szCs w:val="24"/>
        </w:rPr>
        <w:tab/>
        <w:t>345 004 Kč</w:t>
      </w:r>
    </w:p>
    <w:sectPr w:rsidR="000B5BA5" w:rsidRPr="000B5BA5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ED495" w14:textId="77777777" w:rsidR="00B91118" w:rsidRDefault="00B91118">
      <w:r>
        <w:separator/>
      </w:r>
    </w:p>
  </w:endnote>
  <w:endnote w:type="continuationSeparator" w:id="0">
    <w:p w14:paraId="51F6C9A1" w14:textId="77777777" w:rsidR="00B91118" w:rsidRDefault="00B9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B91118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E89E2" w14:textId="77777777" w:rsidR="00B91118" w:rsidRDefault="00B91118">
      <w:r>
        <w:separator/>
      </w:r>
    </w:p>
  </w:footnote>
  <w:footnote w:type="continuationSeparator" w:id="0">
    <w:p w14:paraId="3F9A8435" w14:textId="77777777" w:rsidR="00B91118" w:rsidRDefault="00B9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proofErr w:type="gramStart"/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  <w:proofErr w:type="gramEnd"/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290 </w:t>
                    </w:r>
                    <w:proofErr w:type="gramStart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01  Poděbrady</w:t>
                    </w:r>
                    <w:proofErr w:type="gramEnd"/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3531"/>
    <w:rsid w:val="0003497C"/>
    <w:rsid w:val="0006662B"/>
    <w:rsid w:val="00081D4E"/>
    <w:rsid w:val="000A1C9F"/>
    <w:rsid w:val="000A1E38"/>
    <w:rsid w:val="000A2799"/>
    <w:rsid w:val="000B5BA5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B4D45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B03B9"/>
    <w:rsid w:val="003E4701"/>
    <w:rsid w:val="00402164"/>
    <w:rsid w:val="0040337C"/>
    <w:rsid w:val="00404CAE"/>
    <w:rsid w:val="004238DA"/>
    <w:rsid w:val="0044210A"/>
    <w:rsid w:val="004523A9"/>
    <w:rsid w:val="00486388"/>
    <w:rsid w:val="004C1407"/>
    <w:rsid w:val="004C370D"/>
    <w:rsid w:val="004C5673"/>
    <w:rsid w:val="004C5BFF"/>
    <w:rsid w:val="004D353F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D4149"/>
    <w:rsid w:val="006E6D2E"/>
    <w:rsid w:val="006F1FEE"/>
    <w:rsid w:val="00700FD2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D6120"/>
    <w:rsid w:val="00810180"/>
    <w:rsid w:val="0081500A"/>
    <w:rsid w:val="00817536"/>
    <w:rsid w:val="00820038"/>
    <w:rsid w:val="00827B17"/>
    <w:rsid w:val="00846103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4363"/>
    <w:rsid w:val="00A26546"/>
    <w:rsid w:val="00A37CB8"/>
    <w:rsid w:val="00A42252"/>
    <w:rsid w:val="00A43ACF"/>
    <w:rsid w:val="00A44AD7"/>
    <w:rsid w:val="00A660A3"/>
    <w:rsid w:val="00A67065"/>
    <w:rsid w:val="00A847BB"/>
    <w:rsid w:val="00A87671"/>
    <w:rsid w:val="00AA2346"/>
    <w:rsid w:val="00AC3232"/>
    <w:rsid w:val="00AC3B17"/>
    <w:rsid w:val="00AD50AF"/>
    <w:rsid w:val="00AE10EC"/>
    <w:rsid w:val="00AE787E"/>
    <w:rsid w:val="00B1021C"/>
    <w:rsid w:val="00B12179"/>
    <w:rsid w:val="00B218CC"/>
    <w:rsid w:val="00B23121"/>
    <w:rsid w:val="00B26F33"/>
    <w:rsid w:val="00B35784"/>
    <w:rsid w:val="00B45520"/>
    <w:rsid w:val="00B91118"/>
    <w:rsid w:val="00B978B8"/>
    <w:rsid w:val="00B97B7B"/>
    <w:rsid w:val="00BC1132"/>
    <w:rsid w:val="00BC4E2E"/>
    <w:rsid w:val="00BE2B22"/>
    <w:rsid w:val="00C00F85"/>
    <w:rsid w:val="00C142AB"/>
    <w:rsid w:val="00C16D36"/>
    <w:rsid w:val="00C16E08"/>
    <w:rsid w:val="00C277BC"/>
    <w:rsid w:val="00C453FA"/>
    <w:rsid w:val="00C45667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  <w:style w:type="character" w:styleId="Siln">
    <w:name w:val="Strong"/>
    <w:basedOn w:val="Standardnpsmoodstavce"/>
    <w:uiPriority w:val="22"/>
    <w:qFormat/>
    <w:rsid w:val="001B4D4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B4D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85C4-B593-41CC-B649-5ACACE3E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55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1019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6</cp:revision>
  <cp:lastPrinted>2017-10-23T09:38:00Z</cp:lastPrinted>
  <dcterms:created xsi:type="dcterms:W3CDTF">2022-11-30T08:07:00Z</dcterms:created>
  <dcterms:modified xsi:type="dcterms:W3CDTF">2022-11-30T09:03:00Z</dcterms:modified>
</cp:coreProperties>
</file>