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14B9" w14:textId="77777777" w:rsidR="001C6DAF" w:rsidRPr="00AE5855" w:rsidRDefault="001C6DAF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790B3C3" w14:textId="77777777" w:rsidR="001C6DAF" w:rsidRPr="00AE5855" w:rsidRDefault="001C6DAF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06393D">
        <w:rPr>
          <w:rFonts w:asciiTheme="minorHAnsi" w:hAnsiTheme="minorHAnsi" w:cstheme="minorHAnsi"/>
          <w:noProof/>
          <w:sz w:val="20"/>
        </w:rPr>
        <w:t>Třebízského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06393D">
        <w:rPr>
          <w:rFonts w:asciiTheme="minorHAnsi" w:hAnsiTheme="minorHAnsi" w:cstheme="minorHAnsi"/>
          <w:noProof/>
          <w:sz w:val="20"/>
        </w:rPr>
        <w:t>224</w:t>
      </w:r>
      <w:r>
        <w:rPr>
          <w:rFonts w:asciiTheme="minorHAnsi" w:hAnsiTheme="minorHAnsi" w:cstheme="minorHAnsi"/>
          <w:sz w:val="20"/>
        </w:rPr>
        <w:t xml:space="preserve">, </w:t>
      </w:r>
      <w:r w:rsidRPr="0006393D">
        <w:rPr>
          <w:rFonts w:asciiTheme="minorHAnsi" w:hAnsiTheme="minorHAnsi" w:cstheme="minorHAnsi"/>
          <w:noProof/>
          <w:sz w:val="20"/>
        </w:rPr>
        <w:t>Rokycany</w:t>
      </w:r>
    </w:p>
    <w:p w14:paraId="554CECF0" w14:textId="77777777" w:rsidR="001C6DAF" w:rsidRDefault="001C6DAF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32A8B1C" w14:textId="77777777" w:rsidR="001C6DAF" w:rsidRPr="00AE5855" w:rsidRDefault="001C6DAF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2276E8B" w14:textId="77777777" w:rsidR="001C6DAF" w:rsidRPr="00AE5855" w:rsidRDefault="001C6DAF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14:paraId="0DC874E9" w14:textId="77777777" w:rsidR="001C6DAF" w:rsidRDefault="001C6DAF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E39D1C7" w14:textId="77777777" w:rsidR="001C6DAF" w:rsidRPr="00AE5855" w:rsidRDefault="001C6DAF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6B31B5E7" w14:textId="77777777" w:rsidR="001C6DAF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06393D">
        <w:rPr>
          <w:rFonts w:asciiTheme="minorHAnsi" w:hAnsiTheme="minorHAnsi" w:cstheme="minorHAnsi"/>
          <w:b/>
          <w:noProof/>
          <w:sz w:val="22"/>
          <w:szCs w:val="22"/>
        </w:rPr>
        <w:t>010/10/TH/09</w:t>
      </w:r>
    </w:p>
    <w:p w14:paraId="6D1C4D5C" w14:textId="77777777" w:rsidR="001C6DAF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1D0B8BB" w14:textId="77777777" w:rsidR="001C6DAF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F4BD6F1" w14:textId="77777777" w:rsidR="001C6DAF" w:rsidRDefault="001C6DAF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14:paraId="4B81C2E0" w14:textId="77777777" w:rsidR="001C6DAF" w:rsidRPr="008456B1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14:paraId="4C1DF7CC" w14:textId="77777777" w:rsidR="001C6DAF" w:rsidRPr="008456B1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4B82095" w14:textId="77777777" w:rsidR="001C6DAF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14:paraId="16C6B4F2" w14:textId="77777777" w:rsidR="001C6DAF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0185FF5" w14:textId="77777777" w:rsidR="001C6DAF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Kotelna </w:t>
      </w:r>
      <w:r w:rsidRPr="0006393D">
        <w:rPr>
          <w:rFonts w:asciiTheme="minorHAnsi" w:hAnsiTheme="minorHAnsi" w:cstheme="minorHAnsi"/>
          <w:b/>
          <w:i/>
          <w:noProof/>
          <w:sz w:val="22"/>
          <w:szCs w:val="22"/>
        </w:rPr>
        <w:t>MŠ Saská</w:t>
      </w:r>
    </w:p>
    <w:p w14:paraId="2226351D" w14:textId="77777777" w:rsidR="001C6DAF" w:rsidRPr="008456B1" w:rsidRDefault="001C6DAF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2ED05DB9" w14:textId="77777777" w:rsidR="001C6DAF" w:rsidRDefault="001C6DAF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290,30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0AA840ED" w14:textId="77777777" w:rsidR="001C6DAF" w:rsidRPr="008456B1" w:rsidRDefault="001C6DAF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10%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419,33</w:t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14:paraId="73CF78D8" w14:textId="77777777" w:rsidR="001C6DAF" w:rsidRDefault="001C6DAF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95BF1DF" w14:textId="77777777" w:rsidR="001C6DAF" w:rsidRPr="008456B1" w:rsidRDefault="001C6DAF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14:paraId="575AFE82" w14:textId="77777777" w:rsidR="001C6DAF" w:rsidRDefault="001C6DAF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8E29CDD" w14:textId="77777777" w:rsidR="001C6DAF" w:rsidRDefault="001C6DAF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A8A9BF" w14:textId="77777777" w:rsidR="001C6DAF" w:rsidRPr="00AE5855" w:rsidRDefault="001C6DAF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>V Rokycanech dne 21. 11. 2022</w:t>
      </w:r>
    </w:p>
    <w:p w14:paraId="4984C799" w14:textId="77777777" w:rsidR="001C6DAF" w:rsidRPr="00AE5855" w:rsidRDefault="001C6DAF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5EA0FCD" w14:textId="77777777" w:rsidR="001C6DAF" w:rsidRPr="008456B1" w:rsidRDefault="001C6DAF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6CEF6E" w14:textId="77777777" w:rsidR="001C6DAF" w:rsidRDefault="001C6DAF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2A4580" w14:textId="77777777" w:rsidR="001C6DAF" w:rsidRDefault="001C6DAF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B900C4" w14:textId="77777777" w:rsidR="001C6DAF" w:rsidRPr="008456B1" w:rsidRDefault="001C6DAF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5F1AB2" w14:textId="77777777" w:rsidR="001C6DAF" w:rsidRPr="008456B1" w:rsidRDefault="001C6DAF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0010C" w14:textId="77777777" w:rsidR="001C6DAF" w:rsidRPr="008456B1" w:rsidRDefault="001C6DAF" w:rsidP="00DE279F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4384EFCB" w14:textId="77777777" w:rsidR="001C6DAF" w:rsidRDefault="001C6DAF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1C6DAF" w:rsidSect="001C6DAF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5DF00EB1" w14:textId="77777777" w:rsidR="001C6DAF" w:rsidRPr="008456B1" w:rsidRDefault="001C6DAF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1C6DAF" w:rsidRPr="008456B1" w:rsidSect="001C6DAF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6039" w14:textId="77777777" w:rsidR="001C6DAF" w:rsidRDefault="001C6DAF" w:rsidP="000D3BB7">
      <w:r>
        <w:separator/>
      </w:r>
    </w:p>
  </w:endnote>
  <w:endnote w:type="continuationSeparator" w:id="0">
    <w:p w14:paraId="4329119A" w14:textId="77777777" w:rsidR="001C6DAF" w:rsidRDefault="001C6DAF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953C" w14:textId="77777777" w:rsidR="001C6DAF" w:rsidRDefault="001C6DAF" w:rsidP="000D3BB7">
      <w:r>
        <w:separator/>
      </w:r>
    </w:p>
  </w:footnote>
  <w:footnote w:type="continuationSeparator" w:id="0">
    <w:p w14:paraId="575B8BC3" w14:textId="77777777" w:rsidR="001C6DAF" w:rsidRDefault="001C6DAF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9793" w14:textId="77777777" w:rsidR="001C6DAF" w:rsidRDefault="001C6DAF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1B36D0" wp14:editId="38128894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BAF6" w14:textId="77777777" w:rsidR="00816683" w:rsidRDefault="0081668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E6664" wp14:editId="557ACEE3">
          <wp:simplePos x="0" y="0"/>
          <wp:positionH relativeFrom="column">
            <wp:posOffset>-909955</wp:posOffset>
          </wp:positionH>
          <wp:positionV relativeFrom="paragraph">
            <wp:posOffset>-250190</wp:posOffset>
          </wp:positionV>
          <wp:extent cx="7562850" cy="606321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60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22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5673"/>
    <w:rsid w:val="0004046C"/>
    <w:rsid w:val="00053E98"/>
    <w:rsid w:val="000719A0"/>
    <w:rsid w:val="00083722"/>
    <w:rsid w:val="00092B43"/>
    <w:rsid w:val="00094547"/>
    <w:rsid w:val="000979B0"/>
    <w:rsid w:val="000A5926"/>
    <w:rsid w:val="000B7000"/>
    <w:rsid w:val="000D3BB7"/>
    <w:rsid w:val="000E3BB0"/>
    <w:rsid w:val="000E5789"/>
    <w:rsid w:val="000F79DE"/>
    <w:rsid w:val="00107947"/>
    <w:rsid w:val="00126706"/>
    <w:rsid w:val="001315CF"/>
    <w:rsid w:val="00165A6B"/>
    <w:rsid w:val="00173CBA"/>
    <w:rsid w:val="0017420B"/>
    <w:rsid w:val="001760DB"/>
    <w:rsid w:val="001B4A2D"/>
    <w:rsid w:val="001B5252"/>
    <w:rsid w:val="001B6E4F"/>
    <w:rsid w:val="001B7437"/>
    <w:rsid w:val="001C093C"/>
    <w:rsid w:val="001C33C3"/>
    <w:rsid w:val="001C41FD"/>
    <w:rsid w:val="001C6DAF"/>
    <w:rsid w:val="001D10AE"/>
    <w:rsid w:val="001D7E99"/>
    <w:rsid w:val="00204517"/>
    <w:rsid w:val="00223CB0"/>
    <w:rsid w:val="00226D24"/>
    <w:rsid w:val="00250B4C"/>
    <w:rsid w:val="002641DE"/>
    <w:rsid w:val="0027442C"/>
    <w:rsid w:val="00283741"/>
    <w:rsid w:val="002857CB"/>
    <w:rsid w:val="00294409"/>
    <w:rsid w:val="002959E5"/>
    <w:rsid w:val="002B3366"/>
    <w:rsid w:val="002E7DBC"/>
    <w:rsid w:val="002F26C2"/>
    <w:rsid w:val="002F7D67"/>
    <w:rsid w:val="003112D8"/>
    <w:rsid w:val="00312D20"/>
    <w:rsid w:val="00352FAD"/>
    <w:rsid w:val="00356011"/>
    <w:rsid w:val="003631EF"/>
    <w:rsid w:val="00363A0B"/>
    <w:rsid w:val="00370090"/>
    <w:rsid w:val="00384027"/>
    <w:rsid w:val="00387243"/>
    <w:rsid w:val="003A674A"/>
    <w:rsid w:val="003A6AA0"/>
    <w:rsid w:val="003F69A1"/>
    <w:rsid w:val="003F6EF3"/>
    <w:rsid w:val="004039B1"/>
    <w:rsid w:val="00407252"/>
    <w:rsid w:val="00427A3D"/>
    <w:rsid w:val="00427AE0"/>
    <w:rsid w:val="00430783"/>
    <w:rsid w:val="00430838"/>
    <w:rsid w:val="00430D1C"/>
    <w:rsid w:val="00431FE8"/>
    <w:rsid w:val="004344D5"/>
    <w:rsid w:val="00436B7A"/>
    <w:rsid w:val="00442D9E"/>
    <w:rsid w:val="00444F10"/>
    <w:rsid w:val="00452A71"/>
    <w:rsid w:val="00492751"/>
    <w:rsid w:val="004B25CF"/>
    <w:rsid w:val="004B38F8"/>
    <w:rsid w:val="004C12D1"/>
    <w:rsid w:val="004C17D9"/>
    <w:rsid w:val="004E29D4"/>
    <w:rsid w:val="004E7708"/>
    <w:rsid w:val="004F0B96"/>
    <w:rsid w:val="004F29A1"/>
    <w:rsid w:val="004F3B29"/>
    <w:rsid w:val="004F5A46"/>
    <w:rsid w:val="00532729"/>
    <w:rsid w:val="00594213"/>
    <w:rsid w:val="005A781D"/>
    <w:rsid w:val="005B53D1"/>
    <w:rsid w:val="005C0598"/>
    <w:rsid w:val="005E2E5E"/>
    <w:rsid w:val="005E47EC"/>
    <w:rsid w:val="005E6382"/>
    <w:rsid w:val="00603C2F"/>
    <w:rsid w:val="0062525C"/>
    <w:rsid w:val="00640DD8"/>
    <w:rsid w:val="00650B7E"/>
    <w:rsid w:val="006608FA"/>
    <w:rsid w:val="00667FBB"/>
    <w:rsid w:val="00696C70"/>
    <w:rsid w:val="006A066B"/>
    <w:rsid w:val="006A16AD"/>
    <w:rsid w:val="006C2265"/>
    <w:rsid w:val="006E1126"/>
    <w:rsid w:val="006E2E4B"/>
    <w:rsid w:val="006E7B2D"/>
    <w:rsid w:val="00702868"/>
    <w:rsid w:val="00711F32"/>
    <w:rsid w:val="0071263F"/>
    <w:rsid w:val="0071453B"/>
    <w:rsid w:val="00731BC3"/>
    <w:rsid w:val="00740122"/>
    <w:rsid w:val="00746520"/>
    <w:rsid w:val="0074764E"/>
    <w:rsid w:val="00750594"/>
    <w:rsid w:val="00755DD8"/>
    <w:rsid w:val="00760C96"/>
    <w:rsid w:val="00796EF0"/>
    <w:rsid w:val="007B1C54"/>
    <w:rsid w:val="007E1B57"/>
    <w:rsid w:val="007E2CA9"/>
    <w:rsid w:val="007E6930"/>
    <w:rsid w:val="007F4887"/>
    <w:rsid w:val="00816683"/>
    <w:rsid w:val="00825463"/>
    <w:rsid w:val="008315D4"/>
    <w:rsid w:val="008456B1"/>
    <w:rsid w:val="00846F3E"/>
    <w:rsid w:val="00857600"/>
    <w:rsid w:val="0086071E"/>
    <w:rsid w:val="00865C95"/>
    <w:rsid w:val="0086708D"/>
    <w:rsid w:val="008745D7"/>
    <w:rsid w:val="008805F3"/>
    <w:rsid w:val="00881FE3"/>
    <w:rsid w:val="00890D46"/>
    <w:rsid w:val="008B058E"/>
    <w:rsid w:val="008C0D11"/>
    <w:rsid w:val="008C2D25"/>
    <w:rsid w:val="008C5AB7"/>
    <w:rsid w:val="008D27A0"/>
    <w:rsid w:val="008D43BC"/>
    <w:rsid w:val="008D5444"/>
    <w:rsid w:val="008D5F57"/>
    <w:rsid w:val="008E14CC"/>
    <w:rsid w:val="008E157A"/>
    <w:rsid w:val="008F07D3"/>
    <w:rsid w:val="008F7DE9"/>
    <w:rsid w:val="00910352"/>
    <w:rsid w:val="00914419"/>
    <w:rsid w:val="00933B49"/>
    <w:rsid w:val="00951A5D"/>
    <w:rsid w:val="009A1F2C"/>
    <w:rsid w:val="009A632A"/>
    <w:rsid w:val="009B33FA"/>
    <w:rsid w:val="009B404A"/>
    <w:rsid w:val="009D3580"/>
    <w:rsid w:val="009D68AC"/>
    <w:rsid w:val="009F43FD"/>
    <w:rsid w:val="00A078E5"/>
    <w:rsid w:val="00A12B89"/>
    <w:rsid w:val="00A15330"/>
    <w:rsid w:val="00A25CEB"/>
    <w:rsid w:val="00A42633"/>
    <w:rsid w:val="00A547F4"/>
    <w:rsid w:val="00A56829"/>
    <w:rsid w:val="00A64BB1"/>
    <w:rsid w:val="00A67E59"/>
    <w:rsid w:val="00A769D1"/>
    <w:rsid w:val="00A82EB4"/>
    <w:rsid w:val="00A86979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30045"/>
    <w:rsid w:val="00B303BA"/>
    <w:rsid w:val="00B33A66"/>
    <w:rsid w:val="00B40E27"/>
    <w:rsid w:val="00B51CCD"/>
    <w:rsid w:val="00B738CA"/>
    <w:rsid w:val="00B822C7"/>
    <w:rsid w:val="00B844CF"/>
    <w:rsid w:val="00B93968"/>
    <w:rsid w:val="00B93BD2"/>
    <w:rsid w:val="00B94DE8"/>
    <w:rsid w:val="00BA2676"/>
    <w:rsid w:val="00BB7A55"/>
    <w:rsid w:val="00BB7D2F"/>
    <w:rsid w:val="00BD0CB5"/>
    <w:rsid w:val="00BD35E0"/>
    <w:rsid w:val="00BD5070"/>
    <w:rsid w:val="00BE195E"/>
    <w:rsid w:val="00C00AB9"/>
    <w:rsid w:val="00C27DB2"/>
    <w:rsid w:val="00C35146"/>
    <w:rsid w:val="00C4491C"/>
    <w:rsid w:val="00C53222"/>
    <w:rsid w:val="00C61481"/>
    <w:rsid w:val="00C63217"/>
    <w:rsid w:val="00C70DB1"/>
    <w:rsid w:val="00C73050"/>
    <w:rsid w:val="00C74316"/>
    <w:rsid w:val="00C962E7"/>
    <w:rsid w:val="00C9722A"/>
    <w:rsid w:val="00CB13E2"/>
    <w:rsid w:val="00CE49DD"/>
    <w:rsid w:val="00CF17B8"/>
    <w:rsid w:val="00CF24AB"/>
    <w:rsid w:val="00CF5A3A"/>
    <w:rsid w:val="00CF6230"/>
    <w:rsid w:val="00D05A5D"/>
    <w:rsid w:val="00D10F8C"/>
    <w:rsid w:val="00D16278"/>
    <w:rsid w:val="00D20213"/>
    <w:rsid w:val="00D36B48"/>
    <w:rsid w:val="00D55315"/>
    <w:rsid w:val="00D65961"/>
    <w:rsid w:val="00D75E5B"/>
    <w:rsid w:val="00D76A89"/>
    <w:rsid w:val="00D80021"/>
    <w:rsid w:val="00DB6880"/>
    <w:rsid w:val="00DE279F"/>
    <w:rsid w:val="00DF6EE9"/>
    <w:rsid w:val="00E0169E"/>
    <w:rsid w:val="00E12DBE"/>
    <w:rsid w:val="00E14369"/>
    <w:rsid w:val="00E47E7A"/>
    <w:rsid w:val="00E5463E"/>
    <w:rsid w:val="00E71543"/>
    <w:rsid w:val="00E77C1B"/>
    <w:rsid w:val="00E8643C"/>
    <w:rsid w:val="00EC081D"/>
    <w:rsid w:val="00EC25AF"/>
    <w:rsid w:val="00ED05F9"/>
    <w:rsid w:val="00ED601E"/>
    <w:rsid w:val="00EF16A0"/>
    <w:rsid w:val="00EF784D"/>
    <w:rsid w:val="00F01B14"/>
    <w:rsid w:val="00F21098"/>
    <w:rsid w:val="00F254CA"/>
    <w:rsid w:val="00F46C9F"/>
    <w:rsid w:val="00F572F2"/>
    <w:rsid w:val="00F57C90"/>
    <w:rsid w:val="00F65A2B"/>
    <w:rsid w:val="00F758D7"/>
    <w:rsid w:val="00F7627E"/>
    <w:rsid w:val="00F90AD8"/>
    <w:rsid w:val="00FA55E5"/>
    <w:rsid w:val="00FB7B9A"/>
    <w:rsid w:val="00FC51BA"/>
    <w:rsid w:val="00FE3DFB"/>
    <w:rsid w:val="00FF082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CF8AF"/>
  <w15:docId w15:val="{33514550-B641-4B81-9146-CE23E3D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1916-6372-4A06-A542-64653D13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Aleš Hrnčál</cp:lastModifiedBy>
  <cp:revision>1</cp:revision>
  <cp:lastPrinted>2022-11-22T11:23:00Z</cp:lastPrinted>
  <dcterms:created xsi:type="dcterms:W3CDTF">2022-11-29T10:06:00Z</dcterms:created>
  <dcterms:modified xsi:type="dcterms:W3CDTF">2022-11-29T10:07:00Z</dcterms:modified>
</cp:coreProperties>
</file>