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371D6" w14:textId="04922EF1" w:rsidR="0011742A" w:rsidRDefault="0011742A" w:rsidP="00F142D2"/>
    <w:p w14:paraId="771F76C4" w14:textId="77777777" w:rsidR="008B2758" w:rsidRDefault="008B2758" w:rsidP="00F142D2"/>
    <w:p w14:paraId="169713AD" w14:textId="0F19BB06" w:rsidR="00F142D2" w:rsidRPr="00F142D2" w:rsidRDefault="00B62B16" w:rsidP="0011742A">
      <w:pPr>
        <w:pStyle w:val="Nzev"/>
      </w:pPr>
      <w:r>
        <w:t xml:space="preserve">dodatek č. </w:t>
      </w:r>
      <w:r w:rsidR="00AD0D27">
        <w:t>2</w:t>
      </w:r>
      <w:r>
        <w:t xml:space="preserve"> ke </w:t>
      </w:r>
      <w:r w:rsidR="00F142D2" w:rsidRPr="00F142D2">
        <w:t>smlouv</w:t>
      </w:r>
      <w:r>
        <w:t>ě</w:t>
      </w:r>
      <w:r w:rsidR="00F142D2" w:rsidRPr="00F142D2">
        <w:t xml:space="preserve"> o dílo</w:t>
      </w:r>
    </w:p>
    <w:p w14:paraId="3CDA9FD3" w14:textId="5E3DE059" w:rsidR="00F142D2" w:rsidRDefault="00B62B16" w:rsidP="0011742A">
      <w:pPr>
        <w:pStyle w:val="Podnadpis"/>
      </w:pPr>
      <w:r>
        <w:t xml:space="preserve">který </w:t>
      </w:r>
      <w:r w:rsidR="00F142D2" w:rsidRPr="00F142D2">
        <w:t>uzavřely níže uvedeného dne, měsíce a roku a za následujících podmínek tyto smluvní strany</w:t>
      </w:r>
    </w:p>
    <w:p w14:paraId="06D4A53B" w14:textId="42302F95" w:rsidR="00947749" w:rsidRPr="00947749" w:rsidRDefault="00947749" w:rsidP="00947749">
      <w:pPr>
        <w:jc w:val="center"/>
        <w:rPr>
          <w:b/>
          <w:sz w:val="24"/>
        </w:rPr>
      </w:pPr>
      <w:r w:rsidRPr="00947749">
        <w:rPr>
          <w:b/>
          <w:sz w:val="24"/>
        </w:rPr>
        <w:t>(dále jen „Dodatek</w:t>
      </w:r>
      <w:r w:rsidR="00AD0D27">
        <w:rPr>
          <w:b/>
          <w:sz w:val="24"/>
        </w:rPr>
        <w:t xml:space="preserve"> č. 2</w:t>
      </w:r>
      <w:r w:rsidRPr="00947749">
        <w:rPr>
          <w:b/>
          <w:sz w:val="24"/>
        </w:rPr>
        <w:t>“)</w:t>
      </w:r>
    </w:p>
    <w:p w14:paraId="2A324289" w14:textId="77777777" w:rsidR="00F142D2" w:rsidRPr="00F142D2" w:rsidRDefault="00F142D2" w:rsidP="00F142D2"/>
    <w:p w14:paraId="652F5649" w14:textId="77777777" w:rsidR="00F142D2" w:rsidRPr="0011742A" w:rsidRDefault="00F142D2" w:rsidP="00F142D2">
      <w:pPr>
        <w:rPr>
          <w:rStyle w:val="Siln"/>
        </w:rPr>
      </w:pPr>
      <w:r w:rsidRPr="0011742A">
        <w:rPr>
          <w:rStyle w:val="Siln"/>
        </w:rPr>
        <w:t>OBJEDNATEL</w:t>
      </w:r>
    </w:p>
    <w:p w14:paraId="640E2A86" w14:textId="77777777" w:rsidR="00F142D2" w:rsidRPr="0011742A" w:rsidRDefault="00F142D2" w:rsidP="00F142D2">
      <w:pPr>
        <w:rPr>
          <w:rStyle w:val="Siln"/>
        </w:rPr>
      </w:pPr>
      <w:r w:rsidRPr="0011742A">
        <w:rPr>
          <w:rStyle w:val="Siln"/>
        </w:rPr>
        <w:t>Název:</w:t>
      </w:r>
      <w:r w:rsidRPr="0011742A">
        <w:rPr>
          <w:rStyle w:val="Siln"/>
        </w:rPr>
        <w:tab/>
      </w:r>
      <w:r w:rsidRPr="0011742A">
        <w:rPr>
          <w:rStyle w:val="Siln"/>
        </w:rPr>
        <w:tab/>
      </w:r>
      <w:r w:rsidRPr="0011742A">
        <w:rPr>
          <w:rStyle w:val="Siln"/>
        </w:rPr>
        <w:tab/>
        <w:t xml:space="preserve">Vysoké učení technické v Brně </w:t>
      </w:r>
    </w:p>
    <w:p w14:paraId="0E824820" w14:textId="77777777" w:rsidR="00F142D2" w:rsidRPr="00F142D2" w:rsidRDefault="00F142D2" w:rsidP="0011742A">
      <w:pPr>
        <w:pStyle w:val="Bezmezer"/>
      </w:pPr>
      <w:r w:rsidRPr="00F142D2">
        <w:t>Sídlo:</w:t>
      </w:r>
      <w:r w:rsidRPr="00F142D2">
        <w:tab/>
      </w:r>
      <w:r w:rsidRPr="00F142D2">
        <w:tab/>
      </w:r>
      <w:r w:rsidRPr="00F142D2">
        <w:tab/>
        <w:t>Antonínská 548/1, 601 90 Brno</w:t>
      </w:r>
    </w:p>
    <w:p w14:paraId="54BE21DC" w14:textId="67AC3A36" w:rsidR="00F142D2" w:rsidRPr="00F142D2" w:rsidRDefault="00F142D2" w:rsidP="0011742A">
      <w:pPr>
        <w:pStyle w:val="Bezmezer"/>
      </w:pPr>
      <w:r w:rsidRPr="00F142D2">
        <w:t>Zástupce:</w:t>
      </w:r>
      <w:r w:rsidRPr="00F142D2">
        <w:tab/>
      </w:r>
      <w:r w:rsidRPr="00F142D2">
        <w:tab/>
      </w:r>
      <w:r w:rsidR="008C614A">
        <w:t>Mgr. Ing. Daniela Němcová</w:t>
      </w:r>
      <w:r w:rsidRPr="00F142D2">
        <w:t>, kvestor</w:t>
      </w:r>
    </w:p>
    <w:p w14:paraId="1D25C612" w14:textId="7485929D" w:rsidR="00F142D2" w:rsidRPr="00F142D2" w:rsidRDefault="00F142D2" w:rsidP="0011742A">
      <w:pPr>
        <w:pStyle w:val="Bezmezer"/>
      </w:pPr>
      <w:r w:rsidRPr="00F142D2">
        <w:t>IČ</w:t>
      </w:r>
      <w:r w:rsidR="00AF48E1">
        <w:t>O</w:t>
      </w:r>
      <w:r w:rsidRPr="00F142D2">
        <w:t>:</w:t>
      </w:r>
      <w:r w:rsidRPr="00F142D2">
        <w:tab/>
      </w:r>
      <w:r w:rsidRPr="00F142D2">
        <w:tab/>
      </w:r>
      <w:r w:rsidRPr="00F142D2">
        <w:tab/>
        <w:t>002 16 305</w:t>
      </w:r>
    </w:p>
    <w:p w14:paraId="4D2C6F83" w14:textId="77777777" w:rsidR="00F142D2" w:rsidRPr="00F142D2" w:rsidRDefault="00F142D2" w:rsidP="0011742A">
      <w:pPr>
        <w:pStyle w:val="Bezmezer"/>
      </w:pPr>
      <w:r w:rsidRPr="00F142D2">
        <w:t>DIČ:</w:t>
      </w:r>
      <w:r w:rsidRPr="00F142D2">
        <w:tab/>
      </w:r>
      <w:r w:rsidRPr="00F142D2">
        <w:tab/>
      </w:r>
      <w:r w:rsidRPr="00F142D2">
        <w:tab/>
        <w:t>CZ 00216305</w:t>
      </w:r>
      <w:r w:rsidRPr="00F142D2">
        <w:tab/>
      </w:r>
      <w:r w:rsidRPr="00F142D2">
        <w:tab/>
      </w:r>
      <w:r w:rsidRPr="00F142D2">
        <w:tab/>
      </w:r>
      <w:r w:rsidRPr="00F142D2">
        <w:tab/>
      </w:r>
      <w:r w:rsidRPr="00F142D2">
        <w:tab/>
      </w:r>
    </w:p>
    <w:p w14:paraId="03F73183" w14:textId="6FAAE17A" w:rsidR="00F142D2" w:rsidRDefault="00F142D2" w:rsidP="006F6E73">
      <w:pPr>
        <w:ind w:left="2836" w:hanging="2156"/>
        <w:jc w:val="left"/>
        <w:rPr>
          <w:rStyle w:val="Hypertextovodkaz"/>
        </w:rPr>
      </w:pPr>
      <w:r w:rsidRPr="00F142D2">
        <w:t>Kontaktní</w:t>
      </w:r>
      <w:r w:rsidR="00830598">
        <w:t xml:space="preserve"> </w:t>
      </w:r>
      <w:r w:rsidRPr="00F142D2">
        <w:t>osob</w:t>
      </w:r>
      <w:r w:rsidR="008B3597">
        <w:t>a</w:t>
      </w:r>
      <w:r w:rsidRPr="00F142D2">
        <w:t>:</w:t>
      </w:r>
      <w:r w:rsidR="00830598">
        <w:tab/>
      </w:r>
      <w:proofErr w:type="spellStart"/>
      <w:r w:rsidR="004463BB">
        <w:t>xxxxx</w:t>
      </w:r>
      <w:proofErr w:type="spellEnd"/>
      <w:r w:rsidR="004463BB">
        <w:t xml:space="preserve"> </w:t>
      </w:r>
      <w:proofErr w:type="spellStart"/>
      <w:r w:rsidR="004463BB">
        <w:t>xxxxx</w:t>
      </w:r>
      <w:proofErr w:type="spellEnd"/>
      <w:r w:rsidR="00614162">
        <w:t>, tel.: +</w:t>
      </w:r>
      <w:proofErr w:type="spellStart"/>
      <w:r w:rsidR="004463BB">
        <w:t>xxx</w:t>
      </w:r>
      <w:proofErr w:type="spellEnd"/>
      <w:r w:rsidR="004463BB">
        <w:t xml:space="preserve"> </w:t>
      </w:r>
      <w:proofErr w:type="spellStart"/>
      <w:r w:rsidR="004463BB">
        <w:t>xxxxxxxxxx</w:t>
      </w:r>
      <w:proofErr w:type="spellEnd"/>
      <w:r w:rsidR="00614162">
        <w:t xml:space="preserve">, e-mail: </w:t>
      </w:r>
      <w:r w:rsidR="004463BB">
        <w:t>xxxxx</w:t>
      </w:r>
      <w:r w:rsidR="00614162">
        <w:t>@</w:t>
      </w:r>
      <w:r w:rsidR="004463BB">
        <w:t>xxxxx</w:t>
      </w:r>
      <w:r w:rsidR="00614162">
        <w:t>.</w:t>
      </w:r>
      <w:r w:rsidR="004463BB">
        <w:t>xx</w:t>
      </w:r>
    </w:p>
    <w:p w14:paraId="457D0516" w14:textId="77777777" w:rsidR="00577620" w:rsidRPr="00F142D2" w:rsidRDefault="00577620" w:rsidP="00F142D2"/>
    <w:p w14:paraId="3D3322AA" w14:textId="77777777" w:rsidR="00F142D2" w:rsidRPr="00F142D2" w:rsidRDefault="00F142D2" w:rsidP="00F142D2">
      <w:r w:rsidRPr="00F142D2">
        <w:t>a</w:t>
      </w:r>
    </w:p>
    <w:p w14:paraId="7811C8AC" w14:textId="77777777" w:rsidR="00D66F15" w:rsidRDefault="00D66F15" w:rsidP="00D66F15">
      <w:pPr>
        <w:ind w:left="3261" w:hanging="2552"/>
        <w:rPr>
          <w:rStyle w:val="Siln"/>
          <w:szCs w:val="22"/>
        </w:rPr>
      </w:pPr>
      <w:r>
        <w:rPr>
          <w:rStyle w:val="Siln"/>
        </w:rPr>
        <w:t>ZHOTOVITEL</w:t>
      </w:r>
    </w:p>
    <w:p w14:paraId="5D4C61DF" w14:textId="55D2A0D1" w:rsidR="00D66F15" w:rsidRDefault="00D66F15" w:rsidP="00EC771F">
      <w:pPr>
        <w:ind w:left="2835" w:hanging="2126"/>
        <w:rPr>
          <w:rStyle w:val="Siln"/>
        </w:rPr>
      </w:pPr>
      <w:r>
        <w:rPr>
          <w:rStyle w:val="Siln"/>
        </w:rPr>
        <w:t>Název:</w:t>
      </w:r>
      <w:r>
        <w:rPr>
          <w:rStyle w:val="Siln"/>
        </w:rPr>
        <w:tab/>
      </w:r>
      <w:proofErr w:type="spellStart"/>
      <w:r w:rsidR="00614162">
        <w:rPr>
          <w:rStyle w:val="Siln"/>
        </w:rPr>
        <w:t>Róbert</w:t>
      </w:r>
      <w:proofErr w:type="spellEnd"/>
      <w:r w:rsidR="00614162">
        <w:rPr>
          <w:rStyle w:val="Siln"/>
        </w:rPr>
        <w:t xml:space="preserve"> Badura s.r.o.</w:t>
      </w:r>
      <w:r w:rsidR="00A47B4C">
        <w:rPr>
          <w:rStyle w:val="Siln"/>
        </w:rPr>
        <w:t xml:space="preserve"> </w:t>
      </w:r>
    </w:p>
    <w:p w14:paraId="56539DB9" w14:textId="45258F6D" w:rsidR="00D66F15" w:rsidRDefault="00D66F15" w:rsidP="00EC771F">
      <w:pPr>
        <w:pStyle w:val="Bezmezer"/>
        <w:ind w:left="2835" w:hanging="2126"/>
        <w:rPr>
          <w:noProof/>
          <w:lang w:eastAsia="cs-CZ"/>
        </w:rPr>
      </w:pPr>
      <w:r>
        <w:rPr>
          <w:noProof/>
          <w:lang w:eastAsia="cs-CZ"/>
        </w:rPr>
        <w:t>Sídlo:</w:t>
      </w:r>
      <w:r>
        <w:rPr>
          <w:noProof/>
          <w:lang w:eastAsia="cs-CZ"/>
        </w:rPr>
        <w:tab/>
      </w:r>
      <w:r w:rsidR="00614162">
        <w:rPr>
          <w:noProof/>
          <w:lang w:eastAsia="cs-CZ"/>
        </w:rPr>
        <w:t>Nová Dědina 14, 768 21 Kroměříž</w:t>
      </w:r>
    </w:p>
    <w:p w14:paraId="60D6A9C2" w14:textId="3E2249AA" w:rsidR="00D66F15" w:rsidRDefault="00D66F15" w:rsidP="00EC771F">
      <w:pPr>
        <w:pStyle w:val="Bezmezer"/>
        <w:ind w:left="2835" w:hanging="2126"/>
        <w:rPr>
          <w:noProof/>
          <w:lang w:eastAsia="cs-CZ"/>
        </w:rPr>
      </w:pPr>
      <w:r>
        <w:rPr>
          <w:noProof/>
          <w:lang w:eastAsia="cs-CZ"/>
        </w:rPr>
        <w:t>Zápis v obchodním rejstříku:</w:t>
      </w:r>
      <w:r w:rsidR="00814793">
        <w:rPr>
          <w:noProof/>
          <w:lang w:eastAsia="cs-CZ"/>
        </w:rPr>
        <w:t xml:space="preserve"> </w:t>
      </w:r>
      <w:bookmarkStart w:id="0" w:name="_GoBack"/>
      <w:bookmarkEnd w:id="0"/>
      <w:r w:rsidR="00A47B4C">
        <w:rPr>
          <w:noProof/>
          <w:lang w:eastAsia="cs-CZ"/>
        </w:rPr>
        <w:t xml:space="preserve">KS v Brně, oddíl C, vložka </w:t>
      </w:r>
      <w:r w:rsidR="00614162">
        <w:rPr>
          <w:noProof/>
          <w:lang w:eastAsia="cs-CZ"/>
        </w:rPr>
        <w:t>89829</w:t>
      </w:r>
    </w:p>
    <w:p w14:paraId="263B525E" w14:textId="5DFBB338" w:rsidR="00D66F15" w:rsidRDefault="00D66F15" w:rsidP="00EC771F">
      <w:pPr>
        <w:pStyle w:val="Bezmezer"/>
        <w:ind w:left="2835" w:hanging="2126"/>
        <w:rPr>
          <w:noProof/>
          <w:lang w:eastAsia="cs-CZ"/>
        </w:rPr>
      </w:pPr>
      <w:r>
        <w:rPr>
          <w:noProof/>
          <w:lang w:eastAsia="cs-CZ"/>
        </w:rPr>
        <w:t>Zástupce:</w:t>
      </w:r>
      <w:r>
        <w:rPr>
          <w:noProof/>
          <w:lang w:eastAsia="cs-CZ"/>
        </w:rPr>
        <w:tab/>
      </w:r>
      <w:r w:rsidR="00614162">
        <w:rPr>
          <w:noProof/>
          <w:lang w:eastAsia="cs-CZ"/>
        </w:rPr>
        <w:t>Róbert Badura, jednatel</w:t>
      </w:r>
    </w:p>
    <w:p w14:paraId="4CD3A049" w14:textId="21C22F9F" w:rsidR="00D66F15" w:rsidRDefault="00D66F15" w:rsidP="00EC771F">
      <w:pPr>
        <w:pStyle w:val="Bezmezer"/>
        <w:ind w:left="2835" w:hanging="2126"/>
        <w:rPr>
          <w:noProof/>
          <w:lang w:eastAsia="cs-CZ"/>
        </w:rPr>
      </w:pPr>
      <w:r>
        <w:rPr>
          <w:noProof/>
          <w:lang w:eastAsia="cs-CZ"/>
        </w:rPr>
        <w:t>IČO:</w:t>
      </w:r>
      <w:r>
        <w:rPr>
          <w:noProof/>
          <w:lang w:eastAsia="cs-CZ"/>
        </w:rPr>
        <w:tab/>
      </w:r>
      <w:r w:rsidR="00614162">
        <w:rPr>
          <w:noProof/>
          <w:lang w:eastAsia="cs-CZ"/>
        </w:rPr>
        <w:t>04420322</w:t>
      </w:r>
    </w:p>
    <w:p w14:paraId="6DB8FCF0" w14:textId="7F771AD4" w:rsidR="00D66F15" w:rsidRDefault="00D66F15" w:rsidP="00EC771F">
      <w:pPr>
        <w:pStyle w:val="Bezmezer"/>
        <w:ind w:left="2835" w:hanging="2126"/>
        <w:rPr>
          <w:noProof/>
          <w:lang w:eastAsia="cs-CZ"/>
        </w:rPr>
      </w:pPr>
      <w:r>
        <w:rPr>
          <w:noProof/>
          <w:lang w:eastAsia="cs-CZ"/>
        </w:rPr>
        <w:t>DIČ:</w:t>
      </w:r>
      <w:r>
        <w:rPr>
          <w:noProof/>
          <w:lang w:eastAsia="cs-CZ"/>
        </w:rPr>
        <w:tab/>
      </w:r>
      <w:r w:rsidR="00A47B4C">
        <w:rPr>
          <w:noProof/>
          <w:lang w:eastAsia="cs-CZ"/>
        </w:rPr>
        <w:t>CZ</w:t>
      </w:r>
      <w:r w:rsidR="00614162">
        <w:rPr>
          <w:noProof/>
          <w:lang w:eastAsia="cs-CZ"/>
        </w:rPr>
        <w:t>04420322</w:t>
      </w:r>
    </w:p>
    <w:p w14:paraId="7BE51024" w14:textId="4DD15486" w:rsidR="00D66F15" w:rsidRDefault="00D66F15" w:rsidP="00614162">
      <w:pPr>
        <w:pStyle w:val="Bezmezer"/>
        <w:ind w:left="2835" w:hanging="2126"/>
        <w:rPr>
          <w:noProof/>
          <w:lang w:eastAsia="cs-CZ"/>
        </w:rPr>
      </w:pPr>
      <w:r>
        <w:rPr>
          <w:noProof/>
          <w:lang w:eastAsia="cs-CZ"/>
        </w:rPr>
        <w:t>Kontaktní osoby:</w:t>
      </w:r>
      <w:r w:rsidR="00614162">
        <w:rPr>
          <w:noProof/>
          <w:lang w:eastAsia="cs-CZ"/>
        </w:rPr>
        <w:tab/>
        <w:t>Robert Badura, tel.: +</w:t>
      </w:r>
      <w:r w:rsidR="004463BB">
        <w:rPr>
          <w:noProof/>
          <w:lang w:eastAsia="cs-CZ"/>
        </w:rPr>
        <w:t>xxx</w:t>
      </w:r>
      <w:r w:rsidR="00614162">
        <w:rPr>
          <w:noProof/>
          <w:lang w:eastAsia="cs-CZ"/>
        </w:rPr>
        <w:t xml:space="preserve"> </w:t>
      </w:r>
      <w:r w:rsidR="004463BB">
        <w:rPr>
          <w:noProof/>
          <w:lang w:eastAsia="cs-CZ"/>
        </w:rPr>
        <w:t>xxxxxxxxx</w:t>
      </w:r>
      <w:r w:rsidR="00614162">
        <w:rPr>
          <w:noProof/>
          <w:lang w:eastAsia="cs-CZ"/>
        </w:rPr>
        <w:t xml:space="preserve">, e-mail: </w:t>
      </w:r>
      <w:r w:rsidR="004463BB">
        <w:rPr>
          <w:noProof/>
          <w:lang w:eastAsia="cs-CZ"/>
        </w:rPr>
        <w:t>xxxxx</w:t>
      </w:r>
      <w:r w:rsidR="00614162">
        <w:rPr>
          <w:noProof/>
          <w:lang w:eastAsia="cs-CZ"/>
        </w:rPr>
        <w:t>@</w:t>
      </w:r>
      <w:r w:rsidR="004463BB">
        <w:rPr>
          <w:noProof/>
          <w:lang w:eastAsia="cs-CZ"/>
        </w:rPr>
        <w:t>xxxxx</w:t>
      </w:r>
      <w:r w:rsidR="00614162">
        <w:rPr>
          <w:noProof/>
          <w:lang w:eastAsia="cs-CZ"/>
        </w:rPr>
        <w:t>.</w:t>
      </w:r>
      <w:r w:rsidR="004463BB">
        <w:rPr>
          <w:noProof/>
          <w:lang w:eastAsia="cs-CZ"/>
        </w:rPr>
        <w:t>xx</w:t>
      </w:r>
    </w:p>
    <w:p w14:paraId="7C233723" w14:textId="77777777" w:rsidR="00D66F15" w:rsidRDefault="00D66F15" w:rsidP="00D66F15">
      <w:pPr>
        <w:pStyle w:val="Bezmezer"/>
        <w:ind w:left="3261" w:hanging="2552"/>
        <w:rPr>
          <w:noProof/>
          <w:lang w:eastAsia="cs-CZ"/>
        </w:rPr>
      </w:pPr>
    </w:p>
    <w:p w14:paraId="6DC5B6CF" w14:textId="77777777" w:rsidR="00F142D2" w:rsidRPr="00F142D2" w:rsidRDefault="00F142D2" w:rsidP="00F142D2"/>
    <w:p w14:paraId="4BB6D1E1" w14:textId="77777777" w:rsidR="00577620" w:rsidRPr="00F142D2" w:rsidRDefault="00577620" w:rsidP="0011742A"/>
    <w:p w14:paraId="1E3ACC43" w14:textId="644B3EE7" w:rsidR="00F142D2" w:rsidRPr="00F142D2" w:rsidRDefault="00F142D2" w:rsidP="0011742A">
      <w:pPr>
        <w:pStyle w:val="Bezmezer"/>
      </w:pPr>
    </w:p>
    <w:p w14:paraId="50BAF29E" w14:textId="2E7042FB" w:rsidR="00F142D2" w:rsidRDefault="00F142D2" w:rsidP="00F142D2">
      <w:pPr>
        <w:rPr>
          <w:rStyle w:val="Siln"/>
        </w:rPr>
      </w:pPr>
      <w:r w:rsidRPr="0011742A">
        <w:rPr>
          <w:rStyle w:val="Siln"/>
        </w:rPr>
        <w:t>(dále též jako „smluvní strany“)</w:t>
      </w:r>
    </w:p>
    <w:p w14:paraId="23C6632A" w14:textId="3D40A5DE" w:rsidR="00302073" w:rsidRDefault="00302073" w:rsidP="00F142D2">
      <w:pPr>
        <w:rPr>
          <w:rStyle w:val="Siln"/>
        </w:rPr>
      </w:pPr>
    </w:p>
    <w:p w14:paraId="74281541" w14:textId="40C45620" w:rsidR="00302073" w:rsidRDefault="00302073" w:rsidP="00F142D2">
      <w:pPr>
        <w:rPr>
          <w:rStyle w:val="Siln"/>
        </w:rPr>
      </w:pPr>
    </w:p>
    <w:p w14:paraId="4728D8AD" w14:textId="050D3087" w:rsidR="00302073" w:rsidRDefault="00302073" w:rsidP="00F142D2">
      <w:pPr>
        <w:rPr>
          <w:rStyle w:val="Siln"/>
        </w:rPr>
      </w:pPr>
    </w:p>
    <w:p w14:paraId="2EFA6DCB" w14:textId="77777777" w:rsidR="00F142D2" w:rsidRDefault="00F142D2">
      <w:pPr>
        <w:spacing w:before="0" w:after="160" w:line="259" w:lineRule="auto"/>
        <w:ind w:left="0"/>
        <w:jc w:val="left"/>
        <w:rPr>
          <w:bCs/>
        </w:rPr>
      </w:pPr>
      <w:r>
        <w:rPr>
          <w:bCs/>
        </w:rPr>
        <w:br w:type="page"/>
      </w:r>
    </w:p>
    <w:p w14:paraId="1485019F" w14:textId="77777777" w:rsidR="00AB0C18" w:rsidRDefault="00AB0C18" w:rsidP="00AB0C18">
      <w:pPr>
        <w:pStyle w:val="Nadpis1"/>
        <w:numPr>
          <w:ilvl w:val="0"/>
          <w:numId w:val="0"/>
        </w:numPr>
        <w:ind w:left="680"/>
        <w:jc w:val="both"/>
      </w:pPr>
      <w:bookmarkStart w:id="1" w:name="_Toc446340430"/>
      <w:bookmarkStart w:id="2" w:name="_Toc471226565"/>
    </w:p>
    <w:p w14:paraId="0CC8587B" w14:textId="38AB08FF" w:rsidR="00AF48E1" w:rsidRPr="00912366" w:rsidRDefault="00AF48E1" w:rsidP="00277AB3">
      <w:pPr>
        <w:pStyle w:val="Nadpis1"/>
      </w:pPr>
      <w:r w:rsidRPr="00912366">
        <w:t xml:space="preserve">Předmět </w:t>
      </w:r>
      <w:r w:rsidR="00B62B16">
        <w:t>DODATKU</w:t>
      </w:r>
    </w:p>
    <w:bookmarkEnd w:id="1"/>
    <w:bookmarkEnd w:id="2"/>
    <w:p w14:paraId="09A08892" w14:textId="4C9E867C" w:rsidR="009556E0" w:rsidRDefault="00B62B16" w:rsidP="00B62B16">
      <w:pPr>
        <w:pStyle w:val="Nadpis2"/>
      </w:pPr>
      <w:r>
        <w:t xml:space="preserve">Smluvní strany uzavírají tento </w:t>
      </w:r>
      <w:r w:rsidR="00236037">
        <w:t>D</w:t>
      </w:r>
      <w:r>
        <w:t xml:space="preserve">odatek č. </w:t>
      </w:r>
      <w:r w:rsidR="00AD0D27">
        <w:t>2</w:t>
      </w:r>
      <w:r>
        <w:t xml:space="preserve"> ke smlouvě</w:t>
      </w:r>
      <w:r w:rsidR="00614162">
        <w:t xml:space="preserve"> o dílo</w:t>
      </w:r>
      <w:r>
        <w:t xml:space="preserve"> č. 0</w:t>
      </w:r>
      <w:r w:rsidR="00614162">
        <w:t>10105</w:t>
      </w:r>
      <w:r>
        <w:t xml:space="preserve">/2022/00 na </w:t>
      </w:r>
      <w:r w:rsidR="00614162">
        <w:t>rekonstrukci venkovního osvětlení areálu VUT Purkyňova</w:t>
      </w:r>
      <w:r w:rsidR="002754DD">
        <w:t xml:space="preserve"> (</w:t>
      </w:r>
      <w:r>
        <w:t xml:space="preserve">dále jen </w:t>
      </w:r>
      <w:r w:rsidR="00527718">
        <w:t>„</w:t>
      </w:r>
      <w:r w:rsidR="00947749">
        <w:t>dílo</w:t>
      </w:r>
      <w:r w:rsidR="00527718">
        <w:t>“</w:t>
      </w:r>
      <w:r>
        <w:t>) ze dne</w:t>
      </w:r>
      <w:r w:rsidR="0025281A">
        <w:t xml:space="preserve"> </w:t>
      </w:r>
      <w:r w:rsidR="00614162">
        <w:t>21</w:t>
      </w:r>
      <w:r w:rsidR="00527718">
        <w:t>.</w:t>
      </w:r>
      <w:r w:rsidR="00AD0D27">
        <w:t xml:space="preserve"> </w:t>
      </w:r>
      <w:r w:rsidR="00614162">
        <w:t>6</w:t>
      </w:r>
      <w:r w:rsidR="00527718">
        <w:t>.</w:t>
      </w:r>
      <w:r w:rsidR="00AD0D27">
        <w:t xml:space="preserve"> </w:t>
      </w:r>
      <w:r w:rsidR="00527718">
        <w:t>2022</w:t>
      </w:r>
      <w:r w:rsidR="00AD0D27">
        <w:t>, ve znění jejího Dodatku č. 1 ze dne 8. 9. 2022</w:t>
      </w:r>
      <w:r w:rsidR="00527718">
        <w:t xml:space="preserve"> (dále jen „Smlouva“), kterým </w:t>
      </w:r>
      <w:r w:rsidR="00AD0D27">
        <w:t>rozšiřují předmět plnění ze Smlouvy o další práce (dále jen „vícepráce“) specifikované ve Výkazu výměr, který tvoří přílohu tohoto Dodatku č. 2.</w:t>
      </w:r>
    </w:p>
    <w:p w14:paraId="18C8A862" w14:textId="640F6C1E" w:rsidR="00AD0D27" w:rsidRDefault="00057B60" w:rsidP="00B62B16">
      <w:pPr>
        <w:pStyle w:val="Nadpis2"/>
      </w:pPr>
      <w:r>
        <w:t xml:space="preserve">Potřeba víceprací vznikla z důvodu nepředvídaného havarijního stavu </w:t>
      </w:r>
      <w:r w:rsidR="0005524A">
        <w:t xml:space="preserve">stávajících </w:t>
      </w:r>
      <w:r>
        <w:t xml:space="preserve">kabelů, zjištěného při rozpojování kabeláže v rámci plnění ze Smlouvy. </w:t>
      </w:r>
    </w:p>
    <w:p w14:paraId="025D81A7" w14:textId="77777777" w:rsidR="00F64CDE" w:rsidRDefault="00057B60" w:rsidP="00B62B16">
      <w:pPr>
        <w:pStyle w:val="Nadpis2"/>
      </w:pPr>
      <w:r>
        <w:t xml:space="preserve">V souvislosti s rozšířením </w:t>
      </w:r>
      <w:r w:rsidR="00F64CDE">
        <w:t xml:space="preserve">předmětu plnění ze Smlouvy dochází tímto Dodatkem č. 2 ke změně ceny díla dle čl. V odst. 1 Smlouvy, která nově činí </w:t>
      </w:r>
      <w:r w:rsidR="00F64CDE" w:rsidRPr="00F64CDE">
        <w:rPr>
          <w:b/>
        </w:rPr>
        <w:t>1 044 581,03 Kč bez DPH</w:t>
      </w:r>
      <w:r w:rsidR="00F64CDE">
        <w:t xml:space="preserve">, tzn. k navýšení původní ceny díla o 419 869, 03 Kč bez DPH. </w:t>
      </w:r>
    </w:p>
    <w:p w14:paraId="16AC4544" w14:textId="62A00FC4" w:rsidR="00236037" w:rsidRDefault="00F64CDE" w:rsidP="00F64CDE">
      <w:pPr>
        <w:pStyle w:val="Nadpis2"/>
      </w:pPr>
      <w:r>
        <w:t xml:space="preserve">Tímto Dodatkem č. 2 nedochází ke změně lhůty pro předání díla. </w:t>
      </w:r>
      <w:r w:rsidR="00057B60">
        <w:t> </w:t>
      </w:r>
      <w:r w:rsidRPr="00236037">
        <w:t xml:space="preserve"> </w:t>
      </w:r>
    </w:p>
    <w:p w14:paraId="3189B9E8" w14:textId="77777777" w:rsidR="00F64CDE" w:rsidRPr="00F64CDE" w:rsidRDefault="00F64CDE" w:rsidP="00F64CDE"/>
    <w:p w14:paraId="59A419A5" w14:textId="57D249DE" w:rsidR="00F142D2" w:rsidRPr="00F142D2" w:rsidRDefault="00F142D2" w:rsidP="00053FE9">
      <w:pPr>
        <w:pStyle w:val="Nadpis1"/>
      </w:pPr>
      <w:r w:rsidRPr="00F142D2">
        <w:t xml:space="preserve"> </w:t>
      </w:r>
      <w:bookmarkStart w:id="3" w:name="_Toc446340442"/>
      <w:bookmarkStart w:id="4" w:name="_Toc471226577"/>
      <w:r w:rsidRPr="00F142D2">
        <w:t>ZÁVĚREČNÁ UJEDNÁNÍ</w:t>
      </w:r>
      <w:bookmarkEnd w:id="3"/>
      <w:bookmarkEnd w:id="4"/>
    </w:p>
    <w:p w14:paraId="21F6A425" w14:textId="31DA6A4F" w:rsidR="0069477B" w:rsidRDefault="008C614A" w:rsidP="0069477B">
      <w:pPr>
        <w:pStyle w:val="Nadpis2"/>
      </w:pPr>
      <w:r>
        <w:t>Dodatek je uzavřen v</w:t>
      </w:r>
      <w:r w:rsidR="00F64CDE">
        <w:t>e čtyřech stejnopisech, z nichž každá smluvní strana obdrží po dvou</w:t>
      </w:r>
      <w:r w:rsidR="002754DD">
        <w:t>.</w:t>
      </w:r>
    </w:p>
    <w:p w14:paraId="64BC4708" w14:textId="716CB85B" w:rsidR="008C614A" w:rsidRPr="008C614A" w:rsidRDefault="008C614A" w:rsidP="008C614A">
      <w:pPr>
        <w:pStyle w:val="Nadpis2"/>
      </w:pPr>
      <w:r>
        <w:t xml:space="preserve">Dodatek je uzavřen dnem posledního podpisu zástupců smluvních stran a bude uveřejněn v registru smluv. Uveřejnění </w:t>
      </w:r>
      <w:r w:rsidR="00236037">
        <w:t>D</w:t>
      </w:r>
      <w:r>
        <w:t>odatku zajistí Objednatel.</w:t>
      </w:r>
    </w:p>
    <w:p w14:paraId="60C87F13" w14:textId="506CAC00" w:rsidR="00F142D2" w:rsidRDefault="00F142D2" w:rsidP="00053FE9">
      <w:pPr>
        <w:pStyle w:val="Nadpis2"/>
      </w:pPr>
      <w:r w:rsidRPr="00F142D2">
        <w:t xml:space="preserve">Smluvní strany potvrzují, že si </w:t>
      </w:r>
      <w:r w:rsidR="00236037">
        <w:t>D</w:t>
      </w:r>
      <w:r w:rsidR="008C614A">
        <w:t xml:space="preserve">odatek </w:t>
      </w:r>
      <w:r w:rsidRPr="00F142D2">
        <w:t>před je</w:t>
      </w:r>
      <w:r w:rsidR="008C614A">
        <w:t>ho</w:t>
      </w:r>
      <w:r w:rsidRPr="00F142D2">
        <w:t xml:space="preserve"> podpisem přečetly a že s je</w:t>
      </w:r>
      <w:r w:rsidR="008C614A">
        <w:t>ho</w:t>
      </w:r>
      <w:r w:rsidRPr="00F142D2">
        <w:t xml:space="preserve"> obsahem souhlasí. Na důkaz toho připojují své podpisy.</w:t>
      </w:r>
    </w:p>
    <w:p w14:paraId="6E584A12" w14:textId="77777777" w:rsidR="00120B5B" w:rsidRPr="003E7935" w:rsidRDefault="00120B5B" w:rsidP="003E7935"/>
    <w:tbl>
      <w:tblPr>
        <w:tblW w:w="0" w:type="auto"/>
        <w:tblInd w:w="567" w:type="dxa"/>
        <w:tblLook w:val="00A0" w:firstRow="1" w:lastRow="0" w:firstColumn="1" w:lastColumn="0" w:noHBand="0" w:noVBand="0"/>
      </w:tblPr>
      <w:tblGrid>
        <w:gridCol w:w="4253"/>
        <w:gridCol w:w="4219"/>
      </w:tblGrid>
      <w:tr w:rsidR="0011742A" w:rsidRPr="0074523B" w14:paraId="3700A61A" w14:textId="77777777" w:rsidTr="003708B9">
        <w:trPr>
          <w:trHeight w:val="311"/>
        </w:trPr>
        <w:tc>
          <w:tcPr>
            <w:tcW w:w="4253" w:type="dxa"/>
          </w:tcPr>
          <w:p w14:paraId="3AD2C9B7" w14:textId="1C94AB47" w:rsidR="0011742A" w:rsidRPr="0074523B" w:rsidRDefault="0011742A" w:rsidP="0011742A">
            <w:pPr>
              <w:pStyle w:val="Bezmezer"/>
              <w:ind w:left="34"/>
              <w:rPr>
                <w:rFonts w:eastAsia="Calibri"/>
                <w:b/>
              </w:rPr>
            </w:pPr>
            <w:r w:rsidRPr="0074523B">
              <w:rPr>
                <w:rFonts w:eastAsia="Calibri"/>
              </w:rPr>
              <w:t xml:space="preserve">V Brně </w:t>
            </w:r>
            <w:r w:rsidR="00F64CDE">
              <w:rPr>
                <w:rFonts w:eastAsia="Calibri"/>
              </w:rPr>
              <w:t>dne 24. 11. 2022</w:t>
            </w:r>
          </w:p>
        </w:tc>
        <w:tc>
          <w:tcPr>
            <w:tcW w:w="4219" w:type="dxa"/>
          </w:tcPr>
          <w:p w14:paraId="43914493" w14:textId="28C62023" w:rsidR="0011742A" w:rsidRPr="0074523B" w:rsidRDefault="0011742A" w:rsidP="00A47B4C">
            <w:pPr>
              <w:pStyle w:val="Bezmezer"/>
              <w:ind w:left="0"/>
              <w:rPr>
                <w:rFonts w:eastAsia="Calibri"/>
                <w:b/>
              </w:rPr>
            </w:pPr>
            <w:r w:rsidRPr="0074523B">
              <w:rPr>
                <w:rFonts w:eastAsia="Calibri"/>
              </w:rPr>
              <w:t>V </w:t>
            </w:r>
            <w:r w:rsidR="00A47B4C">
              <w:rPr>
                <w:rFonts w:eastAsia="Calibri"/>
              </w:rPr>
              <w:t>Brně</w:t>
            </w:r>
            <w:r w:rsidR="00F64CDE">
              <w:rPr>
                <w:rFonts w:eastAsia="Calibri"/>
              </w:rPr>
              <w:t xml:space="preserve"> dne 24. 11. 2022</w:t>
            </w:r>
          </w:p>
        </w:tc>
      </w:tr>
      <w:tr w:rsidR="0011742A" w:rsidRPr="0074523B" w14:paraId="204C5C35" w14:textId="77777777" w:rsidTr="003708B9">
        <w:tc>
          <w:tcPr>
            <w:tcW w:w="4253" w:type="dxa"/>
          </w:tcPr>
          <w:p w14:paraId="2DF5136F" w14:textId="77777777" w:rsidR="0011742A" w:rsidRPr="0074523B" w:rsidRDefault="0011742A" w:rsidP="0011742A">
            <w:pPr>
              <w:pStyle w:val="Bezmezer"/>
              <w:ind w:left="34"/>
              <w:rPr>
                <w:rFonts w:eastAsia="Calibri"/>
              </w:rPr>
            </w:pPr>
          </w:p>
          <w:p w14:paraId="2F9CAB0A" w14:textId="285A7879" w:rsidR="00577620" w:rsidRDefault="00577620" w:rsidP="0011742A">
            <w:pPr>
              <w:pStyle w:val="Bezmezer"/>
              <w:ind w:left="34"/>
              <w:rPr>
                <w:rFonts w:eastAsia="Calibri"/>
              </w:rPr>
            </w:pPr>
          </w:p>
          <w:p w14:paraId="31CC8BA1" w14:textId="77777777" w:rsidR="00577620" w:rsidRDefault="00577620" w:rsidP="0011742A">
            <w:pPr>
              <w:pStyle w:val="Bezmezer"/>
              <w:ind w:left="34"/>
              <w:rPr>
                <w:rFonts w:eastAsia="Calibri"/>
              </w:rPr>
            </w:pPr>
          </w:p>
          <w:p w14:paraId="345DAC92" w14:textId="618D3797" w:rsidR="003E7935" w:rsidRPr="0074523B" w:rsidRDefault="004463BB" w:rsidP="0011742A">
            <w:pPr>
              <w:pStyle w:val="Bezmezer"/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vlastnoruční podpis</w:t>
            </w:r>
          </w:p>
          <w:p w14:paraId="0687553A" w14:textId="77777777" w:rsidR="0011742A" w:rsidRPr="0074523B" w:rsidRDefault="0011742A" w:rsidP="0011742A">
            <w:pPr>
              <w:pStyle w:val="Bezmezer"/>
              <w:ind w:left="34"/>
              <w:rPr>
                <w:rFonts w:eastAsia="Calibri"/>
              </w:rPr>
            </w:pPr>
            <w:r w:rsidRPr="0074523B">
              <w:rPr>
                <w:rFonts w:eastAsia="Calibri"/>
              </w:rPr>
              <w:t>………………………………....................</w:t>
            </w:r>
          </w:p>
          <w:p w14:paraId="10DD47F2" w14:textId="41C64D6C" w:rsidR="0011742A" w:rsidRPr="0074523B" w:rsidRDefault="008C614A" w:rsidP="0011742A">
            <w:pPr>
              <w:pStyle w:val="Bezmezer"/>
              <w:ind w:left="34"/>
            </w:pPr>
            <w:r>
              <w:t>Mgr. Ing. Daniela Němcová</w:t>
            </w:r>
          </w:p>
          <w:p w14:paraId="141DD965" w14:textId="3F6A8839" w:rsidR="0011742A" w:rsidRPr="0074523B" w:rsidRDefault="0011742A" w:rsidP="0011742A">
            <w:pPr>
              <w:pStyle w:val="Bezmezer"/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kvestor</w:t>
            </w:r>
          </w:p>
          <w:p w14:paraId="22CC43D9" w14:textId="77777777" w:rsidR="0011742A" w:rsidRDefault="0011742A" w:rsidP="0011742A">
            <w:pPr>
              <w:ind w:left="34"/>
              <w:rPr>
                <w:rFonts w:eastAsia="Calibri"/>
              </w:rPr>
            </w:pPr>
            <w:r w:rsidRPr="0074523B">
              <w:rPr>
                <w:rFonts w:eastAsia="Calibri"/>
              </w:rPr>
              <w:t>za Objednatele</w:t>
            </w:r>
          </w:p>
          <w:p w14:paraId="50FAC0DA" w14:textId="77777777" w:rsidR="004463BB" w:rsidRDefault="004463BB" w:rsidP="0011742A">
            <w:pPr>
              <w:ind w:left="34"/>
              <w:rPr>
                <w:rFonts w:eastAsia="Calibri"/>
              </w:rPr>
            </w:pPr>
          </w:p>
          <w:p w14:paraId="5B9C28D8" w14:textId="77777777" w:rsidR="004463BB" w:rsidRDefault="004463BB" w:rsidP="0011742A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otisk razítka:</w:t>
            </w:r>
          </w:p>
          <w:p w14:paraId="42CC85D5" w14:textId="4CA6C525" w:rsidR="004463BB" w:rsidRDefault="004463BB" w:rsidP="0011742A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Vysoké učení technické v Brně</w:t>
            </w:r>
          </w:p>
          <w:p w14:paraId="534DAEBB" w14:textId="77777777" w:rsidR="004463BB" w:rsidRDefault="004463BB" w:rsidP="0011742A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 xml:space="preserve">Kvestor </w:t>
            </w:r>
          </w:p>
          <w:p w14:paraId="5829C04C" w14:textId="6635164C" w:rsidR="004463BB" w:rsidRPr="0074523B" w:rsidRDefault="004463BB" w:rsidP="0011742A">
            <w:pPr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219" w:type="dxa"/>
          </w:tcPr>
          <w:p w14:paraId="54C2FDD2" w14:textId="77777777" w:rsidR="0011742A" w:rsidRPr="0074523B" w:rsidRDefault="0011742A" w:rsidP="0011742A">
            <w:pPr>
              <w:pStyle w:val="Bezmezer"/>
              <w:ind w:left="0"/>
              <w:rPr>
                <w:rFonts w:eastAsia="Calibri"/>
              </w:rPr>
            </w:pPr>
          </w:p>
          <w:p w14:paraId="1F6B2568" w14:textId="0F1578E2" w:rsidR="003E7935" w:rsidRDefault="003E7935" w:rsidP="0011742A">
            <w:pPr>
              <w:pStyle w:val="Bezmezer"/>
              <w:ind w:left="0"/>
              <w:rPr>
                <w:rFonts w:eastAsia="Calibri"/>
              </w:rPr>
            </w:pPr>
          </w:p>
          <w:p w14:paraId="45CB1DF7" w14:textId="1C49587C" w:rsidR="00577620" w:rsidRDefault="00577620" w:rsidP="0011742A">
            <w:pPr>
              <w:pStyle w:val="Bezmezer"/>
              <w:ind w:left="0"/>
              <w:rPr>
                <w:rFonts w:eastAsia="Calibri"/>
              </w:rPr>
            </w:pPr>
          </w:p>
          <w:p w14:paraId="2AEBBF6C" w14:textId="5E04AE14" w:rsidR="003E7935" w:rsidRPr="0074523B" w:rsidRDefault="004463BB" w:rsidP="004463BB">
            <w:pPr>
              <w:pStyle w:val="Bezmezer"/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v</w:t>
            </w:r>
            <w:r>
              <w:rPr>
                <w:rFonts w:eastAsia="Calibri"/>
              </w:rPr>
              <w:t>lastnoruční podpis</w:t>
            </w:r>
          </w:p>
          <w:p w14:paraId="1882B36F" w14:textId="77777777" w:rsidR="0011742A" w:rsidRPr="0074523B" w:rsidRDefault="0011742A" w:rsidP="0011742A">
            <w:pPr>
              <w:pStyle w:val="Bezmezer"/>
              <w:ind w:left="0"/>
              <w:rPr>
                <w:rFonts w:eastAsia="Calibri"/>
              </w:rPr>
            </w:pPr>
            <w:r w:rsidRPr="0074523B">
              <w:rPr>
                <w:rFonts w:eastAsia="Calibri"/>
              </w:rPr>
              <w:t>………………………………....................</w:t>
            </w:r>
          </w:p>
          <w:p w14:paraId="6DB24E7D" w14:textId="4BEE075B" w:rsidR="00577620" w:rsidRDefault="00556BB1" w:rsidP="00D11015">
            <w:pPr>
              <w:ind w:left="0"/>
              <w:rPr>
                <w:rFonts w:eastAsia="Calibri"/>
              </w:rPr>
            </w:pPr>
            <w:r>
              <w:rPr>
                <w:noProof/>
              </w:rPr>
              <w:t>Róbert Badura</w:t>
            </w:r>
            <w:r w:rsidR="00A47B4C">
              <w:rPr>
                <w:noProof/>
              </w:rPr>
              <w:t>, jednatel</w:t>
            </w:r>
          </w:p>
          <w:p w14:paraId="4650AEBD" w14:textId="2ECC4651" w:rsidR="0011742A" w:rsidRPr="0074523B" w:rsidRDefault="0011742A" w:rsidP="00D11015">
            <w:pPr>
              <w:ind w:left="0"/>
              <w:rPr>
                <w:rFonts w:eastAsia="Calibri"/>
              </w:rPr>
            </w:pPr>
            <w:r w:rsidRPr="0074523B">
              <w:rPr>
                <w:rFonts w:eastAsia="Calibri"/>
              </w:rPr>
              <w:t>za Zhotovitele</w:t>
            </w:r>
          </w:p>
        </w:tc>
      </w:tr>
    </w:tbl>
    <w:p w14:paraId="6136A8B4" w14:textId="08F2F588" w:rsidR="00352414" w:rsidRDefault="00352414" w:rsidP="00CC1376">
      <w:pPr>
        <w:ind w:left="0"/>
      </w:pPr>
    </w:p>
    <w:sectPr w:rsidR="00352414" w:rsidSect="00E03E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558" w:bottom="1134" w:left="993" w:header="567" w:footer="6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B154C" w14:textId="77777777" w:rsidR="006D5215" w:rsidRDefault="006D5215" w:rsidP="0083118B">
      <w:r>
        <w:separator/>
      </w:r>
    </w:p>
  </w:endnote>
  <w:endnote w:type="continuationSeparator" w:id="0">
    <w:p w14:paraId="78AD42A3" w14:textId="77777777" w:rsidR="006D5215" w:rsidRDefault="006D5215" w:rsidP="0083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679E5" w14:textId="2ECF034A" w:rsidR="006D1609" w:rsidRPr="00772FEE" w:rsidRDefault="006D1609" w:rsidP="00B955B1">
    <w:pPr>
      <w:pStyle w:val="Zpat"/>
    </w:pPr>
    <w:r w:rsidRPr="00772FEE">
      <w:t xml:space="preserve">Strana </w:t>
    </w:r>
    <w:r w:rsidRPr="00772FEE">
      <w:fldChar w:fldCharType="begin"/>
    </w:r>
    <w:r w:rsidRPr="00772FEE">
      <w:instrText xml:space="preserve"> PAGE </w:instrText>
    </w:r>
    <w:r w:rsidRPr="00772FEE">
      <w:fldChar w:fldCharType="separate"/>
    </w:r>
    <w:r w:rsidR="00D92E31">
      <w:t>2</w:t>
    </w:r>
    <w:r w:rsidRPr="00772FEE">
      <w:fldChar w:fldCharType="end"/>
    </w:r>
    <w:r w:rsidRPr="00772FEE">
      <w:t xml:space="preserve"> (celkem </w:t>
    </w:r>
    <w:r w:rsidRPr="00772FEE">
      <w:fldChar w:fldCharType="begin"/>
    </w:r>
    <w:r w:rsidRPr="00772FEE">
      <w:instrText xml:space="preserve"> NUMPAGES </w:instrText>
    </w:r>
    <w:r w:rsidRPr="00772FEE">
      <w:fldChar w:fldCharType="separate"/>
    </w:r>
    <w:r w:rsidR="00D92E31">
      <w:t>12</w:t>
    </w:r>
    <w:r w:rsidRPr="00772FEE">
      <w:fldChar w:fldCharType="end"/>
    </w:r>
    <w:r w:rsidRPr="00772FEE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671FA" w14:textId="54E60677" w:rsidR="006D1609" w:rsidRDefault="006D1609" w:rsidP="00CD4EC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A9210" w14:textId="77777777" w:rsidR="006D5215" w:rsidRDefault="006D5215" w:rsidP="0083118B">
      <w:r>
        <w:separator/>
      </w:r>
    </w:p>
  </w:footnote>
  <w:footnote w:type="continuationSeparator" w:id="0">
    <w:p w14:paraId="42079238" w14:textId="77777777" w:rsidR="006D5215" w:rsidRDefault="006D5215" w:rsidP="0083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E878D" w14:textId="64F20BC9" w:rsidR="006D1609" w:rsidRDefault="006D1609" w:rsidP="00772FEE">
    <w:pPr>
      <w:pStyle w:val="Zhlav"/>
    </w:pPr>
    <w:r>
      <w:t>Smlouva o dílo</w:t>
    </w:r>
  </w:p>
  <w:p w14:paraId="34BB183B" w14:textId="2467FE8F" w:rsidR="006D1609" w:rsidRDefault="00614162" w:rsidP="00614162">
    <w:pPr>
      <w:pStyle w:val="Zhlav"/>
    </w:pPr>
    <w:r>
      <w:t>„Rekonstrukce venkovního osvětlení areálu VUT Purkyňova“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0FFBD" w14:textId="77777777" w:rsidR="006D1609" w:rsidRDefault="006D1609" w:rsidP="0077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787002D3" wp14:editId="7C2957E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510030"/>
          <wp:effectExtent l="0" t="0" r="3175" b="0"/>
          <wp:wrapNone/>
          <wp:docPr id="3" name="Obrázek 3" descr="hlavick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1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89B1121" w14:textId="77777777" w:rsidR="006D1609" w:rsidRDefault="006D1609" w:rsidP="0011742A">
    <w:pPr>
      <w:pStyle w:val="Zhlav"/>
    </w:pPr>
  </w:p>
  <w:p w14:paraId="7FED08A2" w14:textId="77777777" w:rsidR="006D1609" w:rsidRDefault="006D1609" w:rsidP="0011742A">
    <w:pPr>
      <w:pStyle w:val="Zhlav"/>
    </w:pPr>
  </w:p>
  <w:p w14:paraId="47EC9334" w14:textId="77777777" w:rsidR="006D1609" w:rsidRDefault="006D1609" w:rsidP="0011742A">
    <w:pPr>
      <w:pStyle w:val="Zhlav"/>
    </w:pPr>
  </w:p>
  <w:p w14:paraId="59D804C3" w14:textId="77777777" w:rsidR="006D1609" w:rsidRDefault="006D1609" w:rsidP="0011742A">
    <w:pPr>
      <w:pStyle w:val="Zhlav"/>
    </w:pPr>
  </w:p>
  <w:p w14:paraId="4F3B82A2" w14:textId="77777777" w:rsidR="006D1609" w:rsidRDefault="006D1609" w:rsidP="0011742A">
    <w:pPr>
      <w:pStyle w:val="Zhlav"/>
    </w:pPr>
  </w:p>
  <w:p w14:paraId="510C2676" w14:textId="13D0E902" w:rsidR="006D1609" w:rsidRPr="0011742A" w:rsidRDefault="006D1609" w:rsidP="0011742A">
    <w:pPr>
      <w:pStyle w:val="Zhlav"/>
    </w:pPr>
    <w:r w:rsidRPr="0011742A">
      <w:t>Číslo smlouvy Objednatele:</w:t>
    </w:r>
    <w:r w:rsidR="00061050" w:rsidRPr="00061050">
      <w:t xml:space="preserve"> </w:t>
    </w:r>
    <w:r w:rsidR="0022022B" w:rsidRPr="0022022B">
      <w:t>0</w:t>
    </w:r>
    <w:r w:rsidR="00614162">
      <w:t>10105</w:t>
    </w:r>
    <w:r w:rsidR="0022022B" w:rsidRPr="0022022B">
      <w:t>/2022/0</w:t>
    </w:r>
    <w:r w:rsidR="00614162">
      <w:t>0</w:t>
    </w:r>
  </w:p>
  <w:p w14:paraId="101FBE1E" w14:textId="3A7E4068" w:rsidR="006D1609" w:rsidRPr="0011742A" w:rsidRDefault="006D1609" w:rsidP="0011742A">
    <w:pPr>
      <w:pStyle w:val="Zhlav"/>
    </w:pPr>
    <w:r w:rsidRPr="0011742A">
      <w:t xml:space="preserve">Číslo </w:t>
    </w:r>
    <w:r w:rsidR="00E1168C">
      <w:t>dodatku</w:t>
    </w:r>
    <w:r w:rsidR="00E1168C" w:rsidRPr="0011742A">
      <w:t xml:space="preserve"> Objednatele:</w:t>
    </w:r>
    <w:r w:rsidR="00E1168C" w:rsidRPr="00061050">
      <w:t xml:space="preserve"> </w:t>
    </w:r>
    <w:r w:rsidR="00E1168C" w:rsidRPr="0022022B">
      <w:t>0</w:t>
    </w:r>
    <w:r w:rsidR="00614162">
      <w:t>10105</w:t>
    </w:r>
    <w:r w:rsidR="00E1168C" w:rsidRPr="0022022B">
      <w:t>/2022/0</w:t>
    </w:r>
    <w:r w:rsidR="00AD0D27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5658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039105A4"/>
    <w:multiLevelType w:val="hybridMultilevel"/>
    <w:tmpl w:val="7A9AF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D00C7A"/>
    <w:multiLevelType w:val="hybridMultilevel"/>
    <w:tmpl w:val="A1FCCC5E"/>
    <w:lvl w:ilvl="0" w:tplc="0405000F">
      <w:start w:val="1"/>
      <w:numFmt w:val="decimal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12BD1315"/>
    <w:multiLevelType w:val="hybridMultilevel"/>
    <w:tmpl w:val="CD96A08C"/>
    <w:lvl w:ilvl="0" w:tplc="83F2778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8DF4B6F"/>
    <w:multiLevelType w:val="hybridMultilevel"/>
    <w:tmpl w:val="C9B849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F62AB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6" w15:restartNumberingAfterBreak="0">
    <w:nsid w:val="22097094"/>
    <w:multiLevelType w:val="multilevel"/>
    <w:tmpl w:val="D63C5552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1135" w:hanging="284"/>
      </w:pPr>
      <w:rPr>
        <w:rFonts w:asciiTheme="minorHAnsi" w:eastAsiaTheme="minorHAnsi" w:hAnsiTheme="minorHAnsi" w:cstheme="minorBidi"/>
        <w:b w:val="0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660AFB"/>
    <w:multiLevelType w:val="hybridMultilevel"/>
    <w:tmpl w:val="FDCAE69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2B091C"/>
    <w:multiLevelType w:val="hybridMultilevel"/>
    <w:tmpl w:val="E778634A"/>
    <w:lvl w:ilvl="0" w:tplc="90CC84E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888AABF6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F2845B3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0204CE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1" w15:restartNumberingAfterBreak="0">
    <w:nsid w:val="30C94906"/>
    <w:multiLevelType w:val="multilevel"/>
    <w:tmpl w:val="57ACEE9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31FA73F7"/>
    <w:multiLevelType w:val="hybridMultilevel"/>
    <w:tmpl w:val="D3281F20"/>
    <w:lvl w:ilvl="0" w:tplc="1CD6B88E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CCFC6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CB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E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2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8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07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E4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8AA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4" w15:restartNumberingAfterBreak="0">
    <w:nsid w:val="33602E8B"/>
    <w:multiLevelType w:val="multilevel"/>
    <w:tmpl w:val="9E967A0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5" w15:restartNumberingAfterBreak="0">
    <w:nsid w:val="33DD6333"/>
    <w:multiLevelType w:val="hybridMultilevel"/>
    <w:tmpl w:val="B6E88746"/>
    <w:lvl w:ilvl="0" w:tplc="83F27784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42274"/>
    <w:multiLevelType w:val="multilevel"/>
    <w:tmpl w:val="F0C411EA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7" w15:restartNumberingAfterBreak="0">
    <w:nsid w:val="376B3388"/>
    <w:multiLevelType w:val="hybridMultilevel"/>
    <w:tmpl w:val="6C66DFDE"/>
    <w:lvl w:ilvl="0" w:tplc="DC52CE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7086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EE2F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628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38CA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86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C7A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FA78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1A3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96864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9" w15:restartNumberingAfterBreak="0">
    <w:nsid w:val="3F695115"/>
    <w:multiLevelType w:val="hybridMultilevel"/>
    <w:tmpl w:val="9ECED52E"/>
    <w:lvl w:ilvl="0" w:tplc="D71C10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80B2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87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A44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3CCD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D45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CF1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87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323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62E58"/>
    <w:multiLevelType w:val="multilevel"/>
    <w:tmpl w:val="0802702E"/>
    <w:lvl w:ilvl="0">
      <w:start w:val="1"/>
      <w:numFmt w:val="decimal"/>
      <w:pStyle w:val="bllodsaz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44D84EA8"/>
    <w:multiLevelType w:val="hybridMultilevel"/>
    <w:tmpl w:val="33441DE0"/>
    <w:lvl w:ilvl="0" w:tplc="60DC475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888AABF6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743CB87E">
      <w:numFmt w:val="bullet"/>
      <w:lvlText w:val="-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627AD9"/>
    <w:multiLevelType w:val="multilevel"/>
    <w:tmpl w:val="2F9491CE"/>
    <w:lvl w:ilvl="0">
      <w:start w:val="1"/>
      <w:numFmt w:val="bullet"/>
      <w:lvlText w:val="•"/>
      <w:lvlJc w:val="left"/>
      <w:pPr>
        <w:ind w:left="680" w:hanging="680"/>
      </w:pPr>
      <w:rPr>
        <w:rFonts w:ascii="Calibri" w:eastAsiaTheme="minorHAnsi" w:hAnsi="Calibri" w:cstheme="minorBidi"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F473E"/>
    <w:multiLevelType w:val="hybridMultilevel"/>
    <w:tmpl w:val="A1D4DA5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D72E6E"/>
    <w:multiLevelType w:val="hybridMultilevel"/>
    <w:tmpl w:val="BF245548"/>
    <w:lvl w:ilvl="0" w:tplc="89B2FF62">
      <w:start w:val="1"/>
      <w:numFmt w:val="bullet"/>
      <w:lvlText w:val="•"/>
      <w:lvlJc w:val="left"/>
      <w:pPr>
        <w:ind w:left="1430" w:hanging="75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6" w15:restartNumberingAfterBreak="0">
    <w:nsid w:val="774C6B9A"/>
    <w:multiLevelType w:val="hybridMultilevel"/>
    <w:tmpl w:val="214831EC"/>
    <w:lvl w:ilvl="0" w:tplc="F8347BE6">
      <w:start w:val="1"/>
      <w:numFmt w:val="upperRoman"/>
      <w:lvlText w:val="%1."/>
      <w:lvlJc w:val="righ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9364F75"/>
    <w:multiLevelType w:val="hybridMultilevel"/>
    <w:tmpl w:val="0544454A"/>
    <w:lvl w:ilvl="0" w:tplc="E0C68B98">
      <w:start w:val="1"/>
      <w:numFmt w:val="bullet"/>
      <w:pStyle w:val="Normalni-slovn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B02EA"/>
    <w:multiLevelType w:val="hybridMultilevel"/>
    <w:tmpl w:val="D85E341C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 w15:restartNumberingAfterBreak="0">
    <w:nsid w:val="7B302855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30" w15:restartNumberingAfterBreak="0">
    <w:nsid w:val="7B4733ED"/>
    <w:multiLevelType w:val="hybridMultilevel"/>
    <w:tmpl w:val="99B2B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73813"/>
    <w:multiLevelType w:val="hybridMultilevel"/>
    <w:tmpl w:val="E1227EA4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8D1675"/>
    <w:multiLevelType w:val="multilevel"/>
    <w:tmpl w:val="028E5FDA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BB94308"/>
    <w:multiLevelType w:val="hybridMultilevel"/>
    <w:tmpl w:val="DE6C5B86"/>
    <w:lvl w:ilvl="0" w:tplc="83F2778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9"/>
  </w:num>
  <w:num w:numId="2">
    <w:abstractNumId w:val="13"/>
  </w:num>
  <w:num w:numId="3">
    <w:abstractNumId w:val="10"/>
  </w:num>
  <w:num w:numId="4">
    <w:abstractNumId w:val="14"/>
  </w:num>
  <w:num w:numId="5">
    <w:abstractNumId w:val="16"/>
  </w:num>
  <w:num w:numId="6">
    <w:abstractNumId w:val="18"/>
  </w:num>
  <w:num w:numId="7">
    <w:abstractNumId w:val="5"/>
  </w:num>
  <w:num w:numId="8">
    <w:abstractNumId w:val="0"/>
  </w:num>
  <w:num w:numId="9">
    <w:abstractNumId w:val="24"/>
  </w:num>
  <w:num w:numId="10">
    <w:abstractNumId w:val="32"/>
  </w:num>
  <w:num w:numId="11">
    <w:abstractNumId w:val="23"/>
  </w:num>
  <w:num w:numId="12">
    <w:abstractNumId w:val="31"/>
  </w:num>
  <w:num w:numId="13">
    <w:abstractNumId w:val="1"/>
  </w:num>
  <w:num w:numId="14">
    <w:abstractNumId w:val="23"/>
    <w:lvlOverride w:ilvl="0">
      <w:startOverride w:val="1"/>
    </w:lvlOverride>
  </w:num>
  <w:num w:numId="15">
    <w:abstractNumId w:val="23"/>
    <w:lvlOverride w:ilvl="0">
      <w:startOverride w:val="1"/>
    </w:lvlOverride>
  </w:num>
  <w:num w:numId="16">
    <w:abstractNumId w:val="2"/>
  </w:num>
  <w:num w:numId="17">
    <w:abstractNumId w:val="17"/>
  </w:num>
  <w:num w:numId="18">
    <w:abstractNumId w:val="19"/>
  </w:num>
  <w:num w:numId="19">
    <w:abstractNumId w:val="28"/>
  </w:num>
  <w:num w:numId="20">
    <w:abstractNumId w:val="25"/>
  </w:num>
  <w:num w:numId="21">
    <w:abstractNumId w:val="6"/>
  </w:num>
  <w:num w:numId="22">
    <w:abstractNumId w:val="2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9"/>
    <w:lvlOverride w:ilvl="0">
      <w:startOverride w:val="1"/>
    </w:lvlOverride>
  </w:num>
  <w:num w:numId="26">
    <w:abstractNumId w:val="7"/>
  </w:num>
  <w:num w:numId="27">
    <w:abstractNumId w:val="12"/>
  </w:num>
  <w:num w:numId="28">
    <w:abstractNumId w:val="27"/>
  </w:num>
  <w:num w:numId="29">
    <w:abstractNumId w:val="20"/>
  </w:num>
  <w:num w:numId="30">
    <w:abstractNumId w:val="15"/>
  </w:num>
  <w:num w:numId="31">
    <w:abstractNumId w:val="3"/>
  </w:num>
  <w:num w:numId="32">
    <w:abstractNumId w:val="11"/>
  </w:num>
  <w:num w:numId="33">
    <w:abstractNumId w:val="33"/>
  </w:num>
  <w:num w:numId="34">
    <w:abstractNumId w:val="26"/>
  </w:num>
  <w:num w:numId="35">
    <w:abstractNumId w:val="21"/>
  </w:num>
  <w:num w:numId="36">
    <w:abstractNumId w:val="6"/>
  </w:num>
  <w:num w:numId="37">
    <w:abstractNumId w:val="6"/>
  </w:num>
  <w:num w:numId="38">
    <w:abstractNumId w:val="30"/>
  </w:num>
  <w:num w:numId="39">
    <w:abstractNumId w:val="4"/>
  </w:num>
  <w:num w:numId="40">
    <w:abstractNumId w:val="6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89"/>
    <w:rsid w:val="00031A61"/>
    <w:rsid w:val="00037BBE"/>
    <w:rsid w:val="00052A92"/>
    <w:rsid w:val="00053FE9"/>
    <w:rsid w:val="0005524A"/>
    <w:rsid w:val="00057B60"/>
    <w:rsid w:val="000600D1"/>
    <w:rsid w:val="00061050"/>
    <w:rsid w:val="00063AAE"/>
    <w:rsid w:val="00063B09"/>
    <w:rsid w:val="000649CD"/>
    <w:rsid w:val="00077743"/>
    <w:rsid w:val="00080039"/>
    <w:rsid w:val="000A04D6"/>
    <w:rsid w:val="000A1452"/>
    <w:rsid w:val="000A380B"/>
    <w:rsid w:val="000A4BEB"/>
    <w:rsid w:val="000A5077"/>
    <w:rsid w:val="000A771A"/>
    <w:rsid w:val="000B5B89"/>
    <w:rsid w:val="000F4333"/>
    <w:rsid w:val="000F4A86"/>
    <w:rsid w:val="00100FB2"/>
    <w:rsid w:val="00106D89"/>
    <w:rsid w:val="0011742A"/>
    <w:rsid w:val="00120B5B"/>
    <w:rsid w:val="00127A59"/>
    <w:rsid w:val="00131187"/>
    <w:rsid w:val="0013477A"/>
    <w:rsid w:val="0015070C"/>
    <w:rsid w:val="001557AD"/>
    <w:rsid w:val="00156771"/>
    <w:rsid w:val="00186BE9"/>
    <w:rsid w:val="00196B77"/>
    <w:rsid w:val="001A155F"/>
    <w:rsid w:val="001A4AC6"/>
    <w:rsid w:val="001B1927"/>
    <w:rsid w:val="001B55D5"/>
    <w:rsid w:val="001B762D"/>
    <w:rsid w:val="001E4383"/>
    <w:rsid w:val="001E5329"/>
    <w:rsid w:val="001F3199"/>
    <w:rsid w:val="001F32DE"/>
    <w:rsid w:val="001F6C0C"/>
    <w:rsid w:val="002007AF"/>
    <w:rsid w:val="0020377E"/>
    <w:rsid w:val="002046F4"/>
    <w:rsid w:val="00207049"/>
    <w:rsid w:val="00214EA2"/>
    <w:rsid w:val="00217AF0"/>
    <w:rsid w:val="0022022B"/>
    <w:rsid w:val="00223CE2"/>
    <w:rsid w:val="0022593B"/>
    <w:rsid w:val="00230D43"/>
    <w:rsid w:val="00233B0A"/>
    <w:rsid w:val="002356F7"/>
    <w:rsid w:val="00236037"/>
    <w:rsid w:val="00246137"/>
    <w:rsid w:val="0025281A"/>
    <w:rsid w:val="00252E51"/>
    <w:rsid w:val="00256533"/>
    <w:rsid w:val="00260528"/>
    <w:rsid w:val="002754DD"/>
    <w:rsid w:val="00277AB3"/>
    <w:rsid w:val="00282927"/>
    <w:rsid w:val="002871D4"/>
    <w:rsid w:val="00290AC8"/>
    <w:rsid w:val="002959F0"/>
    <w:rsid w:val="002B2958"/>
    <w:rsid w:val="002C1A48"/>
    <w:rsid w:val="002C3CD4"/>
    <w:rsid w:val="002F03EB"/>
    <w:rsid w:val="002F2CED"/>
    <w:rsid w:val="002F60FE"/>
    <w:rsid w:val="00302073"/>
    <w:rsid w:val="0030288C"/>
    <w:rsid w:val="00316972"/>
    <w:rsid w:val="00317ED4"/>
    <w:rsid w:val="00320E04"/>
    <w:rsid w:val="00320F49"/>
    <w:rsid w:val="00321220"/>
    <w:rsid w:val="0033092F"/>
    <w:rsid w:val="0033684F"/>
    <w:rsid w:val="0034005F"/>
    <w:rsid w:val="003430F5"/>
    <w:rsid w:val="003451E2"/>
    <w:rsid w:val="00352414"/>
    <w:rsid w:val="00357F4A"/>
    <w:rsid w:val="003606FD"/>
    <w:rsid w:val="003708B9"/>
    <w:rsid w:val="00380354"/>
    <w:rsid w:val="00383C8C"/>
    <w:rsid w:val="00383D75"/>
    <w:rsid w:val="00387CFA"/>
    <w:rsid w:val="003916A5"/>
    <w:rsid w:val="003A176D"/>
    <w:rsid w:val="003A1E25"/>
    <w:rsid w:val="003A4487"/>
    <w:rsid w:val="003A4CD7"/>
    <w:rsid w:val="003A7C8D"/>
    <w:rsid w:val="003B352F"/>
    <w:rsid w:val="003C03A7"/>
    <w:rsid w:val="003C2607"/>
    <w:rsid w:val="003C34AF"/>
    <w:rsid w:val="003E0C34"/>
    <w:rsid w:val="003E31C3"/>
    <w:rsid w:val="003E7935"/>
    <w:rsid w:val="003F36E4"/>
    <w:rsid w:val="003F5588"/>
    <w:rsid w:val="00420E37"/>
    <w:rsid w:val="00426604"/>
    <w:rsid w:val="00426E6C"/>
    <w:rsid w:val="0043047C"/>
    <w:rsid w:val="00431496"/>
    <w:rsid w:val="004333B9"/>
    <w:rsid w:val="0043586B"/>
    <w:rsid w:val="00436191"/>
    <w:rsid w:val="00436AEF"/>
    <w:rsid w:val="004409D8"/>
    <w:rsid w:val="00441A54"/>
    <w:rsid w:val="004463BB"/>
    <w:rsid w:val="00447DDB"/>
    <w:rsid w:val="00450D41"/>
    <w:rsid w:val="00456C4A"/>
    <w:rsid w:val="0046179D"/>
    <w:rsid w:val="004627C3"/>
    <w:rsid w:val="0046372C"/>
    <w:rsid w:val="00464981"/>
    <w:rsid w:val="00474F46"/>
    <w:rsid w:val="00480907"/>
    <w:rsid w:val="00483879"/>
    <w:rsid w:val="004871C6"/>
    <w:rsid w:val="00493C62"/>
    <w:rsid w:val="004B081B"/>
    <w:rsid w:val="004B3BB2"/>
    <w:rsid w:val="004D40CF"/>
    <w:rsid w:val="004E17FB"/>
    <w:rsid w:val="004E5F74"/>
    <w:rsid w:val="004E76AE"/>
    <w:rsid w:val="004F0903"/>
    <w:rsid w:val="004F2835"/>
    <w:rsid w:val="004F3C3C"/>
    <w:rsid w:val="004F7F90"/>
    <w:rsid w:val="00520BBA"/>
    <w:rsid w:val="005235D4"/>
    <w:rsid w:val="005242B9"/>
    <w:rsid w:val="00527718"/>
    <w:rsid w:val="0053291C"/>
    <w:rsid w:val="00540D19"/>
    <w:rsid w:val="005458B1"/>
    <w:rsid w:val="0054602F"/>
    <w:rsid w:val="005547C4"/>
    <w:rsid w:val="00556BB1"/>
    <w:rsid w:val="0056235B"/>
    <w:rsid w:val="005632E6"/>
    <w:rsid w:val="00567BB6"/>
    <w:rsid w:val="00577620"/>
    <w:rsid w:val="005A212E"/>
    <w:rsid w:val="005B1D99"/>
    <w:rsid w:val="005C17E5"/>
    <w:rsid w:val="005D21EB"/>
    <w:rsid w:val="005D4E42"/>
    <w:rsid w:val="005E402F"/>
    <w:rsid w:val="005E4632"/>
    <w:rsid w:val="005E4C3D"/>
    <w:rsid w:val="005F38A4"/>
    <w:rsid w:val="006039DA"/>
    <w:rsid w:val="00613D1A"/>
    <w:rsid w:val="00614162"/>
    <w:rsid w:val="00614457"/>
    <w:rsid w:val="006161C0"/>
    <w:rsid w:val="00617768"/>
    <w:rsid w:val="00621E42"/>
    <w:rsid w:val="006223A7"/>
    <w:rsid w:val="00643642"/>
    <w:rsid w:val="00646915"/>
    <w:rsid w:val="0066267D"/>
    <w:rsid w:val="00665B29"/>
    <w:rsid w:val="00670DBF"/>
    <w:rsid w:val="00675552"/>
    <w:rsid w:val="00685737"/>
    <w:rsid w:val="006906AF"/>
    <w:rsid w:val="0069477B"/>
    <w:rsid w:val="0069674E"/>
    <w:rsid w:val="006A0C7A"/>
    <w:rsid w:val="006B0836"/>
    <w:rsid w:val="006B0951"/>
    <w:rsid w:val="006B1020"/>
    <w:rsid w:val="006C1747"/>
    <w:rsid w:val="006D0A8B"/>
    <w:rsid w:val="006D0DC0"/>
    <w:rsid w:val="006D1609"/>
    <w:rsid w:val="006D2A4D"/>
    <w:rsid w:val="006D2BA9"/>
    <w:rsid w:val="006D5215"/>
    <w:rsid w:val="006D6981"/>
    <w:rsid w:val="006E5862"/>
    <w:rsid w:val="006E59C6"/>
    <w:rsid w:val="006F0388"/>
    <w:rsid w:val="006F058F"/>
    <w:rsid w:val="006F1572"/>
    <w:rsid w:val="006F5B9E"/>
    <w:rsid w:val="006F6E73"/>
    <w:rsid w:val="007001F6"/>
    <w:rsid w:val="00701EEA"/>
    <w:rsid w:val="00706C74"/>
    <w:rsid w:val="00710269"/>
    <w:rsid w:val="00715C9B"/>
    <w:rsid w:val="00726F7C"/>
    <w:rsid w:val="007378C2"/>
    <w:rsid w:val="00740099"/>
    <w:rsid w:val="00743BA9"/>
    <w:rsid w:val="00747F6E"/>
    <w:rsid w:val="00751674"/>
    <w:rsid w:val="007527D1"/>
    <w:rsid w:val="0076166F"/>
    <w:rsid w:val="0076487B"/>
    <w:rsid w:val="00770033"/>
    <w:rsid w:val="00772FEE"/>
    <w:rsid w:val="00776682"/>
    <w:rsid w:val="00780566"/>
    <w:rsid w:val="00780E4D"/>
    <w:rsid w:val="0078635A"/>
    <w:rsid w:val="00794286"/>
    <w:rsid w:val="007A2A42"/>
    <w:rsid w:val="007C0EC8"/>
    <w:rsid w:val="007C19BE"/>
    <w:rsid w:val="007C1DF2"/>
    <w:rsid w:val="007C52CB"/>
    <w:rsid w:val="007C60C1"/>
    <w:rsid w:val="007C72D5"/>
    <w:rsid w:val="007D2018"/>
    <w:rsid w:val="007D32CD"/>
    <w:rsid w:val="007D58F1"/>
    <w:rsid w:val="007D7E00"/>
    <w:rsid w:val="007E2F87"/>
    <w:rsid w:val="007E34E5"/>
    <w:rsid w:val="007E7BB0"/>
    <w:rsid w:val="007F6CA0"/>
    <w:rsid w:val="00814793"/>
    <w:rsid w:val="00830598"/>
    <w:rsid w:val="0083118B"/>
    <w:rsid w:val="008319B2"/>
    <w:rsid w:val="008359DC"/>
    <w:rsid w:val="008431BA"/>
    <w:rsid w:val="0084365E"/>
    <w:rsid w:val="00843E85"/>
    <w:rsid w:val="00846C90"/>
    <w:rsid w:val="00862942"/>
    <w:rsid w:val="008820D0"/>
    <w:rsid w:val="00882728"/>
    <w:rsid w:val="00886568"/>
    <w:rsid w:val="00887695"/>
    <w:rsid w:val="00890913"/>
    <w:rsid w:val="0089447F"/>
    <w:rsid w:val="00895AB9"/>
    <w:rsid w:val="008A5BBB"/>
    <w:rsid w:val="008B1C10"/>
    <w:rsid w:val="008B2758"/>
    <w:rsid w:val="008B2A36"/>
    <w:rsid w:val="008B3597"/>
    <w:rsid w:val="008C26F4"/>
    <w:rsid w:val="008C614A"/>
    <w:rsid w:val="008C6612"/>
    <w:rsid w:val="008C74D5"/>
    <w:rsid w:val="008C7AFF"/>
    <w:rsid w:val="008D34DD"/>
    <w:rsid w:val="008F58A7"/>
    <w:rsid w:val="008F78A2"/>
    <w:rsid w:val="00904F1B"/>
    <w:rsid w:val="009123C0"/>
    <w:rsid w:val="00932302"/>
    <w:rsid w:val="009341C3"/>
    <w:rsid w:val="009355D7"/>
    <w:rsid w:val="00936DD8"/>
    <w:rsid w:val="00947749"/>
    <w:rsid w:val="00952070"/>
    <w:rsid w:val="009556E0"/>
    <w:rsid w:val="009564B6"/>
    <w:rsid w:val="00957617"/>
    <w:rsid w:val="00963A9E"/>
    <w:rsid w:val="009664E8"/>
    <w:rsid w:val="00973DFF"/>
    <w:rsid w:val="00973F08"/>
    <w:rsid w:val="009770BA"/>
    <w:rsid w:val="00987572"/>
    <w:rsid w:val="009925CD"/>
    <w:rsid w:val="009969DD"/>
    <w:rsid w:val="009A6C58"/>
    <w:rsid w:val="009E0138"/>
    <w:rsid w:val="009E1D1D"/>
    <w:rsid w:val="009E5230"/>
    <w:rsid w:val="009F1DEB"/>
    <w:rsid w:val="009F2679"/>
    <w:rsid w:val="009F40A6"/>
    <w:rsid w:val="009F7808"/>
    <w:rsid w:val="00A10AF7"/>
    <w:rsid w:val="00A12520"/>
    <w:rsid w:val="00A2216A"/>
    <w:rsid w:val="00A34911"/>
    <w:rsid w:val="00A4043C"/>
    <w:rsid w:val="00A458AF"/>
    <w:rsid w:val="00A47B4C"/>
    <w:rsid w:val="00A53360"/>
    <w:rsid w:val="00A64D43"/>
    <w:rsid w:val="00A7159B"/>
    <w:rsid w:val="00A72162"/>
    <w:rsid w:val="00A80F02"/>
    <w:rsid w:val="00A81392"/>
    <w:rsid w:val="00A824F1"/>
    <w:rsid w:val="00A97290"/>
    <w:rsid w:val="00AA24F6"/>
    <w:rsid w:val="00AA25B5"/>
    <w:rsid w:val="00AB0C18"/>
    <w:rsid w:val="00AC4E78"/>
    <w:rsid w:val="00AC6562"/>
    <w:rsid w:val="00AD0B10"/>
    <w:rsid w:val="00AD0D27"/>
    <w:rsid w:val="00AD2313"/>
    <w:rsid w:val="00AE083F"/>
    <w:rsid w:val="00AF48E1"/>
    <w:rsid w:val="00AF7D08"/>
    <w:rsid w:val="00B230CA"/>
    <w:rsid w:val="00B24392"/>
    <w:rsid w:val="00B276EC"/>
    <w:rsid w:val="00B3032D"/>
    <w:rsid w:val="00B36027"/>
    <w:rsid w:val="00B37AAF"/>
    <w:rsid w:val="00B41CF5"/>
    <w:rsid w:val="00B461BA"/>
    <w:rsid w:val="00B506C1"/>
    <w:rsid w:val="00B51F25"/>
    <w:rsid w:val="00B55B51"/>
    <w:rsid w:val="00B603E1"/>
    <w:rsid w:val="00B62B16"/>
    <w:rsid w:val="00B639A6"/>
    <w:rsid w:val="00B75621"/>
    <w:rsid w:val="00B7662B"/>
    <w:rsid w:val="00B93DC8"/>
    <w:rsid w:val="00B955B1"/>
    <w:rsid w:val="00BA25DA"/>
    <w:rsid w:val="00BC4B94"/>
    <w:rsid w:val="00BC507A"/>
    <w:rsid w:val="00BC5A94"/>
    <w:rsid w:val="00BC7C53"/>
    <w:rsid w:val="00BD4ADE"/>
    <w:rsid w:val="00BE223C"/>
    <w:rsid w:val="00C07111"/>
    <w:rsid w:val="00C1148D"/>
    <w:rsid w:val="00C13A27"/>
    <w:rsid w:val="00C13FB2"/>
    <w:rsid w:val="00C23816"/>
    <w:rsid w:val="00C26840"/>
    <w:rsid w:val="00C376A1"/>
    <w:rsid w:val="00C4581E"/>
    <w:rsid w:val="00C46614"/>
    <w:rsid w:val="00C47CF0"/>
    <w:rsid w:val="00C47F6B"/>
    <w:rsid w:val="00C55913"/>
    <w:rsid w:val="00C63E9F"/>
    <w:rsid w:val="00C65E67"/>
    <w:rsid w:val="00C71F3B"/>
    <w:rsid w:val="00C809F3"/>
    <w:rsid w:val="00C83D4F"/>
    <w:rsid w:val="00CA0AB0"/>
    <w:rsid w:val="00CB0D56"/>
    <w:rsid w:val="00CB3856"/>
    <w:rsid w:val="00CB514A"/>
    <w:rsid w:val="00CB55B7"/>
    <w:rsid w:val="00CC1376"/>
    <w:rsid w:val="00CC3E35"/>
    <w:rsid w:val="00CC5FBF"/>
    <w:rsid w:val="00CC7E9A"/>
    <w:rsid w:val="00CD4ECE"/>
    <w:rsid w:val="00CD6296"/>
    <w:rsid w:val="00CD798E"/>
    <w:rsid w:val="00CE031F"/>
    <w:rsid w:val="00CE493C"/>
    <w:rsid w:val="00CF23CA"/>
    <w:rsid w:val="00D049FA"/>
    <w:rsid w:val="00D11015"/>
    <w:rsid w:val="00D23BC2"/>
    <w:rsid w:val="00D24106"/>
    <w:rsid w:val="00D248F0"/>
    <w:rsid w:val="00D2720C"/>
    <w:rsid w:val="00D45731"/>
    <w:rsid w:val="00D54490"/>
    <w:rsid w:val="00D57DBA"/>
    <w:rsid w:val="00D66F15"/>
    <w:rsid w:val="00D70D59"/>
    <w:rsid w:val="00D76946"/>
    <w:rsid w:val="00D83946"/>
    <w:rsid w:val="00D90B95"/>
    <w:rsid w:val="00D92E31"/>
    <w:rsid w:val="00D95864"/>
    <w:rsid w:val="00DA1BED"/>
    <w:rsid w:val="00DA4149"/>
    <w:rsid w:val="00DA4E31"/>
    <w:rsid w:val="00DC257C"/>
    <w:rsid w:val="00DC44CD"/>
    <w:rsid w:val="00DD0FDC"/>
    <w:rsid w:val="00DE02AC"/>
    <w:rsid w:val="00DE13C2"/>
    <w:rsid w:val="00DE4BF8"/>
    <w:rsid w:val="00DF2019"/>
    <w:rsid w:val="00E004F2"/>
    <w:rsid w:val="00E0212F"/>
    <w:rsid w:val="00E03E36"/>
    <w:rsid w:val="00E06824"/>
    <w:rsid w:val="00E10D6F"/>
    <w:rsid w:val="00E1168C"/>
    <w:rsid w:val="00E149CA"/>
    <w:rsid w:val="00E164F1"/>
    <w:rsid w:val="00E253E9"/>
    <w:rsid w:val="00E51328"/>
    <w:rsid w:val="00E53DCA"/>
    <w:rsid w:val="00E6279D"/>
    <w:rsid w:val="00E639C0"/>
    <w:rsid w:val="00E6790B"/>
    <w:rsid w:val="00E74127"/>
    <w:rsid w:val="00E77B86"/>
    <w:rsid w:val="00E82BBF"/>
    <w:rsid w:val="00E96281"/>
    <w:rsid w:val="00E977BD"/>
    <w:rsid w:val="00EA05B2"/>
    <w:rsid w:val="00EA0989"/>
    <w:rsid w:val="00EA2463"/>
    <w:rsid w:val="00EA3010"/>
    <w:rsid w:val="00EB0EF3"/>
    <w:rsid w:val="00EB2739"/>
    <w:rsid w:val="00EB2A3D"/>
    <w:rsid w:val="00EB418B"/>
    <w:rsid w:val="00EC771F"/>
    <w:rsid w:val="00ED05A4"/>
    <w:rsid w:val="00ED3B3A"/>
    <w:rsid w:val="00ED5F31"/>
    <w:rsid w:val="00ED6C6D"/>
    <w:rsid w:val="00EF5F4F"/>
    <w:rsid w:val="00F142D2"/>
    <w:rsid w:val="00F17290"/>
    <w:rsid w:val="00F22536"/>
    <w:rsid w:val="00F30790"/>
    <w:rsid w:val="00F33CEE"/>
    <w:rsid w:val="00F43EB3"/>
    <w:rsid w:val="00F474EB"/>
    <w:rsid w:val="00F61C57"/>
    <w:rsid w:val="00F62B15"/>
    <w:rsid w:val="00F64CDE"/>
    <w:rsid w:val="00F65CC5"/>
    <w:rsid w:val="00F671E2"/>
    <w:rsid w:val="00F73723"/>
    <w:rsid w:val="00F747AC"/>
    <w:rsid w:val="00F85FFC"/>
    <w:rsid w:val="00FA1C1C"/>
    <w:rsid w:val="00FC0BF9"/>
    <w:rsid w:val="00FC0C53"/>
    <w:rsid w:val="00FC4345"/>
    <w:rsid w:val="00FC4DBC"/>
    <w:rsid w:val="00FC7DD4"/>
    <w:rsid w:val="00FD0E49"/>
    <w:rsid w:val="00FD4465"/>
    <w:rsid w:val="00FE047B"/>
    <w:rsid w:val="00FE07F7"/>
    <w:rsid w:val="00FE0F72"/>
    <w:rsid w:val="00FE6374"/>
    <w:rsid w:val="00FF6294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CD3E7FF"/>
  <w15:docId w15:val="{247DEEBF-E2FD-441E-AD36-ED02CB1A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42D2"/>
    <w:pPr>
      <w:spacing w:before="120" w:after="0" w:line="240" w:lineRule="auto"/>
      <w:ind w:left="680"/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rsid w:val="00F142D2"/>
    <w:pPr>
      <w:numPr>
        <w:numId w:val="21"/>
      </w:numPr>
      <w:jc w:val="center"/>
      <w:outlineLvl w:val="0"/>
    </w:pPr>
    <w:rPr>
      <w:b/>
      <w:caps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nhideWhenUsed/>
    <w:qFormat/>
    <w:rsid w:val="00F142D2"/>
    <w:pPr>
      <w:numPr>
        <w:ilvl w:val="1"/>
        <w:numId w:val="21"/>
      </w:numPr>
      <w:contextualSpacing w:val="0"/>
      <w:outlineLvl w:val="1"/>
    </w:pPr>
  </w:style>
  <w:style w:type="paragraph" w:styleId="Nadpis3">
    <w:name w:val="heading 3"/>
    <w:basedOn w:val="Odstavecseseznamem"/>
    <w:next w:val="Normln"/>
    <w:link w:val="Nadpis3Char"/>
    <w:unhideWhenUsed/>
    <w:qFormat/>
    <w:rsid w:val="00A53360"/>
    <w:pPr>
      <w:numPr>
        <w:ilvl w:val="2"/>
        <w:numId w:val="21"/>
      </w:numPr>
      <w:contextualSpacing w:val="0"/>
      <w:outlineLvl w:val="2"/>
    </w:pPr>
  </w:style>
  <w:style w:type="paragraph" w:styleId="Nadpis4">
    <w:name w:val="heading 4"/>
    <w:basedOn w:val="Odstavecseseznamem"/>
    <w:link w:val="Nadpis4Char"/>
    <w:unhideWhenUsed/>
    <w:qFormat/>
    <w:rsid w:val="00A72162"/>
    <w:pPr>
      <w:numPr>
        <w:ilvl w:val="3"/>
        <w:numId w:val="21"/>
      </w:numPr>
      <w:spacing w:before="0"/>
      <w:outlineLvl w:val="3"/>
    </w:pPr>
  </w:style>
  <w:style w:type="paragraph" w:styleId="Nadpis5">
    <w:name w:val="heading 5"/>
    <w:basedOn w:val="Odstavecseseznamem"/>
    <w:next w:val="Normln"/>
    <w:link w:val="Nadpis5Char"/>
    <w:unhideWhenUsed/>
    <w:qFormat/>
    <w:rsid w:val="007D58F1"/>
    <w:pPr>
      <w:numPr>
        <w:ilvl w:val="4"/>
        <w:numId w:val="21"/>
      </w:numPr>
      <w:outlineLvl w:val="4"/>
    </w:pPr>
  </w:style>
  <w:style w:type="paragraph" w:styleId="Nadpis6">
    <w:name w:val="heading 6"/>
    <w:basedOn w:val="Normln"/>
    <w:next w:val="Normln"/>
    <w:link w:val="Nadpis6Char"/>
    <w:rsid w:val="00F142D2"/>
    <w:pPr>
      <w:keepNext/>
      <w:widowControl w:val="0"/>
      <w:spacing w:before="240" w:after="60"/>
      <w:ind w:left="357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rsid w:val="00F142D2"/>
    <w:pPr>
      <w:keepNext/>
      <w:widowControl w:val="0"/>
      <w:spacing w:before="240" w:after="60"/>
      <w:ind w:left="357"/>
      <w:outlineLvl w:val="6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rsid w:val="00F142D2"/>
    <w:pPr>
      <w:keepNext/>
      <w:widowControl w:val="0"/>
      <w:spacing w:before="240" w:after="60"/>
      <w:ind w:left="357"/>
      <w:outlineLvl w:val="7"/>
    </w:pPr>
    <w:rPr>
      <w:rFonts w:ascii="Arial" w:eastAsia="Times New Roman" w:hAnsi="Arial" w:cs="Times New Roman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rsid w:val="00F142D2"/>
    <w:pPr>
      <w:keepNext/>
      <w:widowControl w:val="0"/>
      <w:spacing w:before="240" w:after="60"/>
      <w:ind w:left="357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99"/>
    <w:qFormat/>
    <w:rsid w:val="002F60FE"/>
    <w:pPr>
      <w:spacing w:before="0"/>
    </w:pPr>
  </w:style>
  <w:style w:type="paragraph" w:styleId="Odstavecseseznamem">
    <w:name w:val="List Paragraph"/>
    <w:basedOn w:val="Normln"/>
    <w:uiPriority w:val="99"/>
    <w:rsid w:val="008359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142D2"/>
    <w:rPr>
      <w:b/>
      <w:caps/>
      <w:sz w:val="24"/>
      <w:szCs w:val="24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F142D2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A53360"/>
    <w:rPr>
      <w:szCs w:val="24"/>
    </w:rPr>
  </w:style>
  <w:style w:type="character" w:customStyle="1" w:styleId="Nadpis4Char">
    <w:name w:val="Nadpis 4 Char"/>
    <w:basedOn w:val="Standardnpsmoodstavce"/>
    <w:link w:val="Nadpis4"/>
    <w:rsid w:val="00A72162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7D58F1"/>
  </w:style>
  <w:style w:type="character" w:styleId="Siln">
    <w:name w:val="Strong"/>
    <w:aliases w:val="MT-Texty"/>
    <w:basedOn w:val="Standardnpsmoodstavce"/>
    <w:uiPriority w:val="22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11"/>
      </w:numPr>
      <w:spacing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96281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96281"/>
    <w:rPr>
      <w:b/>
      <w:caps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E96281"/>
    <w:pPr>
      <w:jc w:val="center"/>
    </w:pPr>
    <w:rPr>
      <w:b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E96281"/>
    <w:rPr>
      <w:b/>
      <w:sz w:val="28"/>
      <w:szCs w:val="28"/>
    </w:rPr>
  </w:style>
  <w:style w:type="paragraph" w:styleId="Zhlav">
    <w:name w:val="header"/>
    <w:basedOn w:val="Normln"/>
    <w:link w:val="ZhlavChar"/>
    <w:autoRedefine/>
    <w:uiPriority w:val="99"/>
    <w:unhideWhenUsed/>
    <w:qFormat/>
    <w:rsid w:val="0011742A"/>
    <w:pPr>
      <w:pBdr>
        <w:bottom w:val="single" w:sz="4" w:space="1" w:color="auto"/>
      </w:pBdr>
      <w:tabs>
        <w:tab w:val="center" w:pos="4536"/>
        <w:tab w:val="right" w:pos="9072"/>
      </w:tabs>
      <w:spacing w:before="0"/>
      <w:jc w:val="right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11742A"/>
    <w:rPr>
      <w:sz w:val="18"/>
      <w:szCs w:val="18"/>
    </w:rPr>
  </w:style>
  <w:style w:type="paragraph" w:styleId="Zpat">
    <w:name w:val="footer"/>
    <w:basedOn w:val="Bezmezer"/>
    <w:link w:val="ZpatChar"/>
    <w:autoRedefine/>
    <w:unhideWhenUsed/>
    <w:qFormat/>
    <w:rsid w:val="00B955B1"/>
    <w:pPr>
      <w:pBdr>
        <w:top w:val="single" w:sz="4" w:space="1" w:color="auto"/>
      </w:pBdr>
      <w:ind w:left="0"/>
      <w:jc w:val="right"/>
    </w:pPr>
    <w:rPr>
      <w:rFonts w:cs="Times New Roman"/>
      <w:noProof/>
      <w:sz w:val="18"/>
      <w:szCs w:val="18"/>
      <w:lang w:eastAsia="cs-CZ"/>
    </w:rPr>
  </w:style>
  <w:style w:type="character" w:customStyle="1" w:styleId="ZpatChar">
    <w:name w:val="Zápatí Char"/>
    <w:basedOn w:val="Standardnpsmoodstavce"/>
    <w:link w:val="Zpat"/>
    <w:rsid w:val="00B955B1"/>
    <w:rPr>
      <w:rFonts w:cs="Times New Roman"/>
      <w:noProof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nhideWhenUsed/>
    <w:qFormat/>
    <w:rsid w:val="00E82BBF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82BBF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C0711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26840"/>
    <w:rPr>
      <w:color w:val="0563C1" w:themeColor="hyperlink"/>
      <w:u w:val="single"/>
    </w:rPr>
  </w:style>
  <w:style w:type="character" w:styleId="Zdraznnjemn">
    <w:name w:val="Subtle Emphasis"/>
    <w:basedOn w:val="Standardnpsmoodstavce"/>
    <w:uiPriority w:val="19"/>
    <w:rsid w:val="009341C3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341C3"/>
    <w:rPr>
      <w:i/>
      <w:iCs/>
    </w:rPr>
  </w:style>
  <w:style w:type="character" w:styleId="Zdraznnintenzivn">
    <w:name w:val="Intense Emphasis"/>
    <w:basedOn w:val="Standardnpsmoodstavce"/>
    <w:uiPriority w:val="21"/>
    <w:rsid w:val="009341C3"/>
    <w:rPr>
      <w:i/>
      <w:iCs/>
      <w:color w:val="5B9BD5" w:themeColor="accent1"/>
    </w:rPr>
  </w:style>
  <w:style w:type="paragraph" w:styleId="Citt">
    <w:name w:val="Quote"/>
    <w:basedOn w:val="Normln"/>
    <w:next w:val="Normln"/>
    <w:link w:val="CittChar"/>
    <w:uiPriority w:val="29"/>
    <w:rsid w:val="009341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41C3"/>
    <w:rPr>
      <w:i/>
      <w:iCs/>
      <w:color w:val="404040" w:themeColor="text1" w:themeTint="BF"/>
      <w:sz w:val="24"/>
      <w:szCs w:val="24"/>
    </w:rPr>
  </w:style>
  <w:style w:type="character" w:styleId="Odkazjemn">
    <w:name w:val="Subtle Reference"/>
    <w:basedOn w:val="Standardnpsmoodstavce"/>
    <w:uiPriority w:val="31"/>
    <w:rsid w:val="009341C3"/>
    <w:rPr>
      <w:smallCaps/>
      <w:color w:val="5A5A5A" w:themeColor="text1" w:themeTint="A5"/>
    </w:rPr>
  </w:style>
  <w:style w:type="paragraph" w:customStyle="1" w:styleId="Styl1">
    <w:name w:val="Styl1"/>
    <w:basedOn w:val="Zhlavzprvy"/>
    <w:autoRedefine/>
    <w:rsid w:val="00706C74"/>
    <w:pPr>
      <w:pBdr>
        <w:bottom w:val="none" w:sz="0" w:space="0" w:color="auto"/>
      </w:pBdr>
      <w:jc w:val="left"/>
    </w:pPr>
    <w:rPr>
      <w:noProof/>
      <w:lang w:eastAsia="cs-CZ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706C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706C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katabulky">
    <w:name w:val="Table Grid"/>
    <w:basedOn w:val="Normlntabulka"/>
    <w:uiPriority w:val="39"/>
    <w:rsid w:val="00A7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rsid w:val="00F142D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142D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142D2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142D2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ClanekC">
    <w:name w:val="ClanekC"/>
    <w:rsid w:val="00F142D2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1">
    <w:name w:val="Odstavec1"/>
    <w:basedOn w:val="Normln"/>
    <w:rsid w:val="00F142D2"/>
    <w:pPr>
      <w:keepNext/>
      <w:spacing w:after="60"/>
      <w:ind w:left="907" w:hanging="907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11">
    <w:name w:val="Odstavec11"/>
    <w:basedOn w:val="Odstavec1"/>
    <w:rsid w:val="00F142D2"/>
    <w:pPr>
      <w:ind w:firstLine="0"/>
    </w:pPr>
  </w:style>
  <w:style w:type="paragraph" w:styleId="Zkladntext">
    <w:name w:val="Body Text"/>
    <w:basedOn w:val="Normln"/>
    <w:link w:val="ZkladntextChar"/>
    <w:rsid w:val="00F142D2"/>
    <w:pPr>
      <w:ind w:left="357"/>
      <w:jc w:val="center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142D2"/>
    <w:rPr>
      <w:rFonts w:eastAsia="Times New Roman" w:cs="Times New Roman"/>
      <w:szCs w:val="20"/>
      <w:lang w:eastAsia="cs-CZ"/>
    </w:rPr>
  </w:style>
  <w:style w:type="paragraph" w:customStyle="1" w:styleId="Odstavec2">
    <w:name w:val="Odstavec2"/>
    <w:rsid w:val="00F142D2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 w:line="240" w:lineRule="auto"/>
      <w:ind w:left="1626" w:hanging="72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34">
    <w:name w:val="Import 34"/>
    <w:rsid w:val="00F142D2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142D2"/>
    <w:pPr>
      <w:ind w:left="425"/>
    </w:pPr>
    <w:rPr>
      <w:rFonts w:eastAsia="Times New Roman" w:cs="Times New Roman"/>
      <w:bCs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142D2"/>
    <w:rPr>
      <w:rFonts w:eastAsia="Times New Roman" w:cs="Times New Roman"/>
      <w:bCs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F142D2"/>
    <w:pPr>
      <w:ind w:left="357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F142D2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F142D2"/>
    <w:pPr>
      <w:spacing w:after="120" w:line="480" w:lineRule="auto"/>
      <w:ind w:left="283"/>
    </w:pPr>
    <w:rPr>
      <w:rFonts w:eastAsia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F142D2"/>
    <w:rPr>
      <w:rFonts w:eastAsia="Times New Roman" w:cs="Times New Roman"/>
      <w:szCs w:val="20"/>
      <w:lang w:eastAsia="cs-CZ"/>
    </w:rPr>
  </w:style>
  <w:style w:type="character" w:styleId="slostrnky">
    <w:name w:val="page number"/>
    <w:basedOn w:val="Standardnpsmoodstavce"/>
    <w:rsid w:val="00F142D2"/>
  </w:style>
  <w:style w:type="paragraph" w:customStyle="1" w:styleId="bllzaklad">
    <w:name w:val="bll_zaklad"/>
    <w:rsid w:val="00F142D2"/>
    <w:pPr>
      <w:spacing w:after="120" w:line="240" w:lineRule="auto"/>
      <w:jc w:val="both"/>
    </w:pPr>
    <w:rPr>
      <w:rFonts w:ascii="Arial Narrow" w:eastAsia="Times New Roman" w:hAnsi="Arial Narrow" w:cs="Times New Roman"/>
      <w:noProof/>
      <w:szCs w:val="20"/>
      <w:lang w:eastAsia="cs-CZ"/>
    </w:rPr>
  </w:style>
  <w:style w:type="character" w:styleId="Odkaznakoment">
    <w:name w:val="annotation reference"/>
    <w:semiHidden/>
    <w:rsid w:val="00F142D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42D2"/>
    <w:pPr>
      <w:keepNext/>
      <w:widowControl w:val="0"/>
      <w:spacing w:after="120"/>
      <w:ind w:left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142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rsid w:val="00F142D2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rsid w:val="00F142D2"/>
    <w:pPr>
      <w:keepNext w:val="0"/>
      <w:widowControl/>
      <w:spacing w:before="0" w:after="0"/>
      <w:jc w:val="left"/>
    </w:pPr>
    <w:rPr>
      <w:rFonts w:ascii="Arial Narrow" w:hAnsi="Arial Narrow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142D2"/>
    <w:rPr>
      <w:rFonts w:ascii="Arial Narrow" w:eastAsia="Times New Roman" w:hAnsi="Arial Narrow" w:cs="Times New Roman"/>
      <w:b/>
      <w:bCs/>
      <w:sz w:val="20"/>
      <w:szCs w:val="20"/>
      <w:lang w:eastAsia="cs-CZ"/>
    </w:rPr>
  </w:style>
  <w:style w:type="paragraph" w:customStyle="1" w:styleId="bllodsaz">
    <w:name w:val="bll_odsaz"/>
    <w:basedOn w:val="bllzaklad"/>
    <w:rsid w:val="00F142D2"/>
    <w:pPr>
      <w:numPr>
        <w:numId w:val="29"/>
      </w:numPr>
      <w:tabs>
        <w:tab w:val="clear" w:pos="360"/>
      </w:tabs>
      <w:ind w:left="851"/>
    </w:pPr>
  </w:style>
  <w:style w:type="paragraph" w:customStyle="1" w:styleId="bllcislovany">
    <w:name w:val="bll_cislovany"/>
    <w:basedOn w:val="bllzaklad"/>
    <w:rsid w:val="00F142D2"/>
    <w:pPr>
      <w:numPr>
        <w:numId w:val="26"/>
      </w:numPr>
      <w:spacing w:before="60"/>
    </w:pPr>
  </w:style>
  <w:style w:type="character" w:customStyle="1" w:styleId="Nadpis2CharChar">
    <w:name w:val="Nadpis 2 Char Char"/>
    <w:rsid w:val="00F142D2"/>
    <w:rPr>
      <w:noProof w:val="0"/>
      <w:sz w:val="24"/>
      <w:lang w:val="cs-CZ" w:eastAsia="cs-CZ" w:bidi="ar-SA"/>
    </w:rPr>
  </w:style>
  <w:style w:type="paragraph" w:customStyle="1" w:styleId="Normalni-Tunnasted">
    <w:name w:val="Normalni - Tučné na střed"/>
    <w:basedOn w:val="Normln"/>
    <w:next w:val="Normln"/>
    <w:rsid w:val="00F142D2"/>
    <w:pPr>
      <w:spacing w:after="120"/>
      <w:ind w:left="357"/>
      <w:jc w:val="center"/>
    </w:pPr>
    <w:rPr>
      <w:rFonts w:eastAsia="Times New Roman" w:cs="Times New Roman"/>
      <w:b/>
      <w:bCs/>
      <w:szCs w:val="20"/>
      <w:lang w:eastAsia="cs-CZ"/>
    </w:rPr>
  </w:style>
  <w:style w:type="paragraph" w:customStyle="1" w:styleId="Nazev-Podnazev">
    <w:name w:val="Nazev-Podnazev"/>
    <w:basedOn w:val="Nzev"/>
    <w:next w:val="Normln"/>
    <w:rsid w:val="00F142D2"/>
    <w:pPr>
      <w:spacing w:after="120"/>
      <w:ind w:left="357"/>
    </w:pPr>
    <w:rPr>
      <w:rFonts w:eastAsia="Times New Roman" w:cs="Times New Roman"/>
      <w:caps w:val="0"/>
      <w:sz w:val="28"/>
      <w:szCs w:val="28"/>
      <w:lang w:eastAsia="cs-CZ"/>
    </w:rPr>
  </w:style>
  <w:style w:type="paragraph" w:customStyle="1" w:styleId="Normalni-Bulet-odrazka">
    <w:name w:val="Normalni - Bulet-odrazka"/>
    <w:basedOn w:val="Normln"/>
    <w:rsid w:val="00F142D2"/>
    <w:pPr>
      <w:numPr>
        <w:numId w:val="27"/>
      </w:numPr>
      <w:spacing w:after="120"/>
    </w:pPr>
    <w:rPr>
      <w:rFonts w:eastAsia="Times New Roman" w:cs="Times New Roman"/>
      <w:lang w:eastAsia="cs-CZ"/>
    </w:rPr>
  </w:style>
  <w:style w:type="paragraph" w:customStyle="1" w:styleId="Nazev-Podnazev-Zakazka">
    <w:name w:val="Nazev-Podnazev-Zakazka"/>
    <w:basedOn w:val="Nazev-Podnazev"/>
    <w:next w:val="Normln"/>
    <w:rsid w:val="00F142D2"/>
    <w:pPr>
      <w:widowControl w:val="0"/>
    </w:pPr>
    <w:rPr>
      <w:rFonts w:cs="Arial"/>
      <w:caps/>
    </w:rPr>
  </w:style>
  <w:style w:type="paragraph" w:customStyle="1" w:styleId="Normalni-Kurzvanasted">
    <w:name w:val="Normalni - Kurzíva na střed"/>
    <w:basedOn w:val="Normln"/>
    <w:rsid w:val="00F142D2"/>
    <w:pPr>
      <w:spacing w:after="120"/>
      <w:ind w:left="357"/>
      <w:jc w:val="center"/>
    </w:pPr>
    <w:rPr>
      <w:rFonts w:eastAsia="Times New Roman" w:cs="Times New Roman"/>
      <w:i/>
      <w:iCs/>
      <w:szCs w:val="20"/>
      <w:lang w:eastAsia="cs-CZ"/>
    </w:rPr>
  </w:style>
  <w:style w:type="paragraph" w:customStyle="1" w:styleId="Normalni-slovn">
    <w:name w:val="Normalni - Číslování"/>
    <w:basedOn w:val="Normln"/>
    <w:rsid w:val="00F142D2"/>
    <w:pPr>
      <w:numPr>
        <w:numId w:val="28"/>
      </w:numPr>
      <w:tabs>
        <w:tab w:val="left" w:pos="360"/>
      </w:tabs>
      <w:spacing w:after="120"/>
      <w:ind w:left="360"/>
    </w:pPr>
    <w:rPr>
      <w:rFonts w:eastAsia="Times New Roman" w:cs="Times New Roman"/>
      <w:lang w:eastAsia="cs-CZ"/>
    </w:rPr>
  </w:style>
  <w:style w:type="character" w:customStyle="1" w:styleId="NormalniText-Podtrzeny">
    <w:name w:val="NormalniText - Podtrzeny"/>
    <w:rsid w:val="00F142D2"/>
    <w:rPr>
      <w:szCs w:val="22"/>
      <w:u w:val="single"/>
    </w:rPr>
  </w:style>
  <w:style w:type="character" w:customStyle="1" w:styleId="NormalniText-Tun">
    <w:name w:val="NormalniText-Tučný"/>
    <w:rsid w:val="00F142D2"/>
    <w:rPr>
      <w:b/>
      <w:bCs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F142D2"/>
    <w:pPr>
      <w:numPr>
        <w:numId w:val="30"/>
      </w:numPr>
      <w:tabs>
        <w:tab w:val="clear" w:pos="720"/>
        <w:tab w:val="num" w:pos="643"/>
      </w:tabs>
      <w:ind w:left="540"/>
    </w:pPr>
    <w:rPr>
      <w:rFonts w:eastAsia="Times New Roman" w:cs="Times New Roman"/>
      <w:lang w:eastAsia="cs-CZ"/>
    </w:rPr>
  </w:style>
  <w:style w:type="paragraph" w:customStyle="1" w:styleId="Standard">
    <w:name w:val="Standard"/>
    <w:rsid w:val="00F142D2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lang w:bidi="hi-IN"/>
    </w:rPr>
  </w:style>
  <w:style w:type="numbering" w:customStyle="1" w:styleId="WWNum11">
    <w:name w:val="WWNum11"/>
    <w:basedOn w:val="Bezseznamu"/>
    <w:rsid w:val="00F142D2"/>
    <w:pPr>
      <w:numPr>
        <w:numId w:val="32"/>
      </w:numPr>
    </w:pPr>
  </w:style>
  <w:style w:type="character" w:customStyle="1" w:styleId="apple-converted-space">
    <w:name w:val="apple-converted-space"/>
    <w:basedOn w:val="Standardnpsmoodstavce"/>
    <w:rsid w:val="00F142D2"/>
  </w:style>
  <w:style w:type="paragraph" w:styleId="Revize">
    <w:name w:val="Revision"/>
    <w:hidden/>
    <w:uiPriority w:val="99"/>
    <w:semiHidden/>
    <w:rsid w:val="00F142D2"/>
    <w:pPr>
      <w:spacing w:after="0" w:line="240" w:lineRule="auto"/>
    </w:pPr>
    <w:rPr>
      <w:rFonts w:ascii="Arial Narrow" w:eastAsia="Times New Roman" w:hAnsi="Arial Narrow" w:cs="Times New Roman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F142D2"/>
    <w:rPr>
      <w:rFonts w:ascii="Arial Narrow" w:eastAsia="SimSun" w:hAnsi="Arial Narrow" w:cs="Mangal"/>
      <w:color w:val="00000A"/>
      <w:kern w:val="1"/>
      <w:szCs w:val="18"/>
      <w:lang w:eastAsia="en-US" w:bidi="hi-IN"/>
    </w:rPr>
  </w:style>
  <w:style w:type="paragraph" w:styleId="Prosttext">
    <w:name w:val="Plain Text"/>
    <w:basedOn w:val="Normln"/>
    <w:link w:val="ProsttextChar"/>
    <w:uiPriority w:val="99"/>
    <w:unhideWhenUsed/>
    <w:rsid w:val="00F142D2"/>
    <w:pPr>
      <w:ind w:left="357"/>
    </w:pPr>
    <w:rPr>
      <w:rFonts w:ascii="Palatino Linotype" w:hAnsi="Palatino Linotype" w:cs="Times New Roman"/>
      <w:sz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142D2"/>
    <w:rPr>
      <w:rFonts w:ascii="Palatino Linotype" w:hAnsi="Palatino Linotype" w:cs="Times New Roman"/>
      <w:sz w:val="24"/>
      <w:szCs w:val="24"/>
      <w:lang w:eastAsia="cs-CZ"/>
    </w:rPr>
  </w:style>
  <w:style w:type="character" w:customStyle="1" w:styleId="StylBuletVlevo063cmChar">
    <w:name w:val="Styl Bulet + Vlevo:  063 cm Char"/>
    <w:link w:val="StylBuletVlevo063cm"/>
    <w:uiPriority w:val="99"/>
    <w:rsid w:val="00F142D2"/>
    <w:rPr>
      <w:rFonts w:eastAsia="Times New Roman" w:cs="Times New Roman"/>
      <w:szCs w:val="24"/>
      <w:lang w:eastAsia="cs-CZ"/>
    </w:rPr>
  </w:style>
  <w:style w:type="character" w:customStyle="1" w:styleId="InitialStyle">
    <w:name w:val="InitialStyle"/>
    <w:rsid w:val="00F142D2"/>
    <w:rPr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142D2"/>
    <w:pPr>
      <w:spacing w:after="100"/>
      <w:ind w:left="0"/>
    </w:pPr>
    <w:rPr>
      <w:rFonts w:eastAsia="Times New Roman" w:cs="Times New Roman"/>
      <w:szCs w:val="20"/>
      <w:lang w:eastAsia="cs-CZ"/>
    </w:rPr>
  </w:style>
  <w:style w:type="paragraph" w:customStyle="1" w:styleId="Odstavec">
    <w:name w:val="Odstavec"/>
    <w:basedOn w:val="Odstavec1"/>
    <w:link w:val="OdstavecChar"/>
    <w:rsid w:val="00053FE9"/>
    <w:pPr>
      <w:ind w:left="993"/>
    </w:pPr>
  </w:style>
  <w:style w:type="paragraph" w:customStyle="1" w:styleId="Nadpis3-odstavec">
    <w:name w:val="Nadpis 3 - odstavec"/>
    <w:basedOn w:val="Normln"/>
    <w:link w:val="Nadpis3-odstavecChar"/>
    <w:qFormat/>
    <w:rsid w:val="00053FE9"/>
    <w:pPr>
      <w:ind w:left="993"/>
    </w:pPr>
  </w:style>
  <w:style w:type="character" w:customStyle="1" w:styleId="OdstavecChar">
    <w:name w:val="Odstavec Char"/>
    <w:basedOn w:val="Standardnpsmoodstavce"/>
    <w:link w:val="Odstavec"/>
    <w:rsid w:val="00053FE9"/>
    <w:rPr>
      <w:rFonts w:ascii="Arial" w:eastAsia="Times New Roman" w:hAnsi="Arial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72FEE"/>
    <w:rPr>
      <w:color w:val="808080"/>
    </w:rPr>
  </w:style>
  <w:style w:type="character" w:customStyle="1" w:styleId="Nadpis3-odstavecChar">
    <w:name w:val="Nadpis 3 - odstavec Char"/>
    <w:basedOn w:val="Standardnpsmoodstavce"/>
    <w:link w:val="Nadpis3-odstavec"/>
    <w:rsid w:val="00053FE9"/>
    <w:rPr>
      <w:szCs w:val="24"/>
    </w:rPr>
  </w:style>
  <w:style w:type="character" w:customStyle="1" w:styleId="h1a">
    <w:name w:val="h1a"/>
    <w:basedOn w:val="Standardnpsmoodstavce"/>
    <w:rsid w:val="00C47CF0"/>
  </w:style>
  <w:style w:type="character" w:customStyle="1" w:styleId="bold">
    <w:name w:val="bold"/>
    <w:basedOn w:val="Standardnpsmoodstavce"/>
    <w:rsid w:val="008319B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7620"/>
    <w:rPr>
      <w:color w:val="605E5C"/>
      <w:shd w:val="clear" w:color="auto" w:fill="E1DFDD"/>
    </w:rPr>
  </w:style>
  <w:style w:type="character" w:customStyle="1" w:styleId="sapmtextmaxline">
    <w:name w:val="sapmtextmaxline"/>
    <w:basedOn w:val="Standardnpsmoodstavce"/>
    <w:rsid w:val="00061050"/>
  </w:style>
  <w:style w:type="character" w:customStyle="1" w:styleId="radekformulare">
    <w:name w:val="radekformulare"/>
    <w:basedOn w:val="Standardnpsmoodstavce"/>
    <w:rsid w:val="007D2018"/>
  </w:style>
  <w:style w:type="character" w:styleId="Nevyeenzmnka">
    <w:name w:val="Unresolved Mention"/>
    <w:basedOn w:val="Standardnpsmoodstavce"/>
    <w:uiPriority w:val="99"/>
    <w:semiHidden/>
    <w:unhideWhenUsed/>
    <w:rsid w:val="00987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36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ek\Documents\Vlastn&#237;%20&#353;ablony%20Office\Dokument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9F9B8-06E5-4799-8668-4DAFFAA1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Dokument_sablona</Template>
  <TotalTime>0</TotalTime>
  <Pages>2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A.M.O.S. DESIGN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Barbora Schrotterova</dc:creator>
  <cp:lastModifiedBy>Pijáčková Veronika (232376)</cp:lastModifiedBy>
  <cp:revision>3</cp:revision>
  <cp:lastPrinted>2022-08-30T07:14:00Z</cp:lastPrinted>
  <dcterms:created xsi:type="dcterms:W3CDTF">2022-11-29T16:22:00Z</dcterms:created>
  <dcterms:modified xsi:type="dcterms:W3CDTF">2022-11-29T16:22:00Z</dcterms:modified>
</cp:coreProperties>
</file>