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7085" w:rsidRPr="00FC331A" w14:paraId="6AFD243D" w14:textId="77777777" w:rsidTr="00EA2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23F24" w14:textId="316E43EA" w:rsidR="00487085" w:rsidRPr="00FC331A" w:rsidRDefault="00487085" w:rsidP="00EA2DB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231F20"/>
                <w:sz w:val="22"/>
                <w:szCs w:val="22"/>
              </w:rPr>
            </w:pPr>
            <w:proofErr w:type="spellStart"/>
            <w:r w:rsidRPr="00FC331A">
              <w:rPr>
                <w:color w:val="231F20"/>
                <w:sz w:val="22"/>
                <w:szCs w:val="22"/>
              </w:rPr>
              <w:t>ARTVision</w:t>
            </w:r>
            <w:proofErr w:type="spellEnd"/>
            <w:r w:rsidRPr="00FC331A">
              <w:rPr>
                <w:color w:val="231F20"/>
                <w:sz w:val="22"/>
                <w:szCs w:val="22"/>
              </w:rPr>
              <w:t xml:space="preserve"> spol.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 w:rsidRPr="00FC331A">
              <w:rPr>
                <w:color w:val="231F20"/>
                <w:sz w:val="22"/>
                <w:szCs w:val="22"/>
              </w:rPr>
              <w:t>s.r.o.</w:t>
            </w:r>
          </w:p>
        </w:tc>
      </w:tr>
      <w:tr w:rsidR="00487085" w:rsidRPr="00FC331A" w14:paraId="787A8011" w14:textId="77777777" w:rsidTr="00EA2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4220A" w14:textId="77777777" w:rsidR="00487085" w:rsidRPr="00FC331A" w:rsidRDefault="00487085" w:rsidP="00EA2DB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231F20"/>
                <w:sz w:val="22"/>
                <w:szCs w:val="22"/>
              </w:rPr>
            </w:pPr>
            <w:r w:rsidRPr="00FC331A">
              <w:rPr>
                <w:color w:val="231F20"/>
                <w:sz w:val="22"/>
                <w:szCs w:val="22"/>
              </w:rPr>
              <w:t>Švermova 344</w:t>
            </w:r>
          </w:p>
        </w:tc>
      </w:tr>
      <w:tr w:rsidR="00487085" w:rsidRPr="00FC331A" w14:paraId="48430AE2" w14:textId="77777777" w:rsidTr="00EA2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0135A" w14:textId="77777777" w:rsidR="00487085" w:rsidRPr="00FC331A" w:rsidRDefault="00487085" w:rsidP="00EA2DB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231F20"/>
                <w:sz w:val="22"/>
                <w:szCs w:val="22"/>
              </w:rPr>
            </w:pPr>
            <w:r w:rsidRPr="00FC331A">
              <w:rPr>
                <w:color w:val="231F20"/>
                <w:sz w:val="22"/>
                <w:szCs w:val="22"/>
              </w:rPr>
              <w:t>46010 Liberec 10 - Františkov</w:t>
            </w:r>
          </w:p>
        </w:tc>
      </w:tr>
    </w:tbl>
    <w:p w14:paraId="4F0559DD" w14:textId="77777777" w:rsidR="00487085" w:rsidRDefault="00487085" w:rsidP="00487085">
      <w:pPr>
        <w:jc w:val="right"/>
        <w:rPr>
          <w:sz w:val="24"/>
          <w:szCs w:val="24"/>
        </w:rPr>
      </w:pPr>
      <w:r>
        <w:rPr>
          <w:sz w:val="24"/>
          <w:szCs w:val="24"/>
        </w:rPr>
        <w:t>IČO 25412540</w:t>
      </w:r>
    </w:p>
    <w:p w14:paraId="3B4A4830" w14:textId="77777777" w:rsidR="000E47EF" w:rsidRDefault="000E47EF" w:rsidP="00F4631B">
      <w:pPr>
        <w:jc w:val="right"/>
        <w:rPr>
          <w:sz w:val="24"/>
          <w:szCs w:val="24"/>
        </w:rPr>
      </w:pPr>
    </w:p>
    <w:p w14:paraId="2BC03D05" w14:textId="163BEC73" w:rsidR="000E47EF" w:rsidRDefault="000E47EF" w:rsidP="000E47EF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Věc: objednávka č. </w:t>
      </w:r>
      <w:r w:rsidR="008902C5">
        <w:rPr>
          <w:sz w:val="24"/>
          <w:szCs w:val="24"/>
        </w:rPr>
        <w:t>2</w:t>
      </w:r>
      <w:r w:rsidR="00487085">
        <w:rPr>
          <w:sz w:val="24"/>
          <w:szCs w:val="24"/>
        </w:rPr>
        <w:t>6</w:t>
      </w:r>
      <w:r w:rsidR="005C37D4">
        <w:rPr>
          <w:sz w:val="24"/>
          <w:szCs w:val="24"/>
        </w:rPr>
        <w:t>/202</w:t>
      </w:r>
      <w:r w:rsidR="008902C5">
        <w:rPr>
          <w:sz w:val="24"/>
          <w:szCs w:val="24"/>
        </w:rPr>
        <w:t>2</w:t>
      </w:r>
    </w:p>
    <w:p w14:paraId="08F1ABA8" w14:textId="77777777" w:rsidR="000E47EF" w:rsidRDefault="000E47EF" w:rsidP="000E47EF">
      <w:pPr>
        <w:tabs>
          <w:tab w:val="left" w:pos="5670"/>
        </w:tabs>
        <w:rPr>
          <w:sz w:val="24"/>
          <w:szCs w:val="24"/>
        </w:rPr>
      </w:pPr>
    </w:p>
    <w:p w14:paraId="3A530068" w14:textId="77777777" w:rsidR="000E47EF" w:rsidRDefault="000E47EF" w:rsidP="000E47EF">
      <w:pPr>
        <w:tabs>
          <w:tab w:val="left" w:pos="5670"/>
        </w:tabs>
        <w:rPr>
          <w:sz w:val="24"/>
          <w:szCs w:val="24"/>
        </w:rPr>
      </w:pPr>
    </w:p>
    <w:p w14:paraId="29238B93" w14:textId="3EB6346F" w:rsidR="00FE15AD" w:rsidRDefault="00FE15AD" w:rsidP="00487085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0124F9">
        <w:rPr>
          <w:sz w:val="24"/>
          <w:szCs w:val="24"/>
        </w:rPr>
        <w:t>V</w:t>
      </w:r>
      <w:r>
        <w:rPr>
          <w:sz w:val="24"/>
          <w:szCs w:val="24"/>
        </w:rPr>
        <w:t>ás</w:t>
      </w:r>
      <w:r w:rsidR="00F4631B">
        <w:rPr>
          <w:sz w:val="24"/>
          <w:szCs w:val="24"/>
        </w:rPr>
        <w:t xml:space="preserve"> </w:t>
      </w:r>
      <w:r w:rsidR="00660B9F">
        <w:rPr>
          <w:sz w:val="24"/>
          <w:szCs w:val="24"/>
        </w:rPr>
        <w:t>sensory PASCO dle Vaší nabídky:</w:t>
      </w:r>
    </w:p>
    <w:p w14:paraId="3130CD18" w14:textId="3838ED82" w:rsidR="00660B9F" w:rsidRDefault="00660B9F" w:rsidP="00487085">
      <w:pPr>
        <w:rPr>
          <w:sz w:val="24"/>
          <w:szCs w:val="24"/>
        </w:rPr>
      </w:pPr>
    </w:p>
    <w:tbl>
      <w:tblPr>
        <w:tblW w:w="9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850"/>
        <w:gridCol w:w="1350"/>
        <w:gridCol w:w="1276"/>
        <w:gridCol w:w="1559"/>
      </w:tblGrid>
      <w:tr w:rsidR="00660B9F" w:rsidRPr="00660B9F" w14:paraId="53F51CB7" w14:textId="77777777" w:rsidTr="00902D98">
        <w:trPr>
          <w:trHeight w:val="672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37C6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9DFE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E4E1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jednotka bez 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49C7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cena bez DPH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406B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cena celkem s DPH</w:t>
            </w:r>
          </w:p>
        </w:tc>
      </w:tr>
      <w:tr w:rsidR="00660B9F" w:rsidRPr="00660B9F" w14:paraId="28558FF1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C22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DOBÍJECÍ STANICE PS-3599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485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0903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4 675,00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71A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4 675,00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40DF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5 656,75 Kč</w:t>
            </w:r>
          </w:p>
        </w:tc>
      </w:tr>
      <w:tr w:rsidR="00660B9F" w:rsidRPr="00660B9F" w14:paraId="00AB889A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DDB9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BEZDRÁTOVÉ ROZHRANÍ AIRLINK PS-3200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05DB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81F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3 220,00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D28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6 440,00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2DE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7 792,40 Kč</w:t>
            </w:r>
          </w:p>
        </w:tc>
      </w:tr>
      <w:tr w:rsidR="00660B9F" w:rsidRPr="00660B9F" w14:paraId="2B3E3280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296D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SADA SVĚTLO, BARVY, OPTIKA EP-3558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E40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78E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15 200,00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4B3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15 200,00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759F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18 392,00 Kč</w:t>
            </w:r>
          </w:p>
        </w:tc>
      </w:tr>
      <w:tr w:rsidR="00660B9F" w:rsidRPr="00660B9F" w14:paraId="58FBBD51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4E5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BEZDRÁTOVÝ SENZOR ZVUKU PS-3227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81A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BF28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4 650,00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F9C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13 950,00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8B7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16 879,50 Kč</w:t>
            </w:r>
          </w:p>
        </w:tc>
      </w:tr>
      <w:tr w:rsidR="00660B9F" w:rsidRPr="00660B9F" w14:paraId="47A7093D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A60A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BEZDRÁTOVÝ SENZOR NAPĚTÍ PS-3211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0C3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E98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3 700,00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AA5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11 100,00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E21C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13 431,00 Kč</w:t>
            </w:r>
          </w:p>
        </w:tc>
      </w:tr>
      <w:tr w:rsidR="00660B9F" w:rsidRPr="00660B9F" w14:paraId="037B0FA6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46C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BEZDRÁTOVÝ SENZOR PROUDU PS-3212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638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3DF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4 350,00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5E5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13 050,00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310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15 790,50 Kč</w:t>
            </w:r>
          </w:p>
        </w:tc>
      </w:tr>
      <w:tr w:rsidR="00660B9F" w:rsidRPr="00660B9F" w14:paraId="32BB7117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F6D3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TĚLNÍ POVRCHOVÁ TEPLOTNÍ SONDA, PS-2131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3E0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D31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1 250,00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E251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6 250,00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1E6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7 562,50 Kč</w:t>
            </w:r>
          </w:p>
        </w:tc>
      </w:tr>
      <w:tr w:rsidR="00660B9F" w:rsidRPr="00660B9F" w14:paraId="702A3DAD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0E0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BEZKONTAKTNÍ TEPLOTNÍ SENZOR PS-3201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330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9545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2 800,00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31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2 800,00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C90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3 388,00 Kč</w:t>
            </w:r>
          </w:p>
        </w:tc>
      </w:tr>
      <w:tr w:rsidR="00660B9F" w:rsidRPr="00660B9F" w14:paraId="4FA4C650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CFC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BEZDRÁTOVÝ VOZÍK SMART CART (ČERVENÝ) ME-1240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232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90D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9 000,00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BD1A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9 000,00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A89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10 890,00 Kč</w:t>
            </w:r>
          </w:p>
        </w:tc>
      </w:tr>
      <w:tr w:rsidR="00660B9F" w:rsidRPr="00660B9F" w14:paraId="05CF267F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BBE8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B31D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0E85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386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FCA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660B9F" w:rsidRPr="00660B9F" w14:paraId="2AB01906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F01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1466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A6B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201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393A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660B9F" w:rsidRPr="00660B9F" w14:paraId="63F205D6" w14:textId="77777777" w:rsidTr="00902D9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270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1290" w14:textId="77777777" w:rsidR="00660B9F" w:rsidRPr="00660B9F" w:rsidRDefault="00660B9F" w:rsidP="00660B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E9EA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A6A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745" w14:textId="77777777" w:rsidR="00660B9F" w:rsidRPr="00660B9F" w:rsidRDefault="00660B9F" w:rsidP="00660B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660B9F">
              <w:rPr>
                <w:rFonts w:ascii="Calibri" w:hAnsi="Calibri" w:cs="Calibri"/>
                <w:color w:val="000000"/>
              </w:rPr>
              <w:t>99 782,65 Kč</w:t>
            </w:r>
          </w:p>
        </w:tc>
      </w:tr>
    </w:tbl>
    <w:p w14:paraId="7AFC5B41" w14:textId="77777777" w:rsidR="00660B9F" w:rsidRDefault="00660B9F" w:rsidP="00487085">
      <w:pPr>
        <w:rPr>
          <w:sz w:val="24"/>
          <w:szCs w:val="24"/>
        </w:rPr>
      </w:pPr>
    </w:p>
    <w:p w14:paraId="53AE4E42" w14:textId="77777777" w:rsidR="00FE15AD" w:rsidRDefault="00FE15AD" w:rsidP="000E47EF">
      <w:pPr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60FD1B3B" w14:textId="77777777" w:rsidR="00FE15AD" w:rsidRDefault="00FE15AD" w:rsidP="000E47EF">
      <w:pPr>
        <w:rPr>
          <w:sz w:val="24"/>
          <w:szCs w:val="24"/>
        </w:rPr>
      </w:pPr>
    </w:p>
    <w:p w14:paraId="690A9DCB" w14:textId="77777777" w:rsidR="00FE15AD" w:rsidRDefault="00FE15AD" w:rsidP="000E47EF">
      <w:pPr>
        <w:rPr>
          <w:sz w:val="24"/>
          <w:szCs w:val="24"/>
        </w:rPr>
      </w:pPr>
      <w:r>
        <w:rPr>
          <w:sz w:val="24"/>
          <w:szCs w:val="24"/>
        </w:rPr>
        <w:t>Gymnázium Frýdlant, Mládeže 884, příspěvková organizace (prosím, uvádět celé)</w:t>
      </w:r>
    </w:p>
    <w:p w14:paraId="57545C25" w14:textId="77777777" w:rsidR="00FE15AD" w:rsidRDefault="00FE15AD" w:rsidP="000E47EF">
      <w:pPr>
        <w:rPr>
          <w:sz w:val="24"/>
          <w:szCs w:val="24"/>
        </w:rPr>
      </w:pPr>
      <w:r>
        <w:rPr>
          <w:sz w:val="24"/>
          <w:szCs w:val="24"/>
        </w:rPr>
        <w:t>Mládeže 884</w:t>
      </w:r>
    </w:p>
    <w:p w14:paraId="5A5FEAC1" w14:textId="77777777" w:rsidR="00FE15AD" w:rsidRDefault="00FE15AD" w:rsidP="000E47EF">
      <w:pPr>
        <w:rPr>
          <w:sz w:val="24"/>
          <w:szCs w:val="24"/>
        </w:rPr>
      </w:pPr>
      <w:r>
        <w:rPr>
          <w:sz w:val="24"/>
          <w:szCs w:val="24"/>
        </w:rPr>
        <w:t>464 01 Frýdlant</w:t>
      </w:r>
    </w:p>
    <w:p w14:paraId="2CBDDCDC" w14:textId="77777777" w:rsidR="000E47EF" w:rsidRDefault="00FE15AD" w:rsidP="000E47EF">
      <w:pPr>
        <w:rPr>
          <w:sz w:val="24"/>
          <w:szCs w:val="24"/>
        </w:rPr>
      </w:pPr>
      <w:r>
        <w:rPr>
          <w:sz w:val="24"/>
          <w:szCs w:val="24"/>
        </w:rPr>
        <w:t>IČO 46748067</w:t>
      </w:r>
    </w:p>
    <w:p w14:paraId="0ACEA93C" w14:textId="3FAA9F29" w:rsidR="00FE15AD" w:rsidRDefault="00FE15AD" w:rsidP="000E47EF">
      <w:pPr>
        <w:rPr>
          <w:sz w:val="24"/>
          <w:szCs w:val="24"/>
        </w:rPr>
      </w:pPr>
      <w:r>
        <w:rPr>
          <w:sz w:val="24"/>
          <w:szCs w:val="24"/>
        </w:rPr>
        <w:t xml:space="preserve">Bankovní účet: </w:t>
      </w:r>
      <w:r w:rsidR="0059381B">
        <w:rPr>
          <w:sz w:val="24"/>
          <w:szCs w:val="24"/>
        </w:rPr>
        <w:t>3294530309</w:t>
      </w:r>
      <w:r w:rsidR="00D57AFD">
        <w:rPr>
          <w:sz w:val="24"/>
          <w:szCs w:val="24"/>
        </w:rPr>
        <w:t>/0800</w:t>
      </w:r>
    </w:p>
    <w:p w14:paraId="353F16F3" w14:textId="77777777" w:rsidR="00FE15AD" w:rsidRDefault="00FE15AD" w:rsidP="000E47EF">
      <w:pPr>
        <w:rPr>
          <w:sz w:val="24"/>
          <w:szCs w:val="24"/>
        </w:rPr>
      </w:pPr>
    </w:p>
    <w:p w14:paraId="50602BF0" w14:textId="77777777" w:rsidR="00FE15AD" w:rsidRDefault="000124F9" w:rsidP="000E47EF">
      <w:pPr>
        <w:rPr>
          <w:sz w:val="24"/>
          <w:szCs w:val="24"/>
        </w:rPr>
      </w:pPr>
      <w:r>
        <w:rPr>
          <w:sz w:val="24"/>
          <w:szCs w:val="24"/>
        </w:rPr>
        <w:t>Škola není plátcem DPH.</w:t>
      </w:r>
    </w:p>
    <w:p w14:paraId="148270DB" w14:textId="77777777" w:rsidR="00FE15AD" w:rsidRDefault="00FE15AD" w:rsidP="000E47EF">
      <w:pPr>
        <w:rPr>
          <w:sz w:val="24"/>
          <w:szCs w:val="24"/>
        </w:rPr>
      </w:pPr>
    </w:p>
    <w:p w14:paraId="6B302CCA" w14:textId="77777777" w:rsidR="000124F9" w:rsidRDefault="000124F9" w:rsidP="000E47EF">
      <w:pPr>
        <w:rPr>
          <w:sz w:val="24"/>
          <w:szCs w:val="24"/>
        </w:rPr>
      </w:pPr>
    </w:p>
    <w:p w14:paraId="32333A2B" w14:textId="77777777" w:rsidR="000124F9" w:rsidRDefault="000124F9" w:rsidP="000E47EF">
      <w:pPr>
        <w:rPr>
          <w:sz w:val="24"/>
          <w:szCs w:val="24"/>
        </w:rPr>
      </w:pPr>
    </w:p>
    <w:p w14:paraId="724B55F7" w14:textId="77777777" w:rsidR="000124F9" w:rsidRDefault="000124F9" w:rsidP="000E47EF">
      <w:pPr>
        <w:rPr>
          <w:sz w:val="24"/>
          <w:szCs w:val="24"/>
        </w:rPr>
      </w:pPr>
    </w:p>
    <w:p w14:paraId="4F2DD679" w14:textId="77777777" w:rsidR="00FE15AD" w:rsidRDefault="00FE15AD" w:rsidP="000E47EF">
      <w:pPr>
        <w:rPr>
          <w:sz w:val="24"/>
          <w:szCs w:val="24"/>
        </w:rPr>
      </w:pPr>
    </w:p>
    <w:p w14:paraId="2C89AF9B" w14:textId="427663CF" w:rsidR="004165AD" w:rsidRDefault="004165AD" w:rsidP="000E47EF">
      <w:pPr>
        <w:rPr>
          <w:sz w:val="24"/>
          <w:szCs w:val="24"/>
        </w:rPr>
      </w:pPr>
      <w:r>
        <w:rPr>
          <w:sz w:val="24"/>
          <w:szCs w:val="24"/>
        </w:rPr>
        <w:t xml:space="preserve">Ve Frýdlantě, </w:t>
      </w:r>
      <w:r w:rsidR="00660B9F">
        <w:rPr>
          <w:sz w:val="24"/>
          <w:szCs w:val="24"/>
        </w:rPr>
        <w:t>29</w:t>
      </w:r>
      <w:r w:rsidR="005C37D4">
        <w:rPr>
          <w:sz w:val="24"/>
          <w:szCs w:val="24"/>
        </w:rPr>
        <w:t>.</w:t>
      </w:r>
      <w:r w:rsidR="00966DFC">
        <w:rPr>
          <w:sz w:val="24"/>
          <w:szCs w:val="24"/>
        </w:rPr>
        <w:t xml:space="preserve"> 1</w:t>
      </w:r>
      <w:r w:rsidR="008902C5">
        <w:rPr>
          <w:sz w:val="24"/>
          <w:szCs w:val="24"/>
        </w:rPr>
        <w:t>1</w:t>
      </w:r>
      <w:r w:rsidR="00966DFC">
        <w:rPr>
          <w:sz w:val="24"/>
          <w:szCs w:val="24"/>
        </w:rPr>
        <w:t xml:space="preserve">. </w:t>
      </w:r>
      <w:r w:rsidR="005C37D4">
        <w:rPr>
          <w:sz w:val="24"/>
          <w:szCs w:val="24"/>
        </w:rPr>
        <w:t>202</w:t>
      </w:r>
      <w:r w:rsidR="008902C5">
        <w:rPr>
          <w:sz w:val="24"/>
          <w:szCs w:val="24"/>
        </w:rPr>
        <w:t>2</w:t>
      </w:r>
    </w:p>
    <w:p w14:paraId="3922AA5F" w14:textId="77777777" w:rsidR="004165AD" w:rsidRDefault="004165AD" w:rsidP="000E47EF">
      <w:pPr>
        <w:rPr>
          <w:sz w:val="24"/>
          <w:szCs w:val="24"/>
        </w:rPr>
      </w:pPr>
    </w:p>
    <w:p w14:paraId="01EEC8EB" w14:textId="77777777" w:rsidR="00FE15AD" w:rsidRDefault="00FE15AD" w:rsidP="000E47EF">
      <w:pPr>
        <w:rPr>
          <w:sz w:val="24"/>
          <w:szCs w:val="24"/>
        </w:rPr>
      </w:pPr>
    </w:p>
    <w:p w14:paraId="409EA102" w14:textId="77777777" w:rsidR="00FE15AD" w:rsidRDefault="00FE15AD" w:rsidP="000E47EF">
      <w:pPr>
        <w:rPr>
          <w:sz w:val="24"/>
          <w:szCs w:val="24"/>
        </w:rPr>
      </w:pPr>
    </w:p>
    <w:p w14:paraId="2093A811" w14:textId="77777777" w:rsidR="00FE15AD" w:rsidRDefault="00FE15AD" w:rsidP="000E47EF">
      <w:pPr>
        <w:rPr>
          <w:sz w:val="24"/>
          <w:szCs w:val="24"/>
        </w:rPr>
      </w:pPr>
    </w:p>
    <w:p w14:paraId="5BA35297" w14:textId="77777777" w:rsidR="004165AD" w:rsidRDefault="004165AD" w:rsidP="004165AD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  <w:t>Pavel Čumpelík</w:t>
      </w:r>
    </w:p>
    <w:p w14:paraId="23A45076" w14:textId="77777777" w:rsidR="00FE15AD" w:rsidRPr="00446676" w:rsidRDefault="00FE15AD" w:rsidP="004165AD">
      <w:pPr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  <w:t>ředitel školy</w:t>
      </w:r>
    </w:p>
    <w:sectPr w:rsidR="00FE15AD" w:rsidRPr="00446676" w:rsidSect="00B73F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D38B" w14:textId="77777777" w:rsidR="006E5A92" w:rsidRDefault="006E5A92">
      <w:r>
        <w:separator/>
      </w:r>
    </w:p>
  </w:endnote>
  <w:endnote w:type="continuationSeparator" w:id="0">
    <w:p w14:paraId="312277DB" w14:textId="77777777" w:rsidR="006E5A92" w:rsidRDefault="006E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6EA6" w14:textId="77777777" w:rsidR="00C81FB8" w:rsidRDefault="00C81FB8">
    <w:pPr>
      <w:pStyle w:val="Zpat"/>
      <w:jc w:val="center"/>
    </w:pPr>
    <w:r>
      <w:t xml:space="preserve">Tel.: 482 312 078, </w:t>
    </w:r>
    <w:r w:rsidR="000124F9">
      <w:t>www.gymfry.net,</w:t>
    </w:r>
    <w:r>
      <w:t xml:space="preserve"> e-mail: gymfry@gymfry.cz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BE6A" w14:textId="77777777" w:rsidR="006E5A92" w:rsidRDefault="006E5A92">
      <w:r>
        <w:separator/>
      </w:r>
    </w:p>
  </w:footnote>
  <w:footnote w:type="continuationSeparator" w:id="0">
    <w:p w14:paraId="78BF768C" w14:textId="77777777" w:rsidR="006E5A92" w:rsidRDefault="006E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37C7" w14:textId="77777777" w:rsidR="00C81FB8" w:rsidRDefault="00D57AFD" w:rsidP="003E6A63">
    <w:pPr>
      <w:pStyle w:val="Zhlav"/>
      <w:framePr w:w="11604" w:hSpace="141" w:wrap="auto" w:vAnchor="text" w:hAnchor="page" w:x="426" w:y="-424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3D3BF455" wp14:editId="401933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43700" cy="914400"/>
              <wp:effectExtent l="0" t="0" r="0" b="0"/>
              <wp:wrapSquare wrapText="bothSides"/>
              <wp:docPr id="5" name="Plát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4"/>
                      <wpg:cNvGrpSpPr>
                        <a:grpSpLocks/>
                      </wpg:cNvGrpSpPr>
                      <wpg:grpSpPr bwMode="auto">
                        <a:xfrm>
                          <a:off x="277019" y="89694"/>
                          <a:ext cx="914400" cy="762000"/>
                          <a:chOff x="3789" y="1677"/>
                          <a:chExt cx="3312" cy="2613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789" y="1677"/>
                            <a:ext cx="3312" cy="2613"/>
                          </a:xfrm>
                          <a:custGeom>
                            <a:avLst/>
                            <a:gdLst>
                              <a:gd name="T0" fmla="*/ 3262 w 4140"/>
                              <a:gd name="T1" fmla="*/ 258 h 3266"/>
                              <a:gd name="T2" fmla="*/ 923 w 4140"/>
                              <a:gd name="T3" fmla="*/ 406 h 3266"/>
                              <a:gd name="T4" fmla="*/ 448 w 4140"/>
                              <a:gd name="T5" fmla="*/ 2694 h 3266"/>
                              <a:gd name="T6" fmla="*/ 3613 w 4140"/>
                              <a:gd name="T7" fmla="*/ 3038 h 3266"/>
                              <a:gd name="T8" fmla="*/ 3613 w 4140"/>
                              <a:gd name="T9" fmla="*/ 1321 h 3266"/>
                              <a:gd name="T10" fmla="*/ 1556 w 4140"/>
                              <a:gd name="T11" fmla="*/ 1207 h 3266"/>
                              <a:gd name="T12" fmla="*/ 1218 w 4140"/>
                              <a:gd name="T13" fmla="*/ 2348 h 3266"/>
                              <a:gd name="T14" fmla="*/ 1561 w 4140"/>
                              <a:gd name="T15" fmla="*/ 2348 h 3266"/>
                              <a:gd name="T16" fmla="*/ 1732 w 4140"/>
                              <a:gd name="T17" fmla="*/ 1438 h 3266"/>
                              <a:gd name="T18" fmla="*/ 3396 w 4140"/>
                              <a:gd name="T19" fmla="*/ 1461 h 3266"/>
                              <a:gd name="T20" fmla="*/ 3426 w 4140"/>
                              <a:gd name="T21" fmla="*/ 2736 h 3266"/>
                              <a:gd name="T22" fmla="*/ 1093 w 4140"/>
                              <a:gd name="T23" fmla="*/ 2719 h 3266"/>
                              <a:gd name="T24" fmla="*/ 681 w 4140"/>
                              <a:gd name="T25" fmla="*/ 1671 h 3266"/>
                              <a:gd name="T26" fmla="*/ 1326 w 4140"/>
                              <a:gd name="T27" fmla="*/ 487 h 3266"/>
                              <a:gd name="T28" fmla="*/ 3301 w 4140"/>
                              <a:gd name="T29" fmla="*/ 528 h 3266"/>
                              <a:gd name="T30" fmla="*/ 3262 w 4140"/>
                              <a:gd name="T31" fmla="*/ 258 h 3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40" h="3266">
                                <a:moveTo>
                                  <a:pt x="3262" y="258"/>
                                </a:moveTo>
                                <a:cubicBezTo>
                                  <a:pt x="2865" y="238"/>
                                  <a:pt x="1391" y="0"/>
                                  <a:pt x="923" y="406"/>
                                </a:cubicBezTo>
                                <a:cubicBezTo>
                                  <a:pt x="454" y="811"/>
                                  <a:pt x="0" y="2256"/>
                                  <a:pt x="448" y="2694"/>
                                </a:cubicBezTo>
                                <a:cubicBezTo>
                                  <a:pt x="897" y="3132"/>
                                  <a:pt x="3085" y="3266"/>
                                  <a:pt x="3613" y="3038"/>
                                </a:cubicBezTo>
                                <a:cubicBezTo>
                                  <a:pt x="4140" y="2808"/>
                                  <a:pt x="3955" y="1626"/>
                                  <a:pt x="3613" y="1321"/>
                                </a:cubicBezTo>
                                <a:cubicBezTo>
                                  <a:pt x="3270" y="1016"/>
                                  <a:pt x="1955" y="1036"/>
                                  <a:pt x="1556" y="1207"/>
                                </a:cubicBezTo>
                                <a:cubicBezTo>
                                  <a:pt x="1157" y="1377"/>
                                  <a:pt x="1217" y="2157"/>
                                  <a:pt x="1218" y="2348"/>
                                </a:cubicBezTo>
                                <a:cubicBezTo>
                                  <a:pt x="1219" y="2538"/>
                                  <a:pt x="1476" y="2499"/>
                                  <a:pt x="1561" y="2348"/>
                                </a:cubicBezTo>
                                <a:cubicBezTo>
                                  <a:pt x="1646" y="2196"/>
                                  <a:pt x="1426" y="1586"/>
                                  <a:pt x="1732" y="1438"/>
                                </a:cubicBezTo>
                                <a:cubicBezTo>
                                  <a:pt x="2038" y="1290"/>
                                  <a:pt x="3114" y="1245"/>
                                  <a:pt x="3396" y="1461"/>
                                </a:cubicBezTo>
                                <a:cubicBezTo>
                                  <a:pt x="3678" y="1677"/>
                                  <a:pt x="3810" y="2526"/>
                                  <a:pt x="3426" y="2736"/>
                                </a:cubicBezTo>
                                <a:cubicBezTo>
                                  <a:pt x="3042" y="2946"/>
                                  <a:pt x="1551" y="2897"/>
                                  <a:pt x="1093" y="2719"/>
                                </a:cubicBezTo>
                                <a:cubicBezTo>
                                  <a:pt x="635" y="2541"/>
                                  <a:pt x="642" y="2043"/>
                                  <a:pt x="681" y="1671"/>
                                </a:cubicBezTo>
                                <a:cubicBezTo>
                                  <a:pt x="720" y="1299"/>
                                  <a:pt x="889" y="677"/>
                                  <a:pt x="1326" y="487"/>
                                </a:cubicBezTo>
                                <a:cubicBezTo>
                                  <a:pt x="1763" y="297"/>
                                  <a:pt x="2979" y="566"/>
                                  <a:pt x="3301" y="528"/>
                                </a:cubicBezTo>
                                <a:cubicBezTo>
                                  <a:pt x="3624" y="490"/>
                                  <a:pt x="3658" y="278"/>
                                  <a:pt x="3262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797" y="2973"/>
                            <a:ext cx="1176" cy="360"/>
                          </a:xfrm>
                          <a:custGeom>
                            <a:avLst/>
                            <a:gdLst>
                              <a:gd name="T0" fmla="*/ 0 w 1650"/>
                              <a:gd name="T1" fmla="*/ 60 h 450"/>
                              <a:gd name="T2" fmla="*/ 1440 w 1650"/>
                              <a:gd name="T3" fmla="*/ 60 h 450"/>
                              <a:gd name="T4" fmla="*/ 1260 w 1650"/>
                              <a:gd name="T5" fmla="*/ 420 h 450"/>
                              <a:gd name="T6" fmla="*/ 720 w 1650"/>
                              <a:gd name="T7" fmla="*/ 240 h 450"/>
                              <a:gd name="T8" fmla="*/ 0 w 1650"/>
                              <a:gd name="T9" fmla="*/ 240 h 450"/>
                              <a:gd name="T10" fmla="*/ 0 w 1650"/>
                              <a:gd name="T11" fmla="*/ 6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50" h="450">
                                <a:moveTo>
                                  <a:pt x="0" y="60"/>
                                </a:moveTo>
                                <a:cubicBezTo>
                                  <a:pt x="615" y="30"/>
                                  <a:pt x="1230" y="0"/>
                                  <a:pt x="1440" y="60"/>
                                </a:cubicBezTo>
                                <a:cubicBezTo>
                                  <a:pt x="1650" y="120"/>
                                  <a:pt x="1380" y="390"/>
                                  <a:pt x="1260" y="420"/>
                                </a:cubicBezTo>
                                <a:cubicBezTo>
                                  <a:pt x="1140" y="450"/>
                                  <a:pt x="930" y="270"/>
                                  <a:pt x="720" y="240"/>
                                </a:cubicBezTo>
                                <a:cubicBezTo>
                                  <a:pt x="510" y="210"/>
                                  <a:pt x="120" y="240"/>
                                  <a:pt x="0" y="240"/>
                                </a:cubicBezTo>
                                <a:cubicBezTo>
                                  <a:pt x="0" y="240"/>
                                  <a:pt x="0" y="60"/>
                                  <a:pt x="0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" name="Line 1"/>
                      <wps:cNvCnPr>
                        <a:cxnSpLocks noChangeShapeType="1"/>
                      </wps:cNvCnPr>
                      <wps:spPr bwMode="auto">
                        <a:xfrm flipV="1">
                          <a:off x="1267619" y="546894"/>
                          <a:ext cx="4876800" cy="794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967C" id="Plátno 2" o:spid="_x0000_s1026" editas="canvas" style="position:absolute;margin-left:0;margin-top:0;width:531pt;height:1in;z-index:-251657216" coordsize="6743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437;height:9144;visibility:visible;mso-wrap-style:square">
                <v:fill o:detectmouseclick="t"/>
                <v:path o:connecttype="none"/>
              </v:shape>
              <v:group id="Group 4" o:spid="_x0000_s1028" style="position:absolute;left:2770;top:896;width:9144;height:7620" coordorigin="3789,1677" coordsize="3312,2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5" o:spid="_x0000_s1029" style="position:absolute;left:3789;top:1677;width:3312;height:2613;visibility:visible;mso-wrap-style:square;v-text-anchor:top" coordsize="4140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+ZsIA&#10;AADaAAAADwAAAGRycy9kb3ducmV2LnhtbESPQWvCQBSE70L/w/IK3nSjoA3RVVQU2kIPte39kX1m&#10;g9m3Ifs06b/vFgo9DjPzDbPeDr5Rd+piHdjAbJqBIi6Drbky8PlxmuSgoiBbbAKTgW+KsN08jNZY&#10;2NDzO93PUqkE4VigASfSFlrH0pHHOA0tcfIuofMoSXaVth32Ce4bPc+ypfZYc1pw2NLBUXk937yB&#10;/dcpl3ohe3yl5dvL7ak/unZnzPhx2K1ACQ3yH/5rP1sDc/i9km6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35mwgAAANoAAAAPAAAAAAAAAAAAAAAAAJgCAABkcnMvZG93&#10;bnJldi54bWxQSwUGAAAAAAQABAD1AAAAhwMAAAAA&#10;" path="m3262,258c2865,238,1391,,923,406,454,811,,2256,448,2694v449,438,2637,572,3165,344c4140,2808,3955,1626,3613,1321,3270,1016,1955,1036,1556,1207v-399,170,-339,950,-338,1141c1219,2538,1476,2499,1561,2348v85,-152,-135,-762,171,-910c2038,1290,3114,1245,3396,1461v282,216,414,1065,30,1275c3042,2946,1551,2897,1093,2719,635,2541,642,2043,681,1671,720,1299,889,677,1326,487v437,-190,1653,79,1975,41c3624,490,3658,278,3262,258xe" fillcolor="black">
                  <v:path arrowok="t" o:connecttype="custom" o:connectlocs="2610,206;738,325;358,2155;2890,2431;2890,1057;1245,966;974,1879;1249,1879;1386,1150;2717,1169;2741,2189;874,2175;545,1337;1061,390;2641,422;2610,206" o:connectangles="0,0,0,0,0,0,0,0,0,0,0,0,0,0,0,0"/>
                </v:shape>
                <v:shape id="Freeform 6" o:spid="_x0000_s1030" style="position:absolute;left:4797;top:2973;width:1176;height:360;visibility:visible;mso-wrap-style:square;v-text-anchor:top" coordsize="16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TIMEA&#10;AADaAAAADwAAAGRycy9kb3ducmV2LnhtbESPQYvCMBSE7wv+h/AEb2uqgqzVKKWwsAgKVS/ens2z&#10;LTYvtYla/70RhD0OM/MNs1h1phZ3al1lWcFoGIEgzq2uuFBw2P9+/4BwHlljbZkUPMnBatn7WmCs&#10;7YMzuu98IQKEXYwKSu+bWEqXl2TQDW1DHLyzbQ36INtC6hYfAW5qOY6iqTRYcVgosaG0pPyyuxkF&#10;44zWKbnZ6ZieN/p2tZQk2VapQb9L5iA8df4//Gn/aQUT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0yDBAAAA2gAAAA8AAAAAAAAAAAAAAAAAmAIAAGRycy9kb3du&#10;cmV2LnhtbFBLBQYAAAAABAAEAPUAAACGAwAAAAA=&#10;" path="m,60c615,30,1230,,1440,60v210,60,-60,330,-180,360c1140,450,930,270,720,240,510,210,120,240,,240,,240,,60,,60xe" fillcolor="black">
                  <v:path arrowok="t" o:connecttype="custom" o:connectlocs="0,48;1026,48;898,336;513,192;0,192;0,48" o:connectangles="0,0,0,0,0,0"/>
                </v:shape>
              </v:group>
              <v:line id="Line 1" o:spid="_x0000_s1031" style="position:absolute;flip:y;visibility:visible;mso-wrap-style:square" from="12676,5468" to="61444,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n8ScEAAADaAAAADwAAAGRycy9kb3ducmV2LnhtbESPQWvCQBSE74X+h+UJXopuFJESswYJ&#10;FHoolUTp+ZF9JsHs27C7xvTfdwuCx2FmvmGyfDK9GMn5zrKC1TIBQVxb3XGj4Hz6WLyD8AFZY2+Z&#10;FPySh3z/+pJhqu2dSxqr0IgIYZ+igjaEIZXS1y0Z9Es7EEfvYp3BEKVrpHZ4j3DTy3WSbKXBjuNC&#10;iwMVLdXX6mYUfBc/1k9H+aVLU/uBN9K8uVGp+Ww67EAEmsIz/Gh/agUb+L8Sb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afxJwQAAANoAAAAPAAAAAAAAAAAAAAAA&#10;AKECAABkcnMvZG93bnJldi54bWxQSwUGAAAAAAQABAD5AAAAjwMAAAAA&#10;" strokecolor="gray" strokeweight="4pt"/>
              <w10:wrap type="square"/>
            </v:group>
          </w:pict>
        </mc:Fallback>
      </mc:AlternateContent>
    </w:r>
  </w:p>
  <w:p w14:paraId="45E084D1" w14:textId="77777777" w:rsidR="00C81FB8" w:rsidRDefault="00C81FB8" w:rsidP="00555732">
    <w:pPr>
      <w:pStyle w:val="hlavika"/>
      <w:ind w:left="993"/>
    </w:pPr>
    <w:r w:rsidRPr="000B5061">
      <w:t>Gymnázium, Frýdlant, Mládeže 884,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EF"/>
    <w:rsid w:val="00010188"/>
    <w:rsid w:val="000117C6"/>
    <w:rsid w:val="000124F9"/>
    <w:rsid w:val="000B5061"/>
    <w:rsid w:val="000E47EF"/>
    <w:rsid w:val="00162037"/>
    <w:rsid w:val="001A2D27"/>
    <w:rsid w:val="001E2A44"/>
    <w:rsid w:val="001E7775"/>
    <w:rsid w:val="00250EC3"/>
    <w:rsid w:val="002B145F"/>
    <w:rsid w:val="002C62B7"/>
    <w:rsid w:val="002D69D4"/>
    <w:rsid w:val="002E7CB6"/>
    <w:rsid w:val="003424A5"/>
    <w:rsid w:val="0038771C"/>
    <w:rsid w:val="003A0F8B"/>
    <w:rsid w:val="003B47A1"/>
    <w:rsid w:val="003E6A63"/>
    <w:rsid w:val="004165AD"/>
    <w:rsid w:val="00441B09"/>
    <w:rsid w:val="00446676"/>
    <w:rsid w:val="00487085"/>
    <w:rsid w:val="0049754D"/>
    <w:rsid w:val="004A4D76"/>
    <w:rsid w:val="00512628"/>
    <w:rsid w:val="005532FE"/>
    <w:rsid w:val="00555732"/>
    <w:rsid w:val="00566398"/>
    <w:rsid w:val="0059381B"/>
    <w:rsid w:val="005C37D4"/>
    <w:rsid w:val="005D577E"/>
    <w:rsid w:val="005F69AC"/>
    <w:rsid w:val="00644D10"/>
    <w:rsid w:val="00657882"/>
    <w:rsid w:val="00660B9F"/>
    <w:rsid w:val="006A0FAF"/>
    <w:rsid w:val="006A7262"/>
    <w:rsid w:val="006B4CC3"/>
    <w:rsid w:val="006E5A92"/>
    <w:rsid w:val="00793645"/>
    <w:rsid w:val="007D65B7"/>
    <w:rsid w:val="00814F8F"/>
    <w:rsid w:val="008902C5"/>
    <w:rsid w:val="008A521E"/>
    <w:rsid w:val="008B3166"/>
    <w:rsid w:val="008C010D"/>
    <w:rsid w:val="008C5A54"/>
    <w:rsid w:val="008D6D1D"/>
    <w:rsid w:val="00902D98"/>
    <w:rsid w:val="00931771"/>
    <w:rsid w:val="00932FEF"/>
    <w:rsid w:val="00940A48"/>
    <w:rsid w:val="00966DFC"/>
    <w:rsid w:val="00970ECF"/>
    <w:rsid w:val="00986740"/>
    <w:rsid w:val="00A86417"/>
    <w:rsid w:val="00B44595"/>
    <w:rsid w:val="00B73F33"/>
    <w:rsid w:val="00C43C35"/>
    <w:rsid w:val="00C52D4D"/>
    <w:rsid w:val="00C81FB8"/>
    <w:rsid w:val="00CD1505"/>
    <w:rsid w:val="00CD3B48"/>
    <w:rsid w:val="00CE10EA"/>
    <w:rsid w:val="00CE3CD0"/>
    <w:rsid w:val="00CF34B2"/>
    <w:rsid w:val="00D257AC"/>
    <w:rsid w:val="00D57AFD"/>
    <w:rsid w:val="00D63144"/>
    <w:rsid w:val="00DA6F45"/>
    <w:rsid w:val="00EB1540"/>
    <w:rsid w:val="00EB7686"/>
    <w:rsid w:val="00EC223A"/>
    <w:rsid w:val="00F04CEE"/>
    <w:rsid w:val="00F4631B"/>
    <w:rsid w:val="00F55564"/>
    <w:rsid w:val="00F67025"/>
    <w:rsid w:val="00F85EF0"/>
    <w:rsid w:val="00F93FAE"/>
    <w:rsid w:val="00F95E9C"/>
    <w:rsid w:val="00F97264"/>
    <w:rsid w:val="00FE0ACE"/>
    <w:rsid w:val="00FE15AD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77168"/>
  <w15:docId w15:val="{B8777549-5AEA-4FB2-8698-6A646B8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3F3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73F3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73F33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73F33"/>
    <w:pPr>
      <w:keepNext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3F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3F3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D3B48"/>
    <w:rPr>
      <w:rFonts w:ascii="Tahoma" w:hAnsi="Tahoma" w:cs="Tahoma"/>
      <w:sz w:val="16"/>
      <w:szCs w:val="16"/>
    </w:rPr>
  </w:style>
  <w:style w:type="paragraph" w:customStyle="1" w:styleId="hlavika">
    <w:name w:val="hlavička"/>
    <w:basedOn w:val="Zhlav"/>
    <w:rsid w:val="000B5061"/>
    <w:rPr>
      <w:smallCaps/>
      <w:sz w:val="28"/>
    </w:rPr>
  </w:style>
  <w:style w:type="paragraph" w:styleId="Normlnweb">
    <w:name w:val="Normal (Web)"/>
    <w:basedOn w:val="Normln"/>
    <w:uiPriority w:val="99"/>
    <w:semiHidden/>
    <w:unhideWhenUsed/>
    <w:rsid w:val="00F4631B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mpelik\Data%20aplikac&#237;\Microsoft\&#352;ablony\hlavi&#269;ka%20gf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gf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ERBBUS</vt:lpstr>
    </vt:vector>
  </TitlesOfParts>
  <Company>Gymnázium Frýdlant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ERBBUS</dc:title>
  <dc:creator>cumpelik</dc:creator>
  <cp:lastModifiedBy>Pavel Čumpelík - GF</cp:lastModifiedBy>
  <cp:revision>4</cp:revision>
  <cp:lastPrinted>2015-10-16T09:10:00Z</cp:lastPrinted>
  <dcterms:created xsi:type="dcterms:W3CDTF">2022-11-29T11:14:00Z</dcterms:created>
  <dcterms:modified xsi:type="dcterms:W3CDTF">2022-11-29T11:16:00Z</dcterms:modified>
</cp:coreProperties>
</file>