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B7A2" w14:textId="147AB344" w:rsidR="00B3486B" w:rsidRDefault="00184FF9" w:rsidP="009838E4">
      <w:pPr>
        <w:pStyle w:val="Datum"/>
        <w:ind w:left="0"/>
        <w:rPr>
          <w:rFonts w:ascii="Calibri" w:eastAsia="SimSun" w:hAnsi="Calibri"/>
          <w:kern w:val="0"/>
          <w:sz w:val="22"/>
          <w:szCs w:val="22"/>
          <w:lang w:eastAsia="zh-CN"/>
        </w:rPr>
      </w:pPr>
      <w:r>
        <w:rPr>
          <w:rFonts w:ascii="Calibri" w:eastAsia="SimSun" w:hAnsi="Calibri"/>
          <w:kern w:val="0"/>
          <w:sz w:val="22"/>
          <w:szCs w:val="22"/>
          <w:lang w:eastAsia="zh-CN"/>
        </w:rPr>
        <w:t xml:space="preserve">Objednávka č. </w:t>
      </w:r>
      <w:r w:rsidR="00365F0F">
        <w:rPr>
          <w:rFonts w:ascii="Calibri" w:eastAsia="SimSun" w:hAnsi="Calibri"/>
          <w:kern w:val="0"/>
          <w:sz w:val="22"/>
          <w:szCs w:val="22"/>
          <w:lang w:eastAsia="zh-CN"/>
        </w:rPr>
        <w:t>LK</w:t>
      </w:r>
      <w:r>
        <w:rPr>
          <w:rFonts w:ascii="Calibri" w:eastAsia="SimSun" w:hAnsi="Calibri"/>
          <w:kern w:val="0"/>
          <w:sz w:val="22"/>
          <w:szCs w:val="22"/>
          <w:lang w:eastAsia="zh-CN"/>
        </w:rPr>
        <w:t xml:space="preserve"> </w:t>
      </w:r>
      <w:r w:rsidR="004E6622">
        <w:rPr>
          <w:rFonts w:ascii="Calibri" w:eastAsia="SimSun" w:hAnsi="Calibri"/>
          <w:kern w:val="0"/>
          <w:sz w:val="22"/>
          <w:szCs w:val="22"/>
          <w:lang w:eastAsia="zh-CN"/>
        </w:rPr>
        <w:t>2</w:t>
      </w:r>
      <w:r w:rsidR="001E12B9">
        <w:rPr>
          <w:rFonts w:ascii="Calibri" w:eastAsia="SimSun" w:hAnsi="Calibri"/>
          <w:kern w:val="0"/>
          <w:sz w:val="22"/>
          <w:szCs w:val="22"/>
          <w:lang w:eastAsia="zh-CN"/>
        </w:rPr>
        <w:t>2</w:t>
      </w:r>
      <w:r w:rsidR="00B3486B">
        <w:rPr>
          <w:rFonts w:ascii="Calibri" w:eastAsia="SimSun" w:hAnsi="Calibri"/>
          <w:kern w:val="0"/>
          <w:sz w:val="22"/>
          <w:szCs w:val="22"/>
          <w:lang w:eastAsia="zh-CN"/>
        </w:rPr>
        <w:t>-</w:t>
      </w:r>
      <w:r w:rsidR="001E12B9">
        <w:rPr>
          <w:rFonts w:ascii="Calibri" w:eastAsia="SimSun" w:hAnsi="Calibri"/>
          <w:kern w:val="0"/>
          <w:sz w:val="22"/>
          <w:szCs w:val="22"/>
          <w:lang w:eastAsia="zh-CN"/>
        </w:rPr>
        <w:t>0</w:t>
      </w:r>
      <w:r w:rsidR="001F2C35">
        <w:rPr>
          <w:rFonts w:ascii="Calibri" w:eastAsia="SimSun" w:hAnsi="Calibri"/>
          <w:kern w:val="0"/>
          <w:sz w:val="22"/>
          <w:szCs w:val="22"/>
          <w:lang w:eastAsia="zh-CN"/>
        </w:rPr>
        <w:t>8</w:t>
      </w:r>
    </w:p>
    <w:p w14:paraId="7BF19099" w14:textId="77777777" w:rsidR="009838E4" w:rsidRPr="00B3486B" w:rsidRDefault="009838E4" w:rsidP="009838E4">
      <w:pPr>
        <w:pStyle w:val="Datum"/>
        <w:ind w:left="0"/>
        <w:rPr>
          <w:rFonts w:ascii="Calibri" w:eastAsia="SimSun" w:hAnsi="Calibri"/>
          <w:kern w:val="0"/>
          <w:sz w:val="22"/>
          <w:szCs w:val="22"/>
          <w:lang w:eastAsia="zh-CN"/>
        </w:rPr>
      </w:pPr>
      <w:r>
        <w:rPr>
          <w:rFonts w:ascii="Calibri" w:hAnsi="Calibri"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884CE" wp14:editId="23DACE0B">
                <wp:simplePos x="0" y="0"/>
                <wp:positionH relativeFrom="column">
                  <wp:posOffset>3013710</wp:posOffset>
                </wp:positionH>
                <wp:positionV relativeFrom="paragraph">
                  <wp:posOffset>219075</wp:posOffset>
                </wp:positionV>
                <wp:extent cx="2886075" cy="1217295"/>
                <wp:effectExtent l="0" t="0" r="28575" b="27305"/>
                <wp:wrapThrough wrapText="bothSides">
                  <wp:wrapPolygon edited="0">
                    <wp:start x="0" y="0"/>
                    <wp:lineTo x="0" y="21801"/>
                    <wp:lineTo x="21671" y="21801"/>
                    <wp:lineTo x="21671" y="0"/>
                    <wp:lineTo x="0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F21B" w14:textId="0D8CCA2A" w:rsidR="00E42970" w:rsidRDefault="001F2C35" w:rsidP="00CC40A3">
                            <w:pPr>
                              <w:spacing w:before="120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INREFA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</w:rPr>
                              <w:t>technic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s.r.o.</w:t>
                            </w:r>
                          </w:p>
                          <w:p w14:paraId="497DD517" w14:textId="440F2F0B" w:rsidR="00E42970" w:rsidRDefault="001F2C35" w:rsidP="00CC40A3">
                            <w:pPr>
                              <w:spacing w:before="120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4.května 353</w:t>
                            </w:r>
                          </w:p>
                          <w:p w14:paraId="06831E55" w14:textId="1902F50D" w:rsidR="00E42970" w:rsidRPr="00E42970" w:rsidRDefault="001F2C35" w:rsidP="00CC40A3">
                            <w:pPr>
                              <w:spacing w:before="120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755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</w:rPr>
                              <w:t>01  Vsetín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88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7.3pt;margin-top:17.25pt;width:227.25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">
                <v:textbox style="mso-fit-shape-to-text:t">
                  <w:txbxContent>
                    <w:p w14:paraId="1A03F21B" w14:textId="0D8CCA2A" w:rsidR="00E42970" w:rsidRDefault="001F2C35" w:rsidP="00CC40A3">
                      <w:pPr>
                        <w:spacing w:before="120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INREFA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technic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s.r.o.</w:t>
                      </w:r>
                    </w:p>
                    <w:p w14:paraId="497DD517" w14:textId="440F2F0B" w:rsidR="00E42970" w:rsidRDefault="001F2C35" w:rsidP="00CC40A3">
                      <w:pPr>
                        <w:spacing w:before="120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4.května 353</w:t>
                      </w:r>
                    </w:p>
                    <w:p w14:paraId="06831E55" w14:textId="1902F50D" w:rsidR="00E42970" w:rsidRPr="00E42970" w:rsidRDefault="001F2C35" w:rsidP="00CC40A3">
                      <w:pPr>
                        <w:spacing w:before="120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755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</w:rPr>
                        <w:t>01  Vsetín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453A1C" w14:textId="77777777" w:rsidR="009838E4" w:rsidRPr="000366E9" w:rsidRDefault="009838E4" w:rsidP="009838E4">
      <w:pPr>
        <w:ind w:left="4200"/>
        <w:rPr>
          <w:rFonts w:ascii="Calibri" w:hAnsi="Calibri"/>
          <w:i/>
          <w:color w:val="FF0000"/>
        </w:rPr>
      </w:pP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</w:p>
    <w:p w14:paraId="63D3402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3A51EFD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746BD23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676D7002" w14:textId="4BD51A12" w:rsidR="00B3486B" w:rsidRDefault="00842F45" w:rsidP="00842F45">
      <w:pPr>
        <w:tabs>
          <w:tab w:val="left" w:pos="5955"/>
        </w:tabs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6C6EF4AF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77ADD65B" w14:textId="10F2EE46" w:rsidR="009838E4" w:rsidRPr="0096235B" w:rsidRDefault="009838E4" w:rsidP="009838E4">
      <w:pPr>
        <w:outlineLvl w:val="0"/>
        <w:rPr>
          <w:rFonts w:ascii="Calibri" w:hAnsi="Calibri"/>
          <w:b/>
          <w:bCs/>
        </w:rPr>
      </w:pPr>
      <w:r w:rsidRPr="00C45387">
        <w:rPr>
          <w:rFonts w:ascii="Calibri" w:hAnsi="Calibri"/>
          <w:b/>
        </w:rPr>
        <w:t>Věc:</w:t>
      </w:r>
      <w:r w:rsidR="003A3297">
        <w:rPr>
          <w:rFonts w:ascii="Calibri" w:hAnsi="Calibri"/>
          <w:b/>
        </w:rPr>
        <w:t xml:space="preserve"> </w:t>
      </w:r>
      <w:r w:rsidR="00B3486B">
        <w:rPr>
          <w:rFonts w:ascii="Calibri" w:hAnsi="Calibri"/>
          <w:b/>
        </w:rPr>
        <w:t>Objednávk</w:t>
      </w:r>
      <w:r w:rsidR="00842F45">
        <w:rPr>
          <w:rFonts w:ascii="Calibri" w:hAnsi="Calibri"/>
          <w:b/>
        </w:rPr>
        <w:t>a</w:t>
      </w:r>
    </w:p>
    <w:p w14:paraId="5E49B762" w14:textId="77777777" w:rsidR="001F2C35" w:rsidRDefault="001F2C35" w:rsidP="009838E4">
      <w:pPr>
        <w:rPr>
          <w:rFonts w:ascii="Calibri" w:hAnsi="Calibri"/>
          <w:b/>
          <w:sz w:val="28"/>
          <w:szCs w:val="28"/>
        </w:rPr>
      </w:pPr>
    </w:p>
    <w:p w14:paraId="5F51A605" w14:textId="38C7A675" w:rsidR="009838E4" w:rsidRDefault="001F2C35" w:rsidP="009838E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Odvlhčení prostoru strojovny Koupaliště VM</w:t>
      </w:r>
    </w:p>
    <w:p w14:paraId="74906594" w14:textId="77777777" w:rsidR="001F2C35" w:rsidRPr="000366E9" w:rsidRDefault="001F2C35" w:rsidP="009838E4">
      <w:pPr>
        <w:rPr>
          <w:rFonts w:ascii="Calibri" w:hAnsi="Calibri"/>
        </w:rPr>
      </w:pPr>
    </w:p>
    <w:p w14:paraId="5A5AE448" w14:textId="4FE10A84" w:rsidR="00B3486B" w:rsidRDefault="00842F45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Dobý den,</w:t>
      </w:r>
    </w:p>
    <w:p w14:paraId="6991D0A5" w14:textId="2E27B2C3" w:rsidR="001F2C35" w:rsidRDefault="001F2C35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0B710C">
        <w:rPr>
          <w:rFonts w:ascii="Calibri" w:hAnsi="Calibri"/>
          <w:sz w:val="22"/>
          <w:szCs w:val="22"/>
        </w:rPr>
        <w:t>o</w:t>
      </w:r>
      <w:r w:rsidR="00E42970">
        <w:rPr>
          <w:rFonts w:ascii="Calibri" w:hAnsi="Calibri"/>
          <w:sz w:val="22"/>
          <w:szCs w:val="22"/>
        </w:rPr>
        <w:t xml:space="preserve">bjednávám </w:t>
      </w:r>
      <w:r>
        <w:rPr>
          <w:rFonts w:ascii="Calibri" w:hAnsi="Calibri"/>
          <w:sz w:val="22"/>
          <w:szCs w:val="22"/>
        </w:rPr>
        <w:t xml:space="preserve">odvlhčení prostoru strojovny Koupaliště Valašské Meziříčí dle Vaší cenové nabídky č. 22ZK20/NA7/KUR ze dne 28.11.2022 na provedení úprav vzduchotechniky pro odvětrání prostoru strojovny bazénu, a to doplněním venkovní přisávací žaluzie a uzavírací těsnou klapkou a doplnění řízení /ovládání ventilátoru podle prostorové </w:t>
      </w:r>
      <w:r w:rsidR="00446F26">
        <w:rPr>
          <w:rFonts w:ascii="Calibri" w:hAnsi="Calibri"/>
          <w:sz w:val="22"/>
          <w:szCs w:val="22"/>
        </w:rPr>
        <w:t>vlhkosti a venkovní teploty</w:t>
      </w:r>
      <w:r>
        <w:rPr>
          <w:rFonts w:ascii="Calibri" w:hAnsi="Calibri"/>
          <w:sz w:val="22"/>
          <w:szCs w:val="22"/>
        </w:rPr>
        <w:t>.</w:t>
      </w:r>
    </w:p>
    <w:p w14:paraId="567A2B40" w14:textId="3D5B1294" w:rsidR="00A70679" w:rsidRDefault="008E178D" w:rsidP="006D7D6E">
      <w:pPr>
        <w:spacing w:after="120"/>
        <w:jc w:val="both"/>
        <w:rPr>
          <w:rFonts w:ascii="Calibri" w:hAnsi="Calibri"/>
          <w:sz w:val="22"/>
          <w:szCs w:val="22"/>
        </w:rPr>
        <w:sectPr w:rsidR="00A70679" w:rsidSect="009838E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1134" w:bottom="567" w:left="1134" w:header="567" w:footer="567" w:gutter="0"/>
          <w:pgNumType w:start="1"/>
          <w:cols w:space="708"/>
          <w:titlePg/>
          <w:docGrid w:linePitch="360"/>
        </w:sectPr>
      </w:pPr>
      <w:r>
        <w:rPr>
          <w:rFonts w:ascii="Calibri" w:hAnsi="Calibri"/>
          <w:sz w:val="22"/>
          <w:szCs w:val="22"/>
        </w:rPr>
        <w:t xml:space="preserve">Termín </w:t>
      </w:r>
      <w:r w:rsidR="00F27CCA" w:rsidRPr="008957B0">
        <w:rPr>
          <w:rFonts w:ascii="Calibri" w:hAnsi="Calibri"/>
          <w:sz w:val="22"/>
          <w:szCs w:val="22"/>
        </w:rPr>
        <w:t>dodání</w:t>
      </w:r>
      <w:r w:rsidR="00694D05" w:rsidRPr="008957B0">
        <w:rPr>
          <w:rFonts w:ascii="Calibri" w:hAnsi="Calibri"/>
          <w:sz w:val="22"/>
          <w:szCs w:val="22"/>
        </w:rPr>
        <w:t>:</w:t>
      </w:r>
      <w:r w:rsidR="00234BEB" w:rsidRPr="008957B0">
        <w:rPr>
          <w:rFonts w:ascii="Calibri" w:hAnsi="Calibri"/>
          <w:sz w:val="22"/>
          <w:szCs w:val="22"/>
        </w:rPr>
        <w:t xml:space="preserve"> </w:t>
      </w:r>
      <w:r w:rsidR="001F2C35">
        <w:rPr>
          <w:rFonts w:ascii="Calibri" w:hAnsi="Calibri"/>
          <w:sz w:val="22"/>
          <w:szCs w:val="22"/>
        </w:rPr>
        <w:t>3-4 týdny od obdržení objednávk</w:t>
      </w:r>
      <w:r w:rsidR="00446F26">
        <w:rPr>
          <w:rFonts w:ascii="Calibri" w:hAnsi="Calibri"/>
          <w:sz w:val="22"/>
          <w:szCs w:val="22"/>
        </w:rPr>
        <w:t>y</w:t>
      </w:r>
    </w:p>
    <w:p w14:paraId="2DC4DEC2" w14:textId="25428900" w:rsidR="001F2C35" w:rsidRPr="00A13FD1" w:rsidRDefault="00A13FD1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13FD1">
        <w:rPr>
          <w:rFonts w:ascii="Calibri" w:hAnsi="Calibri"/>
          <w:b/>
          <w:sz w:val="22"/>
          <w:szCs w:val="22"/>
        </w:rPr>
        <w:t xml:space="preserve">Celková cena bez </w:t>
      </w:r>
      <w:proofErr w:type="gramStart"/>
      <w:r w:rsidRPr="00A13FD1">
        <w:rPr>
          <w:rFonts w:ascii="Calibri" w:hAnsi="Calibri"/>
          <w:b/>
          <w:sz w:val="22"/>
          <w:szCs w:val="22"/>
        </w:rPr>
        <w:t>DPH :</w:t>
      </w:r>
      <w:proofErr w:type="gramEnd"/>
      <w:r w:rsidRPr="00A13FD1">
        <w:rPr>
          <w:rFonts w:ascii="Calibri" w:hAnsi="Calibri"/>
          <w:b/>
          <w:sz w:val="22"/>
          <w:szCs w:val="22"/>
        </w:rPr>
        <w:t xml:space="preserve">  104 440,-Kč </w:t>
      </w:r>
    </w:p>
    <w:p w14:paraId="25A10ACA" w14:textId="77777777" w:rsidR="00E64CB7" w:rsidRDefault="00E64CB7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14:paraId="728E60B3" w14:textId="52E49125" w:rsidR="000F1C36" w:rsidRPr="00A70679" w:rsidRDefault="000F1C36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70679">
        <w:rPr>
          <w:rFonts w:ascii="Calibri" w:hAnsi="Calibri"/>
          <w:b/>
          <w:sz w:val="22"/>
          <w:szCs w:val="22"/>
        </w:rPr>
        <w:t>Fakturační adresa:</w:t>
      </w:r>
    </w:p>
    <w:p w14:paraId="5B20A0A5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ST SERVIS s.r.o.</w:t>
      </w:r>
    </w:p>
    <w:p w14:paraId="0DBFD042" w14:textId="77777777" w:rsidR="002D2473" w:rsidRDefault="002D2473" w:rsidP="009561DE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Krásno nad Bečvou</w:t>
      </w:r>
    </w:p>
    <w:p w14:paraId="12A52030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Zašovská 784</w:t>
      </w:r>
    </w:p>
    <w:p w14:paraId="63D08B5B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 xml:space="preserve">757 </w:t>
      </w:r>
      <w:proofErr w:type="gramStart"/>
      <w:r w:rsidRPr="000F1C36">
        <w:rPr>
          <w:rFonts w:ascii="Calibri" w:hAnsi="Calibri"/>
          <w:sz w:val="22"/>
          <w:szCs w:val="22"/>
        </w:rPr>
        <w:t>01  Valašské</w:t>
      </w:r>
      <w:proofErr w:type="gramEnd"/>
      <w:r w:rsidRPr="000F1C36">
        <w:rPr>
          <w:rFonts w:ascii="Calibri" w:hAnsi="Calibri"/>
          <w:sz w:val="22"/>
          <w:szCs w:val="22"/>
        </w:rPr>
        <w:t xml:space="preserve"> Meziříčí</w:t>
      </w:r>
    </w:p>
    <w:p w14:paraId="6EEB3D32" w14:textId="77777777" w:rsidR="000F1C36" w:rsidRPr="000F1C36" w:rsidRDefault="000F1C36" w:rsidP="000F1C36">
      <w:pPr>
        <w:spacing w:after="120"/>
        <w:jc w:val="both"/>
        <w:rPr>
          <w:rFonts w:ascii="Calibri" w:hAnsi="Calibri"/>
          <w:sz w:val="22"/>
          <w:szCs w:val="22"/>
        </w:rPr>
      </w:pPr>
    </w:p>
    <w:p w14:paraId="0C63DBB2" w14:textId="77777777" w:rsidR="001F2C35" w:rsidRDefault="001F2C35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14:paraId="5197959C" w14:textId="4D0D257C" w:rsidR="000F1C36" w:rsidRPr="00A70679" w:rsidRDefault="000F1C36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70679">
        <w:rPr>
          <w:rFonts w:ascii="Calibri" w:hAnsi="Calibri"/>
          <w:b/>
          <w:sz w:val="22"/>
          <w:szCs w:val="22"/>
        </w:rPr>
        <w:t>Doručovací adresa:</w:t>
      </w:r>
    </w:p>
    <w:p w14:paraId="3F53519F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Krytý bazén</w:t>
      </w:r>
    </w:p>
    <w:p w14:paraId="7A6F1354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Kouty 803</w:t>
      </w:r>
    </w:p>
    <w:p w14:paraId="1245842A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 xml:space="preserve">757 </w:t>
      </w:r>
      <w:proofErr w:type="gramStart"/>
      <w:r w:rsidRPr="000F1C36">
        <w:rPr>
          <w:rFonts w:ascii="Calibri" w:hAnsi="Calibri"/>
          <w:sz w:val="22"/>
          <w:szCs w:val="22"/>
        </w:rPr>
        <w:t>01  Valašské</w:t>
      </w:r>
      <w:proofErr w:type="gramEnd"/>
      <w:r w:rsidRPr="000F1C36">
        <w:rPr>
          <w:rFonts w:ascii="Calibri" w:hAnsi="Calibri"/>
          <w:sz w:val="22"/>
          <w:szCs w:val="22"/>
        </w:rPr>
        <w:t xml:space="preserve"> Meziříčí</w:t>
      </w:r>
    </w:p>
    <w:p w14:paraId="0FEC0279" w14:textId="5B36192E" w:rsidR="00F27CCA" w:rsidRPr="00F27CCA" w:rsidRDefault="00F27CCA" w:rsidP="009561DE">
      <w:pPr>
        <w:jc w:val="both"/>
        <w:rPr>
          <w:rFonts w:ascii="Calibri" w:hAnsi="Calibri"/>
          <w:color w:val="FF0000"/>
          <w:sz w:val="22"/>
          <w:szCs w:val="22"/>
        </w:rPr>
        <w:sectPr w:rsidR="00F27CCA" w:rsidRPr="00F27CCA" w:rsidSect="00A70679">
          <w:type w:val="continuous"/>
          <w:pgSz w:w="11906" w:h="16838" w:code="9"/>
          <w:pgMar w:top="2835" w:right="1134" w:bottom="567" w:left="1134" w:header="567" w:footer="567" w:gutter="0"/>
          <w:pgNumType w:start="1"/>
          <w:cols w:num="2" w:space="708"/>
          <w:titlePg/>
          <w:docGrid w:linePitch="360"/>
        </w:sectPr>
      </w:pPr>
    </w:p>
    <w:p w14:paraId="6C278CCF" w14:textId="77777777" w:rsidR="00601EED" w:rsidRDefault="00601EED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p w14:paraId="4451CB86" w14:textId="57A2383D" w:rsidR="00601EED" w:rsidRDefault="00601EED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p w14:paraId="10F9A3EE" w14:textId="77777777" w:rsidR="002D2473" w:rsidRDefault="003D7040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4A4D95">
        <w:rPr>
          <w:rFonts w:ascii="Calibri" w:hAnsi="Calibri"/>
          <w:sz w:val="22"/>
          <w:szCs w:val="22"/>
        </w:rPr>
        <w:t>ěkuji a s</w:t>
      </w:r>
      <w:r w:rsidR="00AE1F31">
        <w:rPr>
          <w:rFonts w:ascii="Calibri" w:hAnsi="Calibri"/>
          <w:sz w:val="22"/>
          <w:szCs w:val="22"/>
        </w:rPr>
        <w:t xml:space="preserve"> pozdravem</w:t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</w:p>
    <w:p w14:paraId="5412A98B" w14:textId="5EE12F8B" w:rsidR="00184FF9" w:rsidRPr="00E64CB7" w:rsidRDefault="00E040BA" w:rsidP="00AE1F31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64CB7" w:rsidRPr="00E64CB7">
        <w:rPr>
          <w:rFonts w:ascii="Calibri" w:hAnsi="Calibri"/>
        </w:rPr>
        <w:t xml:space="preserve">         </w:t>
      </w:r>
      <w:r w:rsidR="00E64CB7">
        <w:rPr>
          <w:rFonts w:ascii="Calibri" w:hAnsi="Calibri"/>
        </w:rPr>
        <w:t xml:space="preserve">  </w:t>
      </w:r>
      <w:r w:rsidR="00E64CB7" w:rsidRPr="00E64CB7">
        <w:rPr>
          <w:rFonts w:ascii="Calibri" w:hAnsi="Calibri"/>
        </w:rPr>
        <w:t xml:space="preserve">   </w:t>
      </w:r>
    </w:p>
    <w:p w14:paraId="69A92008" w14:textId="604DCC7A" w:rsidR="00E040BA" w:rsidRPr="00E64CB7" w:rsidRDefault="00E040BA" w:rsidP="00AE1F3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ab/>
      </w:r>
      <w:r w:rsidR="00E64CB7" w:rsidRPr="00E64CB7">
        <w:rPr>
          <w:rFonts w:eastAsia="Times New Roman"/>
          <w:sz w:val="22"/>
          <w:szCs w:val="22"/>
        </w:rPr>
        <w:t>Organizačně technický pracovník</w:t>
      </w:r>
    </w:p>
    <w:p w14:paraId="5F0B94F6" w14:textId="590A73AA" w:rsidR="00196B1D" w:rsidRDefault="00196B1D" w:rsidP="00196B1D">
      <w:pPr>
        <w:ind w:left="4956" w:firstLine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</w:p>
    <w:p w14:paraId="1F5EE0EA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64761C95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15E72742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6CE633A7" w14:textId="298A46B7" w:rsidR="0055318C" w:rsidRPr="002758FD" w:rsidRDefault="002D2473" w:rsidP="002758FD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Ve V</w:t>
      </w:r>
      <w:r w:rsidR="00A70679">
        <w:rPr>
          <w:rFonts w:ascii="Calibri" w:hAnsi="Calibri"/>
          <w:sz w:val="22"/>
          <w:szCs w:val="22"/>
        </w:rPr>
        <w:t xml:space="preserve">alašském Meziříčí, dne </w:t>
      </w:r>
      <w:r w:rsidR="001F2C35">
        <w:rPr>
          <w:rFonts w:ascii="Calibri" w:hAnsi="Calibri"/>
          <w:sz w:val="22"/>
          <w:szCs w:val="22"/>
        </w:rPr>
        <w:t>29.11.20</w:t>
      </w:r>
      <w:r w:rsidR="002758FD" w:rsidRPr="008957B0">
        <w:rPr>
          <w:rFonts w:ascii="Calibri" w:hAnsi="Calibri"/>
          <w:sz w:val="22"/>
          <w:szCs w:val="22"/>
        </w:rPr>
        <w:t>2</w:t>
      </w:r>
      <w:r w:rsidR="00A100FB" w:rsidRPr="008957B0">
        <w:rPr>
          <w:rFonts w:ascii="Calibri" w:hAnsi="Calibri"/>
          <w:sz w:val="22"/>
          <w:szCs w:val="22"/>
        </w:rPr>
        <w:t>2</w:t>
      </w:r>
    </w:p>
    <w:p w14:paraId="2E70E4C9" w14:textId="77777777" w:rsidR="003203C0" w:rsidRPr="003D7040" w:rsidRDefault="003203C0" w:rsidP="003D7040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sectPr w:rsidR="003203C0" w:rsidRPr="003D7040" w:rsidSect="00A70679">
      <w:type w:val="continuous"/>
      <w:pgSz w:w="11906" w:h="16838" w:code="9"/>
      <w:pgMar w:top="2835" w:right="1134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B117" w14:textId="77777777" w:rsidR="00013EEB" w:rsidRDefault="00013EEB">
      <w:r>
        <w:separator/>
      </w:r>
    </w:p>
  </w:endnote>
  <w:endnote w:type="continuationSeparator" w:id="0">
    <w:p w14:paraId="24DB6232" w14:textId="77777777" w:rsidR="00013EEB" w:rsidRDefault="0001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CC7" w14:textId="77777777" w:rsidR="006C0B4F" w:rsidRDefault="006C0B4F" w:rsidP="00552D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73E55A" w14:textId="77777777" w:rsidR="006C0B4F" w:rsidRDefault="006C0B4F" w:rsidP="00552D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FACC" w14:textId="77777777" w:rsidR="006C0B4F" w:rsidRDefault="006C0B4F" w:rsidP="00552DA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7DBC" w14:textId="77777777" w:rsidR="006C0B4F" w:rsidRDefault="006C0B4F" w:rsidP="00F05074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7C1CE1E" wp14:editId="610D5B9E">
          <wp:simplePos x="0" y="0"/>
          <wp:positionH relativeFrom="page">
            <wp:posOffset>0</wp:posOffset>
          </wp:positionH>
          <wp:positionV relativeFrom="page">
            <wp:posOffset>9624695</wp:posOffset>
          </wp:positionV>
          <wp:extent cx="6838950" cy="748030"/>
          <wp:effectExtent l="0" t="0" r="0" b="0"/>
          <wp:wrapSquare wrapText="bothSides"/>
          <wp:docPr id="8" name="obrázek 5" descr="hlavickovy_papir_dolni_c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ovy_papir_dolni_c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519C" w14:textId="77777777" w:rsidR="00013EEB" w:rsidRDefault="00013EEB">
      <w:r>
        <w:separator/>
      </w:r>
    </w:p>
  </w:footnote>
  <w:footnote w:type="continuationSeparator" w:id="0">
    <w:p w14:paraId="303E08BE" w14:textId="77777777" w:rsidR="00013EEB" w:rsidRDefault="0001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50E6" w14:textId="77777777" w:rsidR="006C0B4F" w:rsidRDefault="006C0B4F">
    <w:pPr>
      <w:pStyle w:val="Zhlav"/>
    </w:pPr>
    <w:r>
      <w:rPr>
        <w:noProof/>
        <w:lang w:eastAsia="cs-CZ"/>
      </w:rPr>
      <w:drawing>
        <wp:inline distT="0" distB="0" distL="0" distR="0" wp14:anchorId="141452CF" wp14:editId="6AB97BB4">
          <wp:extent cx="1076325" cy="466725"/>
          <wp:effectExtent l="0" t="0" r="9525" b="9525"/>
          <wp:docPr id="3" name="obrázek 1" descr="hlavickovy_pap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AA3" w14:textId="77777777" w:rsidR="006C0B4F" w:rsidRDefault="006C0B4F" w:rsidP="00295D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8CBA48B" wp14:editId="677467DF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838950" cy="1257300"/>
          <wp:effectExtent l="0" t="0" r="0" b="0"/>
          <wp:wrapNone/>
          <wp:docPr id="7" name="obrázek 4" descr="hlavickovy_papir_horni_c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ovy_papir_horni_c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ED93C" w14:textId="77777777" w:rsidR="006C0B4F" w:rsidRPr="00295DCC" w:rsidRDefault="006C0B4F" w:rsidP="00295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CBD"/>
    <w:multiLevelType w:val="hybridMultilevel"/>
    <w:tmpl w:val="CD0CF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1E80"/>
    <w:multiLevelType w:val="hybridMultilevel"/>
    <w:tmpl w:val="3BD26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64F"/>
    <w:multiLevelType w:val="hybridMultilevel"/>
    <w:tmpl w:val="3C560E36"/>
    <w:lvl w:ilvl="0" w:tplc="0382DAB0">
      <w:start w:val="757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C1264E1"/>
    <w:multiLevelType w:val="hybridMultilevel"/>
    <w:tmpl w:val="23C81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800E0"/>
    <w:multiLevelType w:val="hybridMultilevel"/>
    <w:tmpl w:val="5E1CE956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2520D2"/>
    <w:multiLevelType w:val="hybridMultilevel"/>
    <w:tmpl w:val="10887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6293"/>
    <w:multiLevelType w:val="hybridMultilevel"/>
    <w:tmpl w:val="75E8D450"/>
    <w:lvl w:ilvl="0" w:tplc="32147F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53699370">
    <w:abstractNumId w:val="4"/>
  </w:num>
  <w:num w:numId="2" w16cid:durableId="948581991">
    <w:abstractNumId w:val="6"/>
  </w:num>
  <w:num w:numId="3" w16cid:durableId="1394238129">
    <w:abstractNumId w:val="2"/>
  </w:num>
  <w:num w:numId="4" w16cid:durableId="645624133">
    <w:abstractNumId w:val="0"/>
  </w:num>
  <w:num w:numId="5" w16cid:durableId="1190147281">
    <w:abstractNumId w:val="1"/>
  </w:num>
  <w:num w:numId="6" w16cid:durableId="1131166089">
    <w:abstractNumId w:val="5"/>
  </w:num>
  <w:num w:numId="7" w16cid:durableId="639001520">
    <w:abstractNumId w:val="3"/>
  </w:num>
  <w:num w:numId="8" w16cid:durableId="1033071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25"/>
    <w:rsid w:val="00002203"/>
    <w:rsid w:val="00010100"/>
    <w:rsid w:val="00013EEB"/>
    <w:rsid w:val="00025880"/>
    <w:rsid w:val="00030875"/>
    <w:rsid w:val="00034647"/>
    <w:rsid w:val="000349B3"/>
    <w:rsid w:val="00047DF9"/>
    <w:rsid w:val="0006432F"/>
    <w:rsid w:val="00096BDE"/>
    <w:rsid w:val="00096C98"/>
    <w:rsid w:val="000A1F88"/>
    <w:rsid w:val="000B1692"/>
    <w:rsid w:val="000B710C"/>
    <w:rsid w:val="000C2DC1"/>
    <w:rsid w:val="000D27D8"/>
    <w:rsid w:val="000F1C36"/>
    <w:rsid w:val="000F78C2"/>
    <w:rsid w:val="00102E8F"/>
    <w:rsid w:val="00106370"/>
    <w:rsid w:val="00125EDD"/>
    <w:rsid w:val="00162986"/>
    <w:rsid w:val="00183632"/>
    <w:rsid w:val="00184FF9"/>
    <w:rsid w:val="00191DDA"/>
    <w:rsid w:val="00196B1D"/>
    <w:rsid w:val="001B081B"/>
    <w:rsid w:val="001D3E95"/>
    <w:rsid w:val="001E12B9"/>
    <w:rsid w:val="001E7FD9"/>
    <w:rsid w:val="001F2C35"/>
    <w:rsid w:val="001F3953"/>
    <w:rsid w:val="00200945"/>
    <w:rsid w:val="00203666"/>
    <w:rsid w:val="002159AB"/>
    <w:rsid w:val="00222E99"/>
    <w:rsid w:val="00224D29"/>
    <w:rsid w:val="00230A83"/>
    <w:rsid w:val="00234BEB"/>
    <w:rsid w:val="00237940"/>
    <w:rsid w:val="0025439F"/>
    <w:rsid w:val="0026041E"/>
    <w:rsid w:val="00264108"/>
    <w:rsid w:val="00273AB0"/>
    <w:rsid w:val="00274F1C"/>
    <w:rsid w:val="00275227"/>
    <w:rsid w:val="002758FD"/>
    <w:rsid w:val="0027771D"/>
    <w:rsid w:val="00277AC2"/>
    <w:rsid w:val="00284C3A"/>
    <w:rsid w:val="00295DCC"/>
    <w:rsid w:val="00297309"/>
    <w:rsid w:val="002A1520"/>
    <w:rsid w:val="002B07B3"/>
    <w:rsid w:val="002B5AC3"/>
    <w:rsid w:val="002C2B45"/>
    <w:rsid w:val="002D2473"/>
    <w:rsid w:val="002D2E99"/>
    <w:rsid w:val="002E4C14"/>
    <w:rsid w:val="002F2195"/>
    <w:rsid w:val="002F6E7A"/>
    <w:rsid w:val="003004D1"/>
    <w:rsid w:val="003124F6"/>
    <w:rsid w:val="00315BA0"/>
    <w:rsid w:val="003203C0"/>
    <w:rsid w:val="00326769"/>
    <w:rsid w:val="003418A8"/>
    <w:rsid w:val="00345CCB"/>
    <w:rsid w:val="003568E5"/>
    <w:rsid w:val="00360DDD"/>
    <w:rsid w:val="00365F0F"/>
    <w:rsid w:val="0037117D"/>
    <w:rsid w:val="00372046"/>
    <w:rsid w:val="00391A91"/>
    <w:rsid w:val="003A3297"/>
    <w:rsid w:val="003B15F4"/>
    <w:rsid w:val="003B1ADD"/>
    <w:rsid w:val="003B6EDC"/>
    <w:rsid w:val="003C1471"/>
    <w:rsid w:val="003D345E"/>
    <w:rsid w:val="003D7040"/>
    <w:rsid w:val="003E3E53"/>
    <w:rsid w:val="003E5D99"/>
    <w:rsid w:val="003E76A8"/>
    <w:rsid w:val="00424222"/>
    <w:rsid w:val="00444310"/>
    <w:rsid w:val="0044520D"/>
    <w:rsid w:val="00446F26"/>
    <w:rsid w:val="0045294F"/>
    <w:rsid w:val="00464E45"/>
    <w:rsid w:val="00471F21"/>
    <w:rsid w:val="00487C09"/>
    <w:rsid w:val="00494133"/>
    <w:rsid w:val="004A4D95"/>
    <w:rsid w:val="004C42BB"/>
    <w:rsid w:val="004E0A33"/>
    <w:rsid w:val="004E0B1A"/>
    <w:rsid w:val="004E34F9"/>
    <w:rsid w:val="004E5668"/>
    <w:rsid w:val="004E6622"/>
    <w:rsid w:val="005021DB"/>
    <w:rsid w:val="00533A21"/>
    <w:rsid w:val="0053500D"/>
    <w:rsid w:val="00552DA2"/>
    <w:rsid w:val="00553188"/>
    <w:rsid w:val="0055318C"/>
    <w:rsid w:val="00563F38"/>
    <w:rsid w:val="00571FC0"/>
    <w:rsid w:val="005726CA"/>
    <w:rsid w:val="005765C9"/>
    <w:rsid w:val="00596F7A"/>
    <w:rsid w:val="00597182"/>
    <w:rsid w:val="005A0345"/>
    <w:rsid w:val="005A4844"/>
    <w:rsid w:val="005B00AB"/>
    <w:rsid w:val="005C6EB9"/>
    <w:rsid w:val="005C7EEF"/>
    <w:rsid w:val="005E66EB"/>
    <w:rsid w:val="005E7E4D"/>
    <w:rsid w:val="005F2064"/>
    <w:rsid w:val="00601EED"/>
    <w:rsid w:val="00604FC1"/>
    <w:rsid w:val="00613176"/>
    <w:rsid w:val="00623F29"/>
    <w:rsid w:val="00631A45"/>
    <w:rsid w:val="00632261"/>
    <w:rsid w:val="006355E5"/>
    <w:rsid w:val="006745A1"/>
    <w:rsid w:val="00694D05"/>
    <w:rsid w:val="006B32F0"/>
    <w:rsid w:val="006C0B4F"/>
    <w:rsid w:val="006D72F8"/>
    <w:rsid w:val="006D7D6E"/>
    <w:rsid w:val="006F3FF1"/>
    <w:rsid w:val="007175DB"/>
    <w:rsid w:val="0073400D"/>
    <w:rsid w:val="00740DAF"/>
    <w:rsid w:val="00752135"/>
    <w:rsid w:val="00754B5C"/>
    <w:rsid w:val="00755AC8"/>
    <w:rsid w:val="00755D3E"/>
    <w:rsid w:val="00757707"/>
    <w:rsid w:val="00765B13"/>
    <w:rsid w:val="00776236"/>
    <w:rsid w:val="0078377C"/>
    <w:rsid w:val="00786180"/>
    <w:rsid w:val="00796B16"/>
    <w:rsid w:val="00797C9E"/>
    <w:rsid w:val="00797F93"/>
    <w:rsid w:val="007A107B"/>
    <w:rsid w:val="007A1E53"/>
    <w:rsid w:val="007A4E41"/>
    <w:rsid w:val="007B32CF"/>
    <w:rsid w:val="007B3875"/>
    <w:rsid w:val="007C0130"/>
    <w:rsid w:val="007C3CD7"/>
    <w:rsid w:val="007E5898"/>
    <w:rsid w:val="007E5CB4"/>
    <w:rsid w:val="007F39E4"/>
    <w:rsid w:val="007F6D48"/>
    <w:rsid w:val="008274A6"/>
    <w:rsid w:val="0082783F"/>
    <w:rsid w:val="0084235D"/>
    <w:rsid w:val="00842F45"/>
    <w:rsid w:val="00864799"/>
    <w:rsid w:val="008723A9"/>
    <w:rsid w:val="008908D0"/>
    <w:rsid w:val="008957B0"/>
    <w:rsid w:val="008977FA"/>
    <w:rsid w:val="008D3104"/>
    <w:rsid w:val="008E178D"/>
    <w:rsid w:val="008F7767"/>
    <w:rsid w:val="00904B9C"/>
    <w:rsid w:val="00906C01"/>
    <w:rsid w:val="0091352B"/>
    <w:rsid w:val="0091371A"/>
    <w:rsid w:val="009471A3"/>
    <w:rsid w:val="009561DE"/>
    <w:rsid w:val="0096235B"/>
    <w:rsid w:val="0096754A"/>
    <w:rsid w:val="00973E99"/>
    <w:rsid w:val="00974473"/>
    <w:rsid w:val="00977CB4"/>
    <w:rsid w:val="009838E4"/>
    <w:rsid w:val="00990BA3"/>
    <w:rsid w:val="009B07E4"/>
    <w:rsid w:val="009C140D"/>
    <w:rsid w:val="009C1946"/>
    <w:rsid w:val="009E228F"/>
    <w:rsid w:val="009E411C"/>
    <w:rsid w:val="009E4F2A"/>
    <w:rsid w:val="009E7CB0"/>
    <w:rsid w:val="009F237E"/>
    <w:rsid w:val="009F4E6E"/>
    <w:rsid w:val="00A100FB"/>
    <w:rsid w:val="00A13871"/>
    <w:rsid w:val="00A13FD1"/>
    <w:rsid w:val="00A17BA6"/>
    <w:rsid w:val="00A25D54"/>
    <w:rsid w:val="00A323A7"/>
    <w:rsid w:val="00A377A4"/>
    <w:rsid w:val="00A55D0C"/>
    <w:rsid w:val="00A57E1A"/>
    <w:rsid w:val="00A63295"/>
    <w:rsid w:val="00A64BE8"/>
    <w:rsid w:val="00A67AC0"/>
    <w:rsid w:val="00A701F6"/>
    <w:rsid w:val="00A70679"/>
    <w:rsid w:val="00AA0466"/>
    <w:rsid w:val="00AA3020"/>
    <w:rsid w:val="00AA6B32"/>
    <w:rsid w:val="00AB2425"/>
    <w:rsid w:val="00AB58BA"/>
    <w:rsid w:val="00AC3BF2"/>
    <w:rsid w:val="00AC7EF8"/>
    <w:rsid w:val="00AE1F31"/>
    <w:rsid w:val="00AF2CC8"/>
    <w:rsid w:val="00AF2CF2"/>
    <w:rsid w:val="00B13816"/>
    <w:rsid w:val="00B3486B"/>
    <w:rsid w:val="00B36028"/>
    <w:rsid w:val="00B53E11"/>
    <w:rsid w:val="00B81870"/>
    <w:rsid w:val="00B83EE2"/>
    <w:rsid w:val="00B978B8"/>
    <w:rsid w:val="00BA20D4"/>
    <w:rsid w:val="00BA2338"/>
    <w:rsid w:val="00BD19C6"/>
    <w:rsid w:val="00BD2B7A"/>
    <w:rsid w:val="00BD613B"/>
    <w:rsid w:val="00BF4A73"/>
    <w:rsid w:val="00C00845"/>
    <w:rsid w:val="00C165DB"/>
    <w:rsid w:val="00C216DA"/>
    <w:rsid w:val="00C50D23"/>
    <w:rsid w:val="00C56F9D"/>
    <w:rsid w:val="00C57588"/>
    <w:rsid w:val="00C75991"/>
    <w:rsid w:val="00C82B7C"/>
    <w:rsid w:val="00C93EC1"/>
    <w:rsid w:val="00C9682E"/>
    <w:rsid w:val="00CA36AA"/>
    <w:rsid w:val="00CB263D"/>
    <w:rsid w:val="00CB446F"/>
    <w:rsid w:val="00CB55BB"/>
    <w:rsid w:val="00CC40A3"/>
    <w:rsid w:val="00CC72C3"/>
    <w:rsid w:val="00CE453E"/>
    <w:rsid w:val="00D059BE"/>
    <w:rsid w:val="00D31126"/>
    <w:rsid w:val="00D32143"/>
    <w:rsid w:val="00D327C7"/>
    <w:rsid w:val="00D34B80"/>
    <w:rsid w:val="00D511CA"/>
    <w:rsid w:val="00D52D33"/>
    <w:rsid w:val="00D61D4E"/>
    <w:rsid w:val="00D72664"/>
    <w:rsid w:val="00D733FF"/>
    <w:rsid w:val="00D877FF"/>
    <w:rsid w:val="00D94EC7"/>
    <w:rsid w:val="00DA63C1"/>
    <w:rsid w:val="00DA6B49"/>
    <w:rsid w:val="00DA6F21"/>
    <w:rsid w:val="00DB11C0"/>
    <w:rsid w:val="00DC2D58"/>
    <w:rsid w:val="00DC3343"/>
    <w:rsid w:val="00DD1C81"/>
    <w:rsid w:val="00DE0C77"/>
    <w:rsid w:val="00DE134F"/>
    <w:rsid w:val="00DE25A8"/>
    <w:rsid w:val="00E040BA"/>
    <w:rsid w:val="00E06FB1"/>
    <w:rsid w:val="00E113FD"/>
    <w:rsid w:val="00E26A19"/>
    <w:rsid w:val="00E42970"/>
    <w:rsid w:val="00E46797"/>
    <w:rsid w:val="00E60330"/>
    <w:rsid w:val="00E64CB7"/>
    <w:rsid w:val="00E70B93"/>
    <w:rsid w:val="00E83278"/>
    <w:rsid w:val="00E84B73"/>
    <w:rsid w:val="00EB11D5"/>
    <w:rsid w:val="00EB541B"/>
    <w:rsid w:val="00EB59A6"/>
    <w:rsid w:val="00ED2ADE"/>
    <w:rsid w:val="00EE1405"/>
    <w:rsid w:val="00EE5AB8"/>
    <w:rsid w:val="00EE6038"/>
    <w:rsid w:val="00EF7F92"/>
    <w:rsid w:val="00F05074"/>
    <w:rsid w:val="00F11EFD"/>
    <w:rsid w:val="00F22796"/>
    <w:rsid w:val="00F27CCA"/>
    <w:rsid w:val="00F33346"/>
    <w:rsid w:val="00F453E9"/>
    <w:rsid w:val="00F53BDD"/>
    <w:rsid w:val="00F63C5F"/>
    <w:rsid w:val="00F744E8"/>
    <w:rsid w:val="00F77E31"/>
    <w:rsid w:val="00FA1183"/>
    <w:rsid w:val="00FB60EC"/>
    <w:rsid w:val="00FC20B8"/>
    <w:rsid w:val="00FC5879"/>
    <w:rsid w:val="00FC5B47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A14B09"/>
  <w15:docId w15:val="{DE4F6018-B7D2-4F53-A3C2-306F9B93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C2D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2D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D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2DA2"/>
  </w:style>
  <w:style w:type="character" w:customStyle="1" w:styleId="boldc-red-dark">
    <w:name w:val="bold c-red-dark"/>
    <w:basedOn w:val="Standardnpsmoodstavce"/>
    <w:rsid w:val="0084235D"/>
  </w:style>
  <w:style w:type="paragraph" w:styleId="Titulek">
    <w:name w:val="caption"/>
    <w:basedOn w:val="Normln"/>
    <w:next w:val="Normln"/>
    <w:qFormat/>
    <w:rsid w:val="009F4E6E"/>
    <w:rPr>
      <w:rFonts w:ascii="Arial Narrow" w:eastAsia="Times New Roman" w:hAnsi="Arial Narrow"/>
      <w:b/>
      <w:bCs/>
      <w:sz w:val="20"/>
      <w:lang w:eastAsia="cs-CZ"/>
    </w:rPr>
  </w:style>
  <w:style w:type="paragraph" w:styleId="Textbubliny">
    <w:name w:val="Balloon Text"/>
    <w:basedOn w:val="Normln"/>
    <w:semiHidden/>
    <w:rsid w:val="00D327C7"/>
    <w:rPr>
      <w:rFonts w:ascii="Tahoma" w:hAnsi="Tahoma" w:cs="Tahoma"/>
      <w:sz w:val="16"/>
      <w:szCs w:val="16"/>
    </w:rPr>
  </w:style>
  <w:style w:type="paragraph" w:styleId="Datum">
    <w:name w:val="Date"/>
    <w:basedOn w:val="Normln"/>
    <w:next w:val="Normln"/>
    <w:link w:val="DatumChar"/>
    <w:rsid w:val="009838E4"/>
    <w:pPr>
      <w:spacing w:after="220"/>
      <w:ind w:left="4565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rsid w:val="009838E4"/>
    <w:rPr>
      <w:rFonts w:ascii="Garamond" w:eastAsia="Times New Roman" w:hAnsi="Garamond"/>
      <w:kern w:val="18"/>
      <w:lang w:eastAsia="en-US"/>
    </w:rPr>
  </w:style>
  <w:style w:type="paragraph" w:styleId="Odstavecseseznamem">
    <w:name w:val="List Paragraph"/>
    <w:basedOn w:val="Normln"/>
    <w:uiPriority w:val="34"/>
    <w:qFormat/>
    <w:rsid w:val="0027522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71F2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471F2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C2DC1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%20SERVIS\Vzory\Predavaci%20protoko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C8BE-33C0-4C55-89F3-A2A5429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Predavaci protokol</Template>
  <TotalTime>6</TotalTime>
  <Pages>1</Pages>
  <Words>109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Studený</dc:creator>
  <cp:lastModifiedBy>Pavla Klímová</cp:lastModifiedBy>
  <cp:revision>5</cp:revision>
  <cp:lastPrinted>2022-11-29T09:36:00Z</cp:lastPrinted>
  <dcterms:created xsi:type="dcterms:W3CDTF">2022-11-29T09:36:00Z</dcterms:created>
  <dcterms:modified xsi:type="dcterms:W3CDTF">2022-11-29T09:50:00Z</dcterms:modified>
</cp:coreProperties>
</file>