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4B" w:rsidRDefault="00C12F79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215900</wp:posOffset>
                </wp:positionV>
                <wp:extent cx="0" cy="3251200"/>
                <wp:effectExtent l="13335" t="12700" r="1524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266pt;margin-top:17pt;width:0;height:256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203200</wp:posOffset>
                </wp:positionV>
                <wp:extent cx="0" cy="3263900"/>
                <wp:effectExtent l="13335" t="9525" r="1524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551pt;margin-top:16pt;width:0;height:257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6985000" cy="0"/>
                <wp:effectExtent l="10160" t="9525" r="15240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1pt;margin-top:16pt;width:550pt;height:0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zm9HgIAAD4EAAAOAAAAZHJzL2Uyb0RvYy54bWysU82O2jAQvlfqO1i+QxIWWI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0" cy="3263900"/>
                <wp:effectExtent l="10160" t="9525" r="8890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1pt;margin-top:16pt;width:0;height:257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93504B" w:rsidRDefault="00C12F79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OB84 - 354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OB8422354</w:t>
      </w:r>
    </w:p>
    <w:p w:rsidR="0093504B" w:rsidRDefault="00C12F79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6985" t="6350" r="15240" b="1270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267pt;margin-top:5pt;width:284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93504B" w:rsidRDefault="00C12F79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177800</wp:posOffset>
                </wp:positionV>
                <wp:extent cx="698500" cy="139700"/>
                <wp:effectExtent l="635" t="3175" r="5715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504B" w:rsidRDefault="00C12F7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Aleš Kocvera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271pt;margin-top:14pt;width:55pt;height:1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" stroked="f">
                <v:fill opacity="0"/>
                <v:textbox inset="0,0,0,0">
                  <w:txbxContent>
                    <w:p w:rsidR="0093504B" w:rsidRDefault="00C12F79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Aleš Kocvera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Ministerstvo zahraničních věcí ČR</w:t>
      </w:r>
      <w:r>
        <w:tab/>
      </w:r>
      <w:r>
        <w:rPr>
          <w:rStyle w:val="Text5"/>
        </w:rPr>
        <w:t>Klášterní pivovar Strahov</w:t>
      </w:r>
    </w:p>
    <w:p w:rsidR="0093504B" w:rsidRDefault="00C12F79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127000</wp:posOffset>
                </wp:positionV>
                <wp:extent cx="762000" cy="127000"/>
                <wp:effectExtent l="6985" t="3175" r="2540" b="317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504B" w:rsidRDefault="00C12F7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118 00 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margin-left:6pt;margin-top:10pt;width:60pt;height:1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" stroked="f">
                <v:fill opacity="0"/>
                <v:textbox inset="0,0,0,0">
                  <w:txbxContent>
                    <w:p w:rsidR="0093504B" w:rsidRDefault="00C12F79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118 00 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Loretánské náměstí 5</w:t>
      </w:r>
      <w:r>
        <w:tab/>
      </w:r>
    </w:p>
    <w:p w:rsidR="0093504B" w:rsidRDefault="00C12F79">
      <w:pPr>
        <w:pStyle w:val="Row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863600" cy="139700"/>
                <wp:effectExtent l="635" t="6350" r="2540" b="635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504B" w:rsidRDefault="00C12F7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118 00 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8" type="#_x0000_t202" style="position:absolute;margin-left:271pt;margin-top:11pt;width:68pt;height:1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" stroked="f">
                <v:fill opacity="0"/>
                <v:textbox inset="0,0,0,0">
                  <w:txbxContent>
                    <w:p w:rsidR="0093504B" w:rsidRDefault="00C12F79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118 00 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12"/>
        </w:rPr>
        <w:t>Strahovské nádvoří 302/10</w:t>
      </w:r>
    </w:p>
    <w:p w:rsidR="0093504B" w:rsidRDefault="00C12F79">
      <w:pPr>
        <w:pStyle w:val="Row8"/>
      </w:pPr>
      <w:r>
        <w:tab/>
      </w:r>
      <w:r>
        <w:rPr>
          <w:rStyle w:val="Text5"/>
        </w:rPr>
        <w:t>Česká republika</w:t>
      </w:r>
    </w:p>
    <w:p w:rsidR="0093504B" w:rsidRDefault="0093504B">
      <w:pPr>
        <w:pStyle w:val="Row9"/>
      </w:pPr>
    </w:p>
    <w:p w:rsidR="0093504B" w:rsidRDefault="00C12F79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6985" t="12700" r="15240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67pt;margin-top:22pt;width:284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b4HQIAAD4EAAAOAAAAZHJzL2Uyb0RvYy54bWysU82O2jAQvlfqO1i+QxI2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12700" r="8890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463pt;margin-top:22pt;width:0;height:30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12700" r="8890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400pt;margin-top:22pt;width:0;height:30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CZ45769851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67183948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CZ530430285</w:t>
      </w:r>
    </w:p>
    <w:p w:rsidR="0093504B" w:rsidRDefault="00C12F79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6985" t="12700" r="1524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67pt;margin-top:16pt;width:284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6985" t="6350" r="1206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48pt;margin-top:2pt;width:0;height:29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Org.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04.11.2022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2298632022</w:t>
      </w:r>
    </w:p>
    <w:p w:rsidR="0093504B" w:rsidRDefault="00C12F79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6985" t="9525" r="5715" b="1270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67pt;margin-top:17pt;width:284pt;height:1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Mt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CgEQMt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67pt;margin-top:17pt;width:28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93504B" w:rsidRDefault="00C12F79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12700" r="15240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67pt;margin-top:17pt;width:28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Požadujeme :</w:t>
      </w:r>
    </w:p>
    <w:p w:rsidR="0093504B" w:rsidRDefault="00C12F79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67pt;margin-top:17pt;width:28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6985" t="12700" r="12065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348pt;margin-top:3pt;width:0;height:5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93504B" w:rsidRDefault="00C12F79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67pt;margin-top:17pt;width:28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93504B" w:rsidRDefault="00C12F79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67pt;margin-top:17pt;width:28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G5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pFNBuS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93504B" w:rsidRDefault="00C12F79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622300"/>
                <wp:effectExtent l="10160" t="6350" r="8890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pt;margin-top:18pt;width:0;height:4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609600"/>
                <wp:effectExtent l="13335" t="6350" r="1524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51pt;margin-top:18pt;width:0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6350" r="1524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pt;margin-top:18pt;width:55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93504B" w:rsidRDefault="00C12F79">
      <w:pPr>
        <w:pStyle w:val="Row17"/>
      </w:pPr>
      <w:r>
        <w:tab/>
      </w:r>
      <w:r>
        <w:rPr>
          <w:rStyle w:val="Text3"/>
        </w:rPr>
        <w:t>Objednáváme tímto u vás večeři dne 10.11.2022 pro 65 osob v rámci akce CZ PRES - A15-COHOM,</w:t>
      </w:r>
    </w:p>
    <w:p w:rsidR="0093504B" w:rsidRDefault="00C12F79">
      <w:pPr>
        <w:pStyle w:val="Row18"/>
      </w:pPr>
      <w:r>
        <w:tab/>
      </w:r>
      <w:r>
        <w:rPr>
          <w:rStyle w:val="Text3"/>
        </w:rPr>
        <w:t>předběžná cena za osobu  činí 900,- Kč.</w:t>
      </w:r>
    </w:p>
    <w:p w:rsidR="0093504B" w:rsidRDefault="00C12F79">
      <w:pPr>
        <w:pStyle w:val="Row18"/>
      </w:pPr>
      <w:r>
        <w:tab/>
      </w:r>
    </w:p>
    <w:p w:rsidR="0093504B" w:rsidRDefault="00C12F79">
      <w:pPr>
        <w:pStyle w:val="Row18"/>
      </w:pPr>
      <w:r>
        <w:tab/>
      </w:r>
      <w:r>
        <w:rPr>
          <w:rStyle w:val="Text3"/>
        </w:rPr>
        <w:t>Celkové náklady nesmí překročit částku 65 000,- Kč včetně DPH.</w:t>
      </w:r>
    </w:p>
    <w:p w:rsidR="0093504B" w:rsidRDefault="00C12F79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13335" t="6350" r="8890" b="1270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pt;margin-top:5pt;width:548pt;height:1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Pa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jfj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PpOQ9o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3335" t="6350" r="15240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51pt;margin-top:5pt;width:0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iUi71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0160" t="6350" r="8890" b="63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pt;margin-top:5pt;width:0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z7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0160" t="6350" r="1524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pt;margin-top:5pt;width:550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fm8u8tgAAAAIAQAADwAAAAAAAAAAAAAAAAB6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93504B" w:rsidRDefault="00C12F79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292100"/>
                <wp:effectExtent l="13335" t="9525" r="1524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1pt;margin-top:4pt;width:0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292100"/>
                <wp:effectExtent l="10160" t="9525" r="889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pt;margin-top:4pt;width:0;height:2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A15-COHOM -večeře Klášt.pivovar Strahov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65 000.00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65 000.00</w:t>
      </w:r>
    </w:p>
    <w:p w:rsidR="0093504B" w:rsidRDefault="00C12F79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6985000" cy="0"/>
                <wp:effectExtent l="10160" t="6350" r="1524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pt;margin-top:12pt;width:550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244600"/>
                <wp:effectExtent l="10160" t="12700" r="889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pt;margin-top:11pt;width:0;height:9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244600"/>
                <wp:effectExtent l="13335" t="12700" r="1524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51pt;margin-top:11pt;width:0;height:9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10.11.2022</w:t>
      </w:r>
    </w:p>
    <w:p w:rsidR="0093504B" w:rsidRDefault="00C12F79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6985" t="12700" r="1524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79pt;margin-top:20pt;width:26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65 000.00</w:t>
      </w:r>
      <w:r>
        <w:tab/>
      </w:r>
      <w:r>
        <w:rPr>
          <w:rStyle w:val="Text2"/>
        </w:rPr>
        <w:t>Kč</w:t>
      </w:r>
    </w:p>
    <w:p w:rsidR="0093504B" w:rsidRDefault="00C12F79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6985" t="9525" r="1524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79pt;margin-top:5pt;width:26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bookmarkStart w:id="0" w:name="_GoBack"/>
      <w:bookmarkEnd w:id="0"/>
    </w:p>
    <w:p w:rsidR="0093504B" w:rsidRDefault="0093504B">
      <w:pPr>
        <w:pStyle w:val="Row9"/>
      </w:pPr>
    </w:p>
    <w:p w:rsidR="0093504B" w:rsidRDefault="0093504B">
      <w:pPr>
        <w:pStyle w:val="Row9"/>
      </w:pPr>
    </w:p>
    <w:p w:rsidR="0093504B" w:rsidRDefault="0093504B">
      <w:pPr>
        <w:pStyle w:val="Row9"/>
      </w:pPr>
    </w:p>
    <w:p w:rsidR="0093504B" w:rsidRDefault="0093504B">
      <w:pPr>
        <w:pStyle w:val="Row9"/>
      </w:pPr>
    </w:p>
    <w:p w:rsidR="0093504B" w:rsidRDefault="0093504B">
      <w:pPr>
        <w:pStyle w:val="Row9"/>
      </w:pPr>
    </w:p>
    <w:p w:rsidR="0093504B" w:rsidRDefault="00C12F79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139700</wp:posOffset>
                </wp:positionV>
                <wp:extent cx="5816600" cy="0"/>
                <wp:effectExtent l="10160" t="9525" r="1206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85pt;margin-top:11pt;width:45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:rsidR="0093504B" w:rsidRDefault="00C12F79">
      <w:pPr>
        <w:pStyle w:val="Row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6350" r="1524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pt;margin-top:2pt;width:550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93504B" w:rsidSect="00000001">
      <w:headerReference w:type="default" r:id="rId7"/>
      <w:footerReference w:type="default" r:id="rId8"/>
      <w:pgSz w:w="11904" w:h="16833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12F79">
      <w:pPr>
        <w:spacing w:after="0" w:line="240" w:lineRule="auto"/>
      </w:pPr>
      <w:r>
        <w:separator/>
      </w:r>
    </w:p>
  </w:endnote>
  <w:endnote w:type="continuationSeparator" w:id="0">
    <w:p w:rsidR="00000000" w:rsidRDefault="00C1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04B" w:rsidRDefault="00C12F79">
    <w:pPr>
      <w:pStyle w:val="Row2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0160" t="8255" r="1524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OB8422354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93504B" w:rsidRDefault="0093504B">
    <w:pPr>
      <w:pStyle w:val="Row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12F79">
      <w:pPr>
        <w:spacing w:after="0" w:line="240" w:lineRule="auto"/>
      </w:pPr>
      <w:r>
        <w:separator/>
      </w:r>
    </w:p>
  </w:footnote>
  <w:footnote w:type="continuationSeparator" w:id="0">
    <w:p w:rsidR="00000000" w:rsidRDefault="00C12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04B" w:rsidRDefault="0093504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9107EA"/>
    <w:rsid w:val="0093504B"/>
    <w:rsid w:val="00C1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3"/>
        <o:r id="V:Rule7" type="connector" idref="#_x0000_s1052"/>
        <o:r id="V:Rule8" type="connector" idref="#_x0000_s1051"/>
        <o:r id="V:Rule9" type="connector" idref="#_x0000_s1050"/>
        <o:r id="V:Rule10" type="connector" idref="#_x0000_s1049"/>
        <o:r id="V:Rule11" type="connector" idref="#_x0000_s1047"/>
        <o:r id="V:Rule12" type="connector" idref="#_x0000_s1046"/>
        <o:r id="V:Rule13" type="connector" idref="#_x0000_s1045"/>
        <o:r id="V:Rule14" type="connector" idref="#_x0000_s1044"/>
        <o:r id="V:Rule15" type="connector" idref="#_x0000_s1043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7"/>
        <o:r id="V:Rule21" type="connector" idref="#_x0000_s1036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after="6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2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5430"/>
      </w:tabs>
      <w:spacing w:before="120"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after="6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2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5430"/>
      </w:tabs>
      <w:spacing w:before="120"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B60C1C4F.dotm</Template>
  <TotalTime>1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ikadleco</dc:creator>
  <cp:keywords/>
  <dc:description/>
  <cp:lastModifiedBy>Ivana KADLECOVÁ</cp:lastModifiedBy>
  <cp:revision>2</cp:revision>
  <dcterms:created xsi:type="dcterms:W3CDTF">2022-11-29T08:28:00Z</dcterms:created>
  <dcterms:modified xsi:type="dcterms:W3CDTF">2022-11-29T08:28:00Z</dcterms:modified>
  <cp:category/>
</cp:coreProperties>
</file>