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A4" w:rsidRDefault="00803FC2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66pt;margin-top:17pt;width:0;height:25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7IVrQh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51pt;margin-top:16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CWxpPI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pt;margin-top:16pt;width:550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m9HgIAAD4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A/qzm9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C+0zc7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2214A4" w:rsidRDefault="00803FC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OB79 - 348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OB7922348</w:t>
      </w:r>
    </w:p>
    <w:p w:rsidR="002214A4" w:rsidRDefault="00803FC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67pt;margin-top:5pt;width:28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IHDq4Q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214A4" w:rsidRDefault="00803FC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1473200" cy="139700"/>
                <wp:effectExtent l="635" t="3175" r="254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4A4" w:rsidRDefault="00803FC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Lindner Hotel Prague Castle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1pt;margin-top:14pt;width:116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" stroked="f">
                <v:fill opacity="0"/>
                <v:textbox inset="0,0,0,0">
                  <w:txbxContent>
                    <w:p w:rsidR="002214A4" w:rsidRDefault="00803FC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Lindner Hotel Prague Castle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 xml:space="preserve">Lindner Hotels ČR s.r.o. </w:t>
      </w:r>
    </w:p>
    <w:p w:rsidR="002214A4" w:rsidRDefault="00803FC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127000"/>
                <wp:effectExtent l="6985" t="3175" r="254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4A4" w:rsidRDefault="00803FC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0pt;width:60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" stroked="f">
                <v:fill opacity="0"/>
                <v:textbox inset="0,0,0,0">
                  <w:txbxContent>
                    <w:p w:rsidR="002214A4" w:rsidRDefault="00803FC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Loretánské náměstí 5</w:t>
      </w:r>
      <w:r>
        <w:tab/>
      </w:r>
      <w:r>
        <w:rPr>
          <w:rStyle w:val="Text5"/>
          <w:position w:val="-5"/>
        </w:rPr>
        <w:t>Strahovská 128/20</w:t>
      </w:r>
    </w:p>
    <w:p w:rsidR="002214A4" w:rsidRDefault="00803FC2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50900" cy="139700"/>
                <wp:effectExtent l="635" t="6350" r="5715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4A4" w:rsidRDefault="00803FC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271pt;margin-top:11pt;width:67pt;height: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" stroked="f">
                <v:fill opacity="0"/>
                <v:textbox inset="0,0,0,0">
                  <w:txbxContent>
                    <w:p w:rsidR="002214A4" w:rsidRDefault="00803FC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Česká republika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12"/>
        </w:rPr>
        <w:t>118 00  Praha</w:t>
      </w:r>
    </w:p>
    <w:p w:rsidR="002214A4" w:rsidRDefault="002214A4">
      <w:pPr>
        <w:pStyle w:val="Row8"/>
      </w:pPr>
    </w:p>
    <w:p w:rsidR="002214A4" w:rsidRDefault="002214A4">
      <w:pPr>
        <w:pStyle w:val="Row8"/>
      </w:pPr>
    </w:p>
    <w:p w:rsidR="002214A4" w:rsidRDefault="002214A4">
      <w:pPr>
        <w:pStyle w:val="Row8"/>
      </w:pPr>
    </w:p>
    <w:p w:rsidR="002214A4" w:rsidRDefault="00803FC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16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203200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16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IKxUd9wAAAAJAQAADwAAAGRycy9kb3ducmV2&#10;LnhtbEyPT0vDQBDF74LfYRnBm901laBpNiUKglBQ2ornTXaahGZnQ3bTxm/vFA96mn+PN7+Xr2fX&#10;ixOOofOk4X6hQCDV3nbUaPjcv949ggjRkDW9J9TwjQHWxfVVbjLrz7TF0y42gk0oZEZDG+OQSRnq&#10;Fp0JCz8g8e3gR2cij2Mj7WjObO56mSiVSmc64g+tGfClxfq4m5yGamPfN+n09fxQLrtpX5pj8/ah&#10;tL69mcsViIhz/BPDBZ/RoWCmyk9kg+g1PCUpZ4kalglXFvwuqkujQBa5/J+g+AE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grFR3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203200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16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24292834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CZ24292834</w:t>
      </w:r>
    </w:p>
    <w:p w:rsidR="002214A4" w:rsidRDefault="00803FC2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15.11.2022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2301022022</w:t>
      </w:r>
    </w:p>
    <w:p w:rsidR="002214A4" w:rsidRDefault="00803FC2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2214A4" w:rsidRDefault="00803FC2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2214A4" w:rsidRDefault="00803FC2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2214A4" w:rsidRDefault="00803FC2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2214A4" w:rsidRDefault="00803FC2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2214A4" w:rsidRDefault="00803FC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358900"/>
                <wp:effectExtent l="10160" t="6350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10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3462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214A4" w:rsidRDefault="00803FC2">
      <w:pPr>
        <w:pStyle w:val="Row16"/>
      </w:pPr>
      <w:r>
        <w:tab/>
      </w:r>
      <w:r>
        <w:rPr>
          <w:rStyle w:val="Text3"/>
        </w:rPr>
        <w:t>Objednáváme ubytování  pro 11 osob / delegátů - 11 pokojů kategorie Economy Class  SNGL rooms ve dnech 21.- 25.11.2022 v rámci akce CZ</w:t>
      </w:r>
    </w:p>
    <w:p w:rsidR="002214A4" w:rsidRDefault="00803FC2">
      <w:pPr>
        <w:pStyle w:val="Row17"/>
      </w:pPr>
      <w:r>
        <w:tab/>
      </w:r>
      <w:r>
        <w:rPr>
          <w:rStyle w:val="Text3"/>
        </w:rPr>
        <w:t>PRES- A33-ZB EDU.</w:t>
      </w:r>
    </w:p>
    <w:p w:rsidR="002214A4" w:rsidRDefault="00803FC2">
      <w:pPr>
        <w:pStyle w:val="Row17"/>
      </w:pPr>
      <w:r>
        <w:tab/>
      </w:r>
    </w:p>
    <w:p w:rsidR="002214A4" w:rsidRDefault="00803FC2">
      <w:pPr>
        <w:pStyle w:val="Row17"/>
      </w:pPr>
      <w:r>
        <w:tab/>
      </w:r>
      <w:r>
        <w:rPr>
          <w:rStyle w:val="Text3"/>
        </w:rPr>
        <w:t>Jedná se o akci předsednické země CZ PRES. Lindner Hotel Prague je na základě několika akcí  MZV prověřený hotel, který splňuje veškeré</w:t>
      </w:r>
    </w:p>
    <w:p w:rsidR="002214A4" w:rsidRDefault="00803FC2">
      <w:pPr>
        <w:pStyle w:val="Row17"/>
      </w:pPr>
      <w:r>
        <w:tab/>
      </w:r>
      <w:r>
        <w:rPr>
          <w:rStyle w:val="Text3"/>
        </w:rPr>
        <w:t>podmínky pro zahraniční návštěvu takového rozsahu a je v docházkové vzdálenosti od MZV.</w:t>
      </w:r>
    </w:p>
    <w:p w:rsidR="002214A4" w:rsidRDefault="00803FC2">
      <w:pPr>
        <w:pStyle w:val="Row17"/>
      </w:pPr>
      <w:r>
        <w:tab/>
      </w:r>
      <w:r>
        <w:rPr>
          <w:rStyle w:val="Text3"/>
        </w:rPr>
        <w:t>Hotel se zavazuje poskytnout k</w:t>
      </w:r>
      <w:r>
        <w:rPr>
          <w:rStyle w:val="Text3"/>
        </w:rPr>
        <w:t>lientovi v souvislosti s konáním jeho akce hotelové služby dle domluvených podmínek. Uvedené ceny jsou sjednány</w:t>
      </w:r>
    </w:p>
    <w:p w:rsidR="002214A4" w:rsidRDefault="00803FC2">
      <w:pPr>
        <w:pStyle w:val="Row17"/>
      </w:pPr>
      <w:r>
        <w:tab/>
      </w:r>
      <w:r>
        <w:rPr>
          <w:rStyle w:val="Text3"/>
        </w:rPr>
        <w:t>za příslušný pokoj hotelu a noc a platí pro příslušný termín a pouze pro výše uvedenou akci klienta v hotelu:</w:t>
      </w:r>
    </w:p>
    <w:p w:rsidR="002214A4" w:rsidRDefault="00803FC2">
      <w:pPr>
        <w:pStyle w:val="Row17"/>
      </w:pPr>
      <w:r>
        <w:tab/>
      </w:r>
      <w:r>
        <w:rPr>
          <w:rStyle w:val="Text3"/>
        </w:rPr>
        <w:t xml:space="preserve">- celková cena za 1 pokoj/1 noc </w:t>
      </w:r>
      <w:r>
        <w:rPr>
          <w:rStyle w:val="Text3"/>
        </w:rPr>
        <w:t>činí 1.975,- Kč vč. DPH a pobytové taxy.</w:t>
      </w:r>
    </w:p>
    <w:p w:rsidR="002214A4" w:rsidRDefault="00803FC2">
      <w:pPr>
        <w:pStyle w:val="Row17"/>
      </w:pPr>
      <w:r>
        <w:tab/>
      </w:r>
    </w:p>
    <w:p w:rsidR="002214A4" w:rsidRDefault="00803FC2">
      <w:pPr>
        <w:pStyle w:val="Row17"/>
      </w:pPr>
      <w:r>
        <w:tab/>
      </w:r>
      <w:r>
        <w:rPr>
          <w:rStyle w:val="Text3"/>
        </w:rPr>
        <w:t>Celková částka za ubytování a související služby nesmí přesáhnout 62.000,00 Kč, včetně DPH.</w:t>
      </w:r>
    </w:p>
    <w:p w:rsidR="002214A4" w:rsidRDefault="00803FC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214A4" w:rsidRDefault="00803FC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A33-ZB EDU, ubyt.v hotelu Lindner 21.-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62 00</w:t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62 000.00</w:t>
      </w:r>
    </w:p>
    <w:p w:rsidR="002214A4" w:rsidRDefault="00803FC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25.11.2022</w:t>
      </w:r>
    </w:p>
    <w:p w:rsidR="002214A4" w:rsidRDefault="00803FC2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62 000.00</w:t>
      </w:r>
      <w:r>
        <w:tab/>
      </w:r>
      <w:r>
        <w:rPr>
          <w:rStyle w:val="Text2"/>
        </w:rPr>
        <w:t>Kč</w:t>
      </w:r>
    </w:p>
    <w:p w:rsidR="002214A4" w:rsidRDefault="00803FC2">
      <w:pPr>
        <w:pStyle w:val="Row2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p w:rsidR="002214A4" w:rsidRDefault="002214A4">
      <w:pPr>
        <w:pStyle w:val="Row8"/>
      </w:pPr>
    </w:p>
    <w:p w:rsidR="002214A4" w:rsidRDefault="002214A4">
      <w:pPr>
        <w:pStyle w:val="Row8"/>
      </w:pPr>
    </w:p>
    <w:p w:rsidR="002214A4" w:rsidRDefault="002214A4">
      <w:pPr>
        <w:pStyle w:val="Row8"/>
      </w:pPr>
    </w:p>
    <w:p w:rsidR="002214A4" w:rsidRDefault="002214A4">
      <w:pPr>
        <w:pStyle w:val="Row8"/>
      </w:pPr>
    </w:p>
    <w:p w:rsidR="002214A4" w:rsidRDefault="002214A4">
      <w:pPr>
        <w:pStyle w:val="Row8"/>
      </w:pPr>
    </w:p>
    <w:p w:rsidR="002214A4" w:rsidRDefault="00803FC2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0160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11pt;width:45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2214A4" w:rsidRDefault="00803FC2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2214A4" w:rsidSect="00000001">
      <w:headerReference w:type="default" r:id="rId7"/>
      <w:footerReference w:type="default" r:id="rId8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3FC2">
      <w:pPr>
        <w:spacing w:after="0" w:line="240" w:lineRule="auto"/>
      </w:pPr>
      <w:r>
        <w:separator/>
      </w:r>
    </w:p>
  </w:endnote>
  <w:endnote w:type="continuationSeparator" w:id="0">
    <w:p w:rsidR="00000000" w:rsidRDefault="0080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4" w:rsidRDefault="00803FC2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OB7922348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214A4" w:rsidRDefault="002214A4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3FC2">
      <w:pPr>
        <w:spacing w:after="0" w:line="240" w:lineRule="auto"/>
      </w:pPr>
      <w:r>
        <w:separator/>
      </w:r>
    </w:p>
  </w:footnote>
  <w:footnote w:type="continuationSeparator" w:id="0">
    <w:p w:rsidR="00000000" w:rsidRDefault="00803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4" w:rsidRDefault="002214A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214A4"/>
    <w:rsid w:val="00803FC2"/>
    <w:rsid w:val="009107EA"/>
    <w:rsid w:val="00F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7AC10734.dotm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2022-11-28T14:38:00Z</dcterms:created>
  <dcterms:modified xsi:type="dcterms:W3CDTF">2022-11-28T14:38:00Z</dcterms:modified>
  <cp:category/>
</cp:coreProperties>
</file>