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0404D">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0404D">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0404D">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0404D">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0404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0404D">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0404D">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0404D">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04D"/>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87DC2-FB59-43FC-A604-289ED522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2022-11-28T13:59:00Z</dcterms:created>
  <dcterms:modified xsi:type="dcterms:W3CDTF">2022-11-28T13:59:00Z</dcterms:modified>
</cp:coreProperties>
</file>