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B6" w:rsidRPr="00880B1F" w:rsidRDefault="00EE58B6" w:rsidP="00EE58B6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 w:rsidRPr="00880B1F">
        <w:rPr>
          <w:rFonts w:ascii="Calibri" w:hAnsi="Calibri" w:cs="Calibri"/>
          <w:color w:val="auto"/>
          <w:sz w:val="44"/>
          <w:szCs w:val="44"/>
        </w:rPr>
        <w:t>Souhlas s postoupením smlouvy</w:t>
      </w:r>
    </w:p>
    <w:p w:rsidR="00EE58B6" w:rsidRPr="00880B1F" w:rsidRDefault="00EE58B6" w:rsidP="00EE58B6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Společnost/ Organizace:</w:t>
      </w:r>
    </w:p>
    <w:p w:rsidR="00EE58B6" w:rsidRPr="00880B1F" w:rsidRDefault="00EE58B6" w:rsidP="00EE58B6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Sonepar Česká republika spol. s r.</w:t>
      </w:r>
      <w:proofErr w:type="gramStart"/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o.</w:t>
      </w:r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>________________,</w:t>
      </w:r>
      <w:proofErr w:type="gramEnd"/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</w:p>
    <w:p w:rsidR="00EE58B6" w:rsidRPr="00880B1F" w:rsidRDefault="00EE58B6" w:rsidP="00EE58B6">
      <w:pPr>
        <w:spacing w:after="200"/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se </w:t>
      </w:r>
      <w:proofErr w:type="gramStart"/>
      <w:r w:rsidRPr="00880B1F">
        <w:rPr>
          <w:rFonts w:ascii="Calibri" w:hAnsi="Calibri" w:cs="Calibri"/>
          <w:bCs/>
          <w:color w:val="auto"/>
          <w:sz w:val="24"/>
          <w:szCs w:val="24"/>
        </w:rPr>
        <w:t>sídlem 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Vážní</w:t>
      </w:r>
      <w:proofErr w:type="gramEnd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 xml:space="preserve"> 1125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HRADEC KRÁLOVÉ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500 03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CZE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_____________, </w:t>
      </w:r>
    </w:p>
    <w:p w:rsidR="00EE58B6" w:rsidRPr="00880B1F" w:rsidRDefault="00EE58B6" w:rsidP="00EE58B6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IČO: 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47450436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EE58B6" w:rsidRPr="00880B1F" w:rsidRDefault="00EE58B6" w:rsidP="00EE58B6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880B1F">
        <w:rPr>
          <w:rFonts w:ascii="Calibri" w:hAnsi="Calibri" w:cs="Calibri"/>
          <w:color w:val="auto"/>
          <w:sz w:val="24"/>
          <w:szCs w:val="24"/>
        </w:rPr>
        <w:t>“)</w:t>
      </w:r>
    </w:p>
    <w:p w:rsidR="00EE58B6" w:rsidRPr="00880B1F" w:rsidRDefault="00EE58B6" w:rsidP="00EE58B6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tímto ve smyslu ustanovení § 1897 odst. 1 občanského zákoníku uděluje souhlas</w:t>
      </w:r>
    </w:p>
    <w:p w:rsidR="00EE58B6" w:rsidRPr="00880B1F" w:rsidRDefault="00EE58B6" w:rsidP="00EE58B6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 postoupením níže identifikované smlouvy uzavřené mezi Společností a Fyzikálním ústavem AV ČR, </w:t>
      </w:r>
      <w:proofErr w:type="spellStart"/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v.v.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>i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>., IČO: 68378271, sídlem Na Slovance 1999/2, 182 00, Praha 8 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FZÚ</w:t>
      </w:r>
      <w:r w:rsidRPr="00880B1F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:rsidR="00EE58B6" w:rsidRPr="00880B1F" w:rsidRDefault="00EE58B6" w:rsidP="00EE58B6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smlouva ze dne: 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12/9/2020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EE58B6" w:rsidRPr="00880B1F" w:rsidRDefault="00EE58B6" w:rsidP="00EE58B6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předmět plnění: _</w:t>
      </w:r>
      <w:proofErr w:type="spellStart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Electrical</w:t>
      </w:r>
      <w:proofErr w:type="spellEnd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 xml:space="preserve"> installation material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  <w:bookmarkStart w:id="1" w:name="_GoBack"/>
      <w:bookmarkEnd w:id="1"/>
    </w:p>
    <w:p w:rsidR="00EE58B6" w:rsidRPr="00880B1F" w:rsidRDefault="00EE58B6" w:rsidP="00EE58B6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číslo FZÚ: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S20/215E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EE58B6" w:rsidRPr="00880B1F" w:rsidRDefault="00EE58B6" w:rsidP="00EE58B6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a to z FZÚ na organizaci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The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Extreme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Light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Infrastructure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ERIC,</w:t>
      </w:r>
      <w:r w:rsidRPr="00880B1F">
        <w:rPr>
          <w:rFonts w:ascii="Calibri" w:hAnsi="Calibri" w:cs="Calibri"/>
          <w:color w:val="auto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se sídlem Za Radnicí 835, Dolní Břežany, 252 41, IČO:</w:t>
      </w:r>
      <w:r w:rsidRPr="00880B1F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10974938.</w:t>
      </w:r>
    </w:p>
    <w:p w:rsidR="00EE58B6" w:rsidRPr="00880B1F" w:rsidRDefault="00EE58B6" w:rsidP="00EE58B6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Tento souhlas zahrnuje také dohodu Společnosti a FZÚ na záměně emailové adresy pro příjem elektronických faktur, která je od </w:t>
      </w:r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1.1.2023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 xml:space="preserve"> nebo od data poskytnutí tohoto souhlasu (podle toho co nastane později) nově tato: </w:t>
      </w:r>
      <w:hyperlink r:id="rId7" w:history="1">
        <w:r w:rsidRPr="00880B1F">
          <w:rPr>
            <w:rStyle w:val="Hypertextovodkaz"/>
            <w:rFonts w:ascii="Calibri" w:hAnsi="Calibri" w:cs="Calibri"/>
            <w:sz w:val="24"/>
            <w:szCs w:val="24"/>
          </w:rPr>
          <w:t>efaktury@eli-beams.eu</w:t>
        </w:r>
      </w:hyperlink>
      <w:r w:rsidRPr="00880B1F">
        <w:rPr>
          <w:rStyle w:val="Hypertextovodkaz"/>
          <w:rFonts w:ascii="Calibri" w:hAnsi="Calibri" w:cs="Calibri"/>
          <w:sz w:val="24"/>
          <w:szCs w:val="24"/>
        </w:rPr>
        <w:t>.</w:t>
      </w:r>
    </w:p>
    <w:p w:rsidR="00EE58B6" w:rsidRPr="00880B1F" w:rsidRDefault="00EE58B6" w:rsidP="00EE58B6">
      <w:pPr>
        <w:rPr>
          <w:rFonts w:ascii="Calibri" w:hAnsi="Calibri" w:cs="Calibri"/>
          <w:color w:val="auto"/>
          <w:sz w:val="24"/>
          <w:szCs w:val="24"/>
        </w:rPr>
      </w:pPr>
    </w:p>
    <w:p w:rsidR="00EE58B6" w:rsidRPr="00880B1F" w:rsidRDefault="00EE58B6" w:rsidP="00EE58B6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V __________ dne __________ 2022</w:t>
      </w:r>
    </w:p>
    <w:p w:rsidR="00EE58B6" w:rsidRPr="00880B1F" w:rsidRDefault="00EE58B6" w:rsidP="00EE58B6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EE58B6" w:rsidRPr="00880B1F" w:rsidRDefault="00EE58B6" w:rsidP="00EE58B6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EE58B6" w:rsidRPr="00880B1F" w:rsidRDefault="00EE58B6" w:rsidP="00EE58B6">
      <w:pPr>
        <w:pStyle w:val="Textkomente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____________________</w:t>
      </w:r>
    </w:p>
    <w:p w:rsidR="00EE58B6" w:rsidRDefault="00590950" w:rsidP="00EE58B6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Dominik Chvojka</w:t>
      </w:r>
    </w:p>
    <w:p w:rsidR="00590950" w:rsidRPr="00880B1F" w:rsidRDefault="00590950" w:rsidP="00EE58B6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Obchodní ředitel</w:t>
      </w:r>
    </w:p>
    <w:sectPr w:rsidR="00590950" w:rsidRPr="00880B1F" w:rsidSect="00D07DFC">
      <w:headerReference w:type="default" r:id="rId8"/>
      <w:footerReference w:type="default" r:id="rId9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E47" w:rsidRDefault="00D30E47" w:rsidP="006A4E7B">
      <w:r>
        <w:separator/>
      </w:r>
    </w:p>
  </w:endnote>
  <w:endnote w:type="continuationSeparator" w:id="0">
    <w:p w:rsidR="00D30E47" w:rsidRDefault="00D30E47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F3262A" w:rsidTr="00D51E57">
      <w:trPr>
        <w:trHeight w:val="563"/>
      </w:trPr>
      <w:tc>
        <w:tcPr>
          <w:tcW w:w="3402" w:type="dxa"/>
        </w:tcPr>
        <w:p w:rsidR="00F3262A" w:rsidRDefault="00F3262A" w:rsidP="00A17F31">
          <w:pPr>
            <w:pStyle w:val="Zpat"/>
          </w:pPr>
          <w:r>
            <w:t>Fyzikální ústav</w:t>
          </w:r>
        </w:p>
        <w:p w:rsidR="00F3262A" w:rsidRDefault="00F3262A" w:rsidP="003E0755">
          <w:pPr>
            <w:pStyle w:val="Zpat"/>
          </w:pPr>
          <w:r>
            <w:t>Akademie věd České</w:t>
          </w:r>
        </w:p>
        <w:p w:rsidR="00F3262A" w:rsidRDefault="00F3262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F3262A" w:rsidRDefault="00F3262A" w:rsidP="003E0755">
          <w:pPr>
            <w:pStyle w:val="Zpat"/>
          </w:pPr>
          <w:r>
            <w:t>Na Slovance 1999/2</w:t>
          </w:r>
        </w:p>
        <w:p w:rsidR="00F3262A" w:rsidRDefault="00F3262A" w:rsidP="003E0755">
          <w:pPr>
            <w:pStyle w:val="Zpat"/>
          </w:pPr>
          <w:r>
            <w:t>182 21  Praha 8</w:t>
          </w:r>
        </w:p>
        <w:p w:rsidR="00F3262A" w:rsidRDefault="00F3262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F3262A" w:rsidRPr="009115B0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F3262A" w:rsidRDefault="00F3262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E47" w:rsidRDefault="00D30E47" w:rsidP="006A4E7B">
      <w:bookmarkStart w:id="0" w:name="_Hlk485237819"/>
      <w:bookmarkEnd w:id="0"/>
      <w:r>
        <w:separator/>
      </w:r>
    </w:p>
  </w:footnote>
  <w:footnote w:type="continuationSeparator" w:id="0">
    <w:p w:rsidR="00D30E47" w:rsidRDefault="00D30E47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2A" w:rsidRPr="00495C2D" w:rsidRDefault="00F3262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55D560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5A7EFE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1EFB9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27500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3314A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468D0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CFC13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D2E2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C80E0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A76E7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4D11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5342"/>
    <w:rsid w:val="00317A23"/>
    <w:rsid w:val="00332065"/>
    <w:rsid w:val="00344582"/>
    <w:rsid w:val="00351E46"/>
    <w:rsid w:val="00356FCC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01EE"/>
    <w:rsid w:val="004C4457"/>
    <w:rsid w:val="004E0F69"/>
    <w:rsid w:val="004E2DE7"/>
    <w:rsid w:val="004E4EF8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31AB2"/>
    <w:rsid w:val="00547A4A"/>
    <w:rsid w:val="00565390"/>
    <w:rsid w:val="005653C1"/>
    <w:rsid w:val="00567889"/>
    <w:rsid w:val="00573214"/>
    <w:rsid w:val="00590950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455AB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80B1F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76A83"/>
    <w:rsid w:val="00A95DCD"/>
    <w:rsid w:val="00AC4DD4"/>
    <w:rsid w:val="00AD6060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63D87"/>
    <w:rsid w:val="00B729F8"/>
    <w:rsid w:val="00B92A9B"/>
    <w:rsid w:val="00BA2CE9"/>
    <w:rsid w:val="00BA3D32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A5542"/>
    <w:rsid w:val="00CC3682"/>
    <w:rsid w:val="00CC529C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0E47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58B6"/>
    <w:rsid w:val="00EE616B"/>
    <w:rsid w:val="00EE73AF"/>
    <w:rsid w:val="00F0430B"/>
    <w:rsid w:val="00F219BE"/>
    <w:rsid w:val="00F3262A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  <w:rsid w:val="00F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EC2677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0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3</cp:revision>
  <dcterms:created xsi:type="dcterms:W3CDTF">2022-11-14T14:50:00Z</dcterms:created>
  <dcterms:modified xsi:type="dcterms:W3CDTF">2022-11-28T11:36:00Z</dcterms:modified>
</cp:coreProperties>
</file>