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097AFF" w14:paraId="6F0A553D" w14:textId="77777777" w:rsidTr="006C66B6">
        <w:trPr>
          <w:trHeight w:val="695"/>
        </w:trPr>
        <w:tc>
          <w:tcPr>
            <w:tcW w:w="10607" w:type="dxa"/>
            <w:gridSpan w:val="2"/>
          </w:tcPr>
          <w:p w14:paraId="3FBDCA65" w14:textId="51741551" w:rsidR="00097AFF" w:rsidRPr="00634AE8" w:rsidRDefault="00097AFF" w:rsidP="006C66B6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0C071C">
              <w:rPr>
                <w:rFonts w:ascii="Tahoma" w:hAnsi="Tahoma" w:cs="Tahoma"/>
                <w:b/>
                <w:sz w:val="24"/>
                <w:szCs w:val="24"/>
              </w:rPr>
              <w:t>(pro účely uveřejnění do registru smluv)</w:t>
            </w:r>
          </w:p>
        </w:tc>
      </w:tr>
      <w:tr w:rsidR="00097AFF" w14:paraId="22F20337" w14:textId="77777777" w:rsidTr="006C66B6">
        <w:tc>
          <w:tcPr>
            <w:tcW w:w="5303" w:type="dxa"/>
          </w:tcPr>
          <w:p w14:paraId="7A74E91C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gramEnd"/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IČO 13643479</w:t>
            </w:r>
          </w:p>
          <w:p w14:paraId="721FE35C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DIČ CZ13643479</w:t>
            </w:r>
          </w:p>
          <w:p w14:paraId="4C623AEE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6F7B95B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77777777" w:rsid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4E14195B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04" w:type="dxa"/>
          </w:tcPr>
          <w:p w14:paraId="741D914C" w14:textId="6864F7EC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6C1AFA">
              <w:rPr>
                <w:rFonts w:ascii="Tahoma" w:hAnsi="Tahoma" w:cs="Tahoma"/>
                <w:b/>
                <w:sz w:val="24"/>
                <w:szCs w:val="24"/>
              </w:rPr>
              <w:t>29/OBJD20220536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2D5BF74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21DAF166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C1AF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C1AFA" w:rsidRPr="006C1AFA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16</w:t>
            </w:r>
            <w:r w:rsidR="00887AD3" w:rsidRPr="006C1AFA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.</w:t>
            </w:r>
            <w:r w:rsidR="006C1AFA" w:rsidRPr="006C1AFA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11</w:t>
            </w:r>
            <w:r w:rsidR="00887AD3" w:rsidRPr="006C1AFA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.</w:t>
            </w:r>
            <w:r w:rsidR="006C1AFA" w:rsidRPr="006C1AFA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097AFF" w14:paraId="13156924" w14:textId="77777777" w:rsidTr="006C66B6">
        <w:trPr>
          <w:trHeight w:val="840"/>
        </w:trPr>
        <w:tc>
          <w:tcPr>
            <w:tcW w:w="5303" w:type="dxa"/>
          </w:tcPr>
          <w:p w14:paraId="39720E4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účtu:14337771/0100</w:t>
            </w:r>
          </w:p>
        </w:tc>
        <w:tc>
          <w:tcPr>
            <w:tcW w:w="5304" w:type="dxa"/>
            <w:vMerge w:val="restart"/>
          </w:tcPr>
          <w:p w14:paraId="206982A0" w14:textId="3D7FA24A" w:rsidR="00FD460F" w:rsidRPr="00FD460F" w:rsidRDefault="00097AFF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01161">
              <w:rPr>
                <w:rFonts w:ascii="Tahoma" w:hAnsi="Tahoma" w:cs="Tahoma"/>
                <w:b/>
                <w:sz w:val="24"/>
                <w:szCs w:val="24"/>
              </w:rPr>
              <w:t>DETA spol s.r.o.</w:t>
            </w:r>
          </w:p>
          <w:p w14:paraId="04C64F1A" w14:textId="7C2BE5C3" w:rsidR="00757DBD" w:rsidRDefault="00757DBD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A01161">
              <w:rPr>
                <w:rFonts w:ascii="Tahoma" w:hAnsi="Tahoma" w:cs="Tahoma"/>
                <w:sz w:val="24"/>
                <w:szCs w:val="24"/>
              </w:rPr>
              <w:t>Pod vrbami 1920/3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6B4B692" w14:textId="27EFC492" w:rsidR="00FD460F" w:rsidRPr="00FD460F" w:rsidRDefault="00757DBD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792 01</w:t>
            </w:r>
            <w:r w:rsidR="00A01161">
              <w:rPr>
                <w:rFonts w:ascii="Tahoma" w:hAnsi="Tahoma" w:cs="Tahoma"/>
                <w:sz w:val="24"/>
                <w:szCs w:val="24"/>
              </w:rPr>
              <w:t xml:space="preserve"> Bruntál</w:t>
            </w:r>
          </w:p>
          <w:p w14:paraId="4DD21806" w14:textId="78835F86" w:rsidR="00097AFF" w:rsidRPr="00FD460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IČO: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01161">
              <w:rPr>
                <w:rFonts w:ascii="Tahoma" w:hAnsi="Tahoma" w:cs="Tahoma"/>
                <w:b/>
                <w:sz w:val="24"/>
                <w:szCs w:val="24"/>
              </w:rPr>
              <w:t>47153059</w:t>
            </w:r>
          </w:p>
          <w:p w14:paraId="0FF08EBA" w14:textId="2D55B154" w:rsidR="00097AFF" w:rsidRPr="00FD460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01161">
              <w:rPr>
                <w:rFonts w:ascii="Tahoma" w:hAnsi="Tahoma" w:cs="Tahoma"/>
                <w:b/>
                <w:sz w:val="24"/>
                <w:szCs w:val="24"/>
              </w:rPr>
              <w:t>CZ 47153059</w:t>
            </w:r>
          </w:p>
          <w:p w14:paraId="0F08C0CD" w14:textId="77777777" w:rsidR="00887AD3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Bankovní spojení: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0C50CEAD" w14:textId="5DD9273A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Číslo účtu: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6C66B6">
        <w:trPr>
          <w:trHeight w:val="1355"/>
        </w:trPr>
        <w:tc>
          <w:tcPr>
            <w:tcW w:w="5303" w:type="dxa"/>
          </w:tcPr>
          <w:p w14:paraId="376F369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408DEE49" w14:textId="601A4F7E" w:rsidR="00097AFF" w:rsidRPr="00757DBD" w:rsidRDefault="00757DBD" w:rsidP="006C66B6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Pr="00B03BD2">
                <w:rPr>
                  <w:rStyle w:val="Hypertextovodkaz"/>
                </w:rPr>
                <w:t>xxxxxxxx</w:t>
              </w:r>
              <w:r w:rsidRPr="00B03BD2">
                <w:rPr>
                  <w:rStyle w:val="Hypertextovodkaz"/>
                  <w:rFonts w:ascii="Tahoma" w:hAnsi="Tahoma" w:cs="Tahoma"/>
                  <w:sz w:val="24"/>
                  <w:szCs w:val="24"/>
                </w:rPr>
                <w:t>@sosbruntal.cz</w:t>
              </w:r>
            </w:hyperlink>
          </w:p>
          <w:p w14:paraId="1FFB3F89" w14:textId="0245FD02" w:rsidR="00FD460F" w:rsidRPr="00887AD3" w:rsidRDefault="00887AD3" w:rsidP="006C66B6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757DBD">
              <w:rPr>
                <w:rFonts w:ascii="Tahoma" w:hAnsi="Tahoma" w:cs="Tahoma"/>
                <w:sz w:val="24"/>
                <w:szCs w:val="24"/>
              </w:rPr>
              <w:t>E-mail objednatele</w:t>
            </w:r>
          </w:p>
        </w:tc>
        <w:tc>
          <w:tcPr>
            <w:tcW w:w="5304" w:type="dxa"/>
            <w:vMerge/>
          </w:tcPr>
          <w:p w14:paraId="04C13C85" w14:textId="77777777" w:rsidR="00097AFF" w:rsidRPr="00634AE8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6C66B6">
        <w:trPr>
          <w:trHeight w:val="796"/>
        </w:trPr>
        <w:tc>
          <w:tcPr>
            <w:tcW w:w="10607" w:type="dxa"/>
            <w:gridSpan w:val="2"/>
          </w:tcPr>
          <w:p w14:paraId="0C4551C7" w14:textId="727A4FDB" w:rsidR="00521B72" w:rsidRPr="00757DBD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757DBD">
              <w:rPr>
                <w:rFonts w:ascii="Tahoma" w:hAnsi="Tahoma" w:cs="Tahoma"/>
                <w:sz w:val="24"/>
                <w:szCs w:val="24"/>
              </w:rPr>
              <w:t>Na základě domluvy objednávám</w:t>
            </w:r>
            <w:r w:rsidR="00A01161" w:rsidRPr="00757DBD">
              <w:rPr>
                <w:rFonts w:ascii="Tahoma" w:hAnsi="Tahoma" w:cs="Tahoma"/>
                <w:sz w:val="24"/>
                <w:szCs w:val="24"/>
              </w:rPr>
              <w:t xml:space="preserve"> zhotovení dvou ocelových schodišť do areálu školy.</w:t>
            </w:r>
          </w:p>
          <w:p w14:paraId="595688BB" w14:textId="577D93C4" w:rsidR="006C1AFA" w:rsidRPr="00757DBD" w:rsidRDefault="006C1AFA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757DBD">
              <w:rPr>
                <w:rFonts w:ascii="Tahoma" w:hAnsi="Tahoma" w:cs="Tahoma"/>
                <w:sz w:val="24"/>
                <w:szCs w:val="24"/>
              </w:rPr>
              <w:t xml:space="preserve">Cena dle dodané cenové nabídky s DPH </w:t>
            </w:r>
            <w:r w:rsidR="0091348E" w:rsidRPr="00757DBD">
              <w:rPr>
                <w:rFonts w:ascii="Tahoma" w:hAnsi="Tahoma" w:cs="Tahoma"/>
                <w:sz w:val="24"/>
                <w:szCs w:val="24"/>
              </w:rPr>
              <w:t>–</w:t>
            </w:r>
            <w:r w:rsidRPr="00757DB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1348E" w:rsidRPr="00757DBD">
              <w:rPr>
                <w:rFonts w:ascii="Tahoma" w:hAnsi="Tahoma" w:cs="Tahoma"/>
                <w:sz w:val="24"/>
                <w:szCs w:val="24"/>
              </w:rPr>
              <w:t>106 489,00</w:t>
            </w:r>
            <w:r w:rsidRPr="00757DBD">
              <w:rPr>
                <w:rFonts w:ascii="Tahoma" w:hAnsi="Tahoma" w:cs="Tahoma"/>
                <w:sz w:val="24"/>
                <w:szCs w:val="24"/>
              </w:rPr>
              <w:t xml:space="preserve"> Kč.</w:t>
            </w:r>
          </w:p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2553"/>
              <w:gridCol w:w="2553"/>
              <w:gridCol w:w="2568"/>
            </w:tblGrid>
            <w:tr w:rsidR="00521B72" w14:paraId="6F0C5797" w14:textId="77777777" w:rsidTr="00887A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A5F019A" w14:textId="5ABCBBA0" w:rsidR="00521B72" w:rsidRDefault="00521B72" w:rsidP="00757DBD">
                  <w:pPr>
                    <w:framePr w:hSpace="141" w:wrap="around" w:vAnchor="text" w:hAnchor="margin" w:y="736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47474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CD67A3" w14:textId="5642C642" w:rsidR="00521B72" w:rsidRPr="00521B72" w:rsidRDefault="00521B72" w:rsidP="00757DBD">
                  <w:pPr>
                    <w:framePr w:hSpace="141" w:wrap="around" w:vAnchor="text" w:hAnchor="margin" w:y="736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D80E7" w14:textId="272BCC21" w:rsidR="00521B72" w:rsidRPr="00521B72" w:rsidRDefault="00521B72" w:rsidP="00757DBD">
                  <w:pPr>
                    <w:framePr w:hSpace="141" w:wrap="around" w:vAnchor="text" w:hAnchor="margin" w:y="736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16E999" w14:textId="1576C750" w:rsidR="00521B72" w:rsidRDefault="00521B72" w:rsidP="00757DBD">
                  <w:pPr>
                    <w:framePr w:hSpace="141" w:wrap="around" w:vAnchor="text" w:hAnchor="margin" w:y="736"/>
                    <w:jc w:val="right"/>
                    <w:rPr>
                      <w:b/>
                      <w:bCs/>
                      <w:color w:val="474747"/>
                    </w:rPr>
                  </w:pPr>
                </w:p>
              </w:tc>
            </w:tr>
          </w:tbl>
          <w:p w14:paraId="7A5D3A34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2BC6AF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6C66B6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71D4DFFA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24BD96AB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1849D798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BB02A42" w14:textId="01F796DF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  <w:r w:rsidR="006C66B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7E92443C" w14:textId="677A9635" w:rsidR="007D2C1D" w:rsidRDefault="007D2C1D"/>
    <w:p w14:paraId="64E161D1" w14:textId="77777777" w:rsidR="006C66B6" w:rsidRDefault="006C66B6"/>
    <w:sectPr w:rsidR="006C66B6" w:rsidSect="00097AFF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46E3" w14:textId="77777777" w:rsidR="00CB3EA2" w:rsidRDefault="00CB3EA2">
      <w:r>
        <w:separator/>
      </w:r>
    </w:p>
  </w:endnote>
  <w:endnote w:type="continuationSeparator" w:id="0">
    <w:p w14:paraId="70257D9F" w14:textId="77777777" w:rsidR="00CB3EA2" w:rsidRDefault="00C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370F" w14:textId="362C95C6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1FA8" w14:textId="77777777" w:rsidR="00CB3EA2" w:rsidRDefault="00CB3EA2">
      <w:r>
        <w:separator/>
      </w:r>
    </w:p>
  </w:footnote>
  <w:footnote w:type="continuationSeparator" w:id="0">
    <w:p w14:paraId="30EA137A" w14:textId="77777777" w:rsidR="00CB3EA2" w:rsidRDefault="00C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E45F" w14:textId="77777777" w:rsidR="006C66B6" w:rsidRDefault="006C66B6">
    <w:pPr>
      <w:pStyle w:val="Zhlav"/>
    </w:pPr>
  </w:p>
  <w:p w14:paraId="41E6450B" w14:textId="77777777" w:rsidR="006C66B6" w:rsidRDefault="006C66B6">
    <w:pPr>
      <w:pStyle w:val="Zhlav"/>
    </w:pPr>
  </w:p>
  <w:p w14:paraId="500B1349" w14:textId="53EFACC9" w:rsidR="006C66B6" w:rsidRDefault="006C66B6">
    <w:pPr>
      <w:pStyle w:val="Zhlav"/>
    </w:pPr>
    <w:r>
      <w:rPr>
        <w:noProof/>
      </w:rPr>
      <w:drawing>
        <wp:inline distT="0" distB="0" distL="0" distR="0" wp14:anchorId="2CC48FFC" wp14:editId="0BD47EC8">
          <wp:extent cx="6291580" cy="89027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02F122" w14:textId="39F390E9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878315">
    <w:abstractNumId w:val="1"/>
  </w:num>
  <w:num w:numId="2" w16cid:durableId="749431460">
    <w:abstractNumId w:val="3"/>
  </w:num>
  <w:num w:numId="3" w16cid:durableId="1567036100">
    <w:abstractNumId w:val="2"/>
  </w:num>
  <w:num w:numId="4" w16cid:durableId="169603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5D76"/>
    <w:rsid w:val="000C03AB"/>
    <w:rsid w:val="000C071C"/>
    <w:rsid w:val="000E2535"/>
    <w:rsid w:val="001014F8"/>
    <w:rsid w:val="00104570"/>
    <w:rsid w:val="00111254"/>
    <w:rsid w:val="00112E70"/>
    <w:rsid w:val="00115BF0"/>
    <w:rsid w:val="00120224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576E"/>
    <w:rsid w:val="00407C00"/>
    <w:rsid w:val="00417600"/>
    <w:rsid w:val="0042589B"/>
    <w:rsid w:val="004439CD"/>
    <w:rsid w:val="0044686B"/>
    <w:rsid w:val="00481111"/>
    <w:rsid w:val="0048296C"/>
    <w:rsid w:val="00484843"/>
    <w:rsid w:val="00484A83"/>
    <w:rsid w:val="004B41C2"/>
    <w:rsid w:val="004D0ADB"/>
    <w:rsid w:val="004D4052"/>
    <w:rsid w:val="004D6496"/>
    <w:rsid w:val="00521B72"/>
    <w:rsid w:val="00524CA0"/>
    <w:rsid w:val="00534C77"/>
    <w:rsid w:val="005426F2"/>
    <w:rsid w:val="00552FA9"/>
    <w:rsid w:val="00592A20"/>
    <w:rsid w:val="00595A26"/>
    <w:rsid w:val="005A40E4"/>
    <w:rsid w:val="005A46B8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69C9"/>
    <w:rsid w:val="006C1AFA"/>
    <w:rsid w:val="006C66B6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57DBD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C8C"/>
    <w:rsid w:val="007F5DB4"/>
    <w:rsid w:val="007F7C16"/>
    <w:rsid w:val="00841F0F"/>
    <w:rsid w:val="0085731F"/>
    <w:rsid w:val="00872C97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1348E"/>
    <w:rsid w:val="00921451"/>
    <w:rsid w:val="00933601"/>
    <w:rsid w:val="00941E59"/>
    <w:rsid w:val="00974456"/>
    <w:rsid w:val="00985BC6"/>
    <w:rsid w:val="00992034"/>
    <w:rsid w:val="009A046B"/>
    <w:rsid w:val="009D503B"/>
    <w:rsid w:val="009E16B8"/>
    <w:rsid w:val="009E3512"/>
    <w:rsid w:val="00A01161"/>
    <w:rsid w:val="00A259C5"/>
    <w:rsid w:val="00A41CC3"/>
    <w:rsid w:val="00A46841"/>
    <w:rsid w:val="00A63021"/>
    <w:rsid w:val="00A85760"/>
    <w:rsid w:val="00A97EB7"/>
    <w:rsid w:val="00AA603E"/>
    <w:rsid w:val="00AB5213"/>
    <w:rsid w:val="00AD526B"/>
    <w:rsid w:val="00AD5CAF"/>
    <w:rsid w:val="00AE003B"/>
    <w:rsid w:val="00AF2AC6"/>
    <w:rsid w:val="00B00842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4DF8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C079AC"/>
    <w:rsid w:val="00C236EA"/>
    <w:rsid w:val="00C42B68"/>
    <w:rsid w:val="00C4705F"/>
    <w:rsid w:val="00C547C1"/>
    <w:rsid w:val="00C670EC"/>
    <w:rsid w:val="00C67834"/>
    <w:rsid w:val="00C803FE"/>
    <w:rsid w:val="00CA35F8"/>
    <w:rsid w:val="00CA3EC2"/>
    <w:rsid w:val="00CB3EA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558B7"/>
    <w:rsid w:val="00F86E87"/>
    <w:rsid w:val="00FA5F21"/>
    <w:rsid w:val="00FC2D58"/>
    <w:rsid w:val="00FD460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210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35</cp:revision>
  <cp:lastPrinted>2022-11-24T10:22:00Z</cp:lastPrinted>
  <dcterms:created xsi:type="dcterms:W3CDTF">2015-01-07T07:50:00Z</dcterms:created>
  <dcterms:modified xsi:type="dcterms:W3CDTF">2022-11-24T10:28:00Z</dcterms:modified>
</cp:coreProperties>
</file>