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EE2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AA96CDF" w14:textId="3E369871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CF243E">
        <w:rPr>
          <w:b/>
          <w:noProof/>
          <w:sz w:val="28"/>
        </w:rPr>
        <w:t>84/22/1</w:t>
      </w:r>
    </w:p>
    <w:p w14:paraId="20C24F8D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85D8DE2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597291F6" w14:textId="77777777" w:rsidR="00B8387D" w:rsidRDefault="00B8387D">
            <w:pPr>
              <w:rPr>
                <w:b/>
                <w:sz w:val="24"/>
              </w:rPr>
            </w:pPr>
          </w:p>
          <w:p w14:paraId="1B567DFC" w14:textId="0EE20A7A" w:rsidR="00B8387D" w:rsidRDefault="00CF243E">
            <w:r>
              <w:rPr>
                <w:b/>
                <w:noProof/>
                <w:sz w:val="24"/>
              </w:rPr>
              <w:t>Stroje a vybavení s.r.o.</w:t>
            </w:r>
          </w:p>
          <w:p w14:paraId="602BEA70" w14:textId="77777777" w:rsidR="00B8387D" w:rsidRDefault="00B8387D"/>
          <w:p w14:paraId="0FCDA5E1" w14:textId="1872EB4A" w:rsidR="00B8387D" w:rsidRDefault="00CF243E">
            <w:r>
              <w:rPr>
                <w:b/>
                <w:noProof/>
                <w:sz w:val="24"/>
              </w:rPr>
              <w:t>Hasičská 2641</w:t>
            </w:r>
          </w:p>
          <w:p w14:paraId="5F615E63" w14:textId="38458BA2" w:rsidR="00B8387D" w:rsidRDefault="00CF243E">
            <w:r>
              <w:rPr>
                <w:b/>
                <w:noProof/>
                <w:sz w:val="24"/>
              </w:rPr>
              <w:t>756 61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Rožnov pod Radhoštěm</w:t>
            </w:r>
          </w:p>
          <w:p w14:paraId="356ED7E7" w14:textId="77777777" w:rsidR="00B8387D" w:rsidRDefault="00B8387D"/>
        </w:tc>
      </w:tr>
    </w:tbl>
    <w:p w14:paraId="3819168E" w14:textId="77777777" w:rsidR="00B8387D" w:rsidRDefault="00B8387D"/>
    <w:p w14:paraId="35831E60" w14:textId="77777777" w:rsidR="00B8387D" w:rsidRDefault="00B8387D"/>
    <w:p w14:paraId="02312C16" w14:textId="77777777" w:rsidR="00B8387D" w:rsidRDefault="00B8387D"/>
    <w:p w14:paraId="3374E7FD" w14:textId="77777777" w:rsidR="00B8387D" w:rsidRDefault="00B8387D"/>
    <w:p w14:paraId="26F49DE5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15A2187" w14:textId="08895CDB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CF243E">
        <w:rPr>
          <w:b/>
          <w:noProof/>
          <w:sz w:val="24"/>
        </w:rPr>
        <w:t>05595436</w:t>
      </w:r>
      <w:r>
        <w:rPr>
          <w:sz w:val="24"/>
        </w:rPr>
        <w:t xml:space="preserve"> , DIČ: </w:t>
      </w:r>
      <w:r w:rsidR="00CF243E">
        <w:rPr>
          <w:b/>
          <w:noProof/>
          <w:sz w:val="24"/>
        </w:rPr>
        <w:t>CZ05595436</w:t>
      </w:r>
    </w:p>
    <w:p w14:paraId="49C4E885" w14:textId="77777777" w:rsidR="00B8387D" w:rsidRDefault="00B8387D"/>
    <w:p w14:paraId="2219242A" w14:textId="77777777" w:rsidR="00B8387D" w:rsidRDefault="00B8387D">
      <w:pPr>
        <w:rPr>
          <w:rFonts w:ascii="Courier New" w:hAnsi="Courier New"/>
          <w:sz w:val="24"/>
        </w:rPr>
      </w:pPr>
    </w:p>
    <w:p w14:paraId="398D1DAC" w14:textId="64327616" w:rsidR="00B8387D" w:rsidRDefault="00CF243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987B6F5" wp14:editId="7C8061B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8ECF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5B83516" w14:textId="7F1282D8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CF243E">
        <w:rPr>
          <w:rFonts w:ascii="Courier New" w:hAnsi="Courier New"/>
          <w:sz w:val="24"/>
        </w:rPr>
        <w:t xml:space="preserve"> </w:t>
      </w:r>
    </w:p>
    <w:p w14:paraId="36D9728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0A98C7D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F0B36F3" w14:textId="24CA0837" w:rsidR="00D9348B" w:rsidRDefault="00CF243E">
            <w:pPr>
              <w:rPr>
                <w:sz w:val="24"/>
              </w:rPr>
            </w:pPr>
            <w:r>
              <w:rPr>
                <w:noProof/>
                <w:sz w:val="24"/>
              </w:rPr>
              <w:t>1.Dílenský ponk Procarosa PROFI 61</w:t>
            </w:r>
          </w:p>
        </w:tc>
        <w:tc>
          <w:tcPr>
            <w:tcW w:w="1134" w:type="dxa"/>
          </w:tcPr>
          <w:p w14:paraId="7C47F1EC" w14:textId="68A187AD" w:rsidR="00D9348B" w:rsidRDefault="00CF243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993" w:type="dxa"/>
          </w:tcPr>
          <w:p w14:paraId="6F18EF48" w14:textId="62AA145A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AA0836F" w14:textId="37F8D97C" w:rsidR="00D9348B" w:rsidRDefault="00CF243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16 990,00</w:t>
            </w:r>
          </w:p>
        </w:tc>
        <w:tc>
          <w:tcPr>
            <w:tcW w:w="2126" w:type="dxa"/>
          </w:tcPr>
          <w:p w14:paraId="6ADF10EA" w14:textId="52191FCF" w:rsidR="00D9348B" w:rsidRDefault="00CF243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101 940,00</w:t>
            </w:r>
          </w:p>
        </w:tc>
      </w:tr>
      <w:tr w:rsidR="00CF243E" w14:paraId="3EBDA1C0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32292C3" w14:textId="12F66D6D" w:rsidR="00CF243E" w:rsidRDefault="00CF243E">
            <w:pPr>
              <w:rPr>
                <w:sz w:val="24"/>
              </w:rPr>
            </w:pPr>
            <w:r>
              <w:rPr>
                <w:noProof/>
                <w:sz w:val="24"/>
              </w:rPr>
              <w:t>2.Doprava</w:t>
            </w:r>
          </w:p>
        </w:tc>
        <w:tc>
          <w:tcPr>
            <w:tcW w:w="1134" w:type="dxa"/>
          </w:tcPr>
          <w:p w14:paraId="006517F6" w14:textId="5D60B91A" w:rsidR="00CF243E" w:rsidRDefault="00CF243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4154F908" w14:textId="31DBAED7" w:rsidR="00CF243E" w:rsidRDefault="00CF243E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3E27861" w14:textId="2E82CFCC" w:rsidR="00CF243E" w:rsidRDefault="00CF243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1 390,00</w:t>
            </w:r>
          </w:p>
        </w:tc>
        <w:tc>
          <w:tcPr>
            <w:tcW w:w="2126" w:type="dxa"/>
          </w:tcPr>
          <w:p w14:paraId="52310C9C" w14:textId="21AE948C" w:rsidR="00CF243E" w:rsidRDefault="00CF243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1 390,00</w:t>
            </w:r>
          </w:p>
        </w:tc>
      </w:tr>
      <w:tr w:rsidR="00D9348B" w14:paraId="5B9182B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22363222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142E055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48F9CE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5483B3B1" w14:textId="7318F0B1" w:rsidR="00D9348B" w:rsidRDefault="00CF243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103 330,00</w:t>
            </w:r>
          </w:p>
        </w:tc>
      </w:tr>
      <w:tr w:rsidR="00D9348B" w14:paraId="2A7578C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7850722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413853E7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28F7A9F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04176C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FDC37F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7A7E3C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EDB2A6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8F79AA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DF4A04F" w14:textId="113A9B08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7CB6AD8B" w14:textId="77777777" w:rsidR="00D9348B" w:rsidRDefault="00D9348B">
            <w:pPr>
              <w:rPr>
                <w:sz w:val="24"/>
              </w:rPr>
            </w:pPr>
          </w:p>
          <w:p w14:paraId="072CAC34" w14:textId="77777777" w:rsidR="00D9348B" w:rsidRDefault="00D9348B">
            <w:pPr>
              <w:rPr>
                <w:sz w:val="24"/>
              </w:rPr>
            </w:pPr>
          </w:p>
          <w:p w14:paraId="57D7005C" w14:textId="77777777" w:rsidR="00D9348B" w:rsidRDefault="00D9348B">
            <w:pPr>
              <w:rPr>
                <w:sz w:val="24"/>
              </w:rPr>
            </w:pPr>
          </w:p>
          <w:p w14:paraId="6E35AF79" w14:textId="77777777" w:rsidR="00D9348B" w:rsidRDefault="00D9348B">
            <w:pPr>
              <w:rPr>
                <w:sz w:val="24"/>
              </w:rPr>
            </w:pPr>
          </w:p>
          <w:p w14:paraId="1C999DEF" w14:textId="77777777" w:rsidR="00D9348B" w:rsidRDefault="00D9348B">
            <w:pPr>
              <w:rPr>
                <w:sz w:val="24"/>
              </w:rPr>
            </w:pPr>
          </w:p>
          <w:p w14:paraId="4C4C9FBB" w14:textId="77777777" w:rsidR="00D9348B" w:rsidRDefault="00D9348B">
            <w:pPr>
              <w:rPr>
                <w:sz w:val="24"/>
              </w:rPr>
            </w:pPr>
          </w:p>
          <w:p w14:paraId="3298B4D5" w14:textId="77777777" w:rsidR="00D9348B" w:rsidRDefault="00D9348B">
            <w:pPr>
              <w:rPr>
                <w:sz w:val="24"/>
              </w:rPr>
            </w:pPr>
          </w:p>
          <w:p w14:paraId="275E1870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D726C1D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E5C9A56" w14:textId="6B3FE407" w:rsidR="00D9348B" w:rsidRDefault="00CF24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82A840" wp14:editId="6DAEF02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C634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61999C4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5D0D0AC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5862B2CE" w14:textId="53B7B7EA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54956550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9AA883A" w14:textId="3259B90E" w:rsidR="00D9348B" w:rsidRDefault="00CF243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D7D7185" wp14:editId="30AE860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4383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6E38DDED" w14:textId="6BA662CE" w:rsidR="00D9348B" w:rsidRDefault="00CF243E">
            <w:pPr>
              <w:rPr>
                <w:sz w:val="24"/>
              </w:rPr>
            </w:pPr>
            <w:r>
              <w:rPr>
                <w:noProof/>
                <w:sz w:val="24"/>
              </w:rPr>
              <w:t>21. 11. 2022</w:t>
            </w:r>
          </w:p>
        </w:tc>
        <w:tc>
          <w:tcPr>
            <w:tcW w:w="1115" w:type="dxa"/>
          </w:tcPr>
          <w:p w14:paraId="16A6CA88" w14:textId="77777777" w:rsidR="00D9348B" w:rsidRDefault="00D9348B">
            <w:pPr>
              <w:pStyle w:val="Nadpis7"/>
            </w:pPr>
            <w:r>
              <w:t>Vystavil:</w:t>
            </w:r>
          </w:p>
          <w:p w14:paraId="17B4799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1A9091F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CCFA262" w14:textId="23506012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025C9FF5" w14:textId="77777777" w:rsidR="00B8387D" w:rsidRDefault="00B8387D">
      <w:pPr>
        <w:rPr>
          <w:sz w:val="24"/>
        </w:rPr>
      </w:pPr>
    </w:p>
    <w:p w14:paraId="36713114" w14:textId="6496CFE3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F749327" w14:textId="73D96B9F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F243E">
        <w:rPr>
          <w:b/>
          <w:noProof/>
          <w:sz w:val="24"/>
        </w:rPr>
        <w:t>21. 11. 2022</w:t>
      </w:r>
    </w:p>
    <w:p w14:paraId="263E0334" w14:textId="08B22E88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340DB909" w14:textId="13BD561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F243E">
        <w:rPr>
          <w:b/>
          <w:noProof/>
          <w:sz w:val="24"/>
        </w:rPr>
        <w:t>Střední odborná škola a Střední odborné učiliště, Sušice, U Kapličky 761</w:t>
      </w:r>
    </w:p>
    <w:p w14:paraId="0D804B44" w14:textId="3625911C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CF243E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CF243E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DD41DA3" w14:textId="02F270EB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CF243E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CF243E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CF243E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CF243E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CF243E">
        <w:rPr>
          <w:noProof/>
          <w:sz w:val="24"/>
        </w:rPr>
        <w:t>342 01</w:t>
      </w:r>
    </w:p>
    <w:p w14:paraId="1D81B6F5" w14:textId="129B570D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CF243E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14548616" w14:textId="6C67428B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09A8AC7F" w14:textId="105A2C52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26EE47F3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1E4AF784" w14:textId="77777777" w:rsidR="00B8387D" w:rsidRDefault="00B8387D">
      <w:pPr>
        <w:rPr>
          <w:sz w:val="24"/>
        </w:rPr>
      </w:pPr>
    </w:p>
    <w:p w14:paraId="3D064C4F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35AA45DF" w14:textId="77777777" w:rsidR="00B8387D" w:rsidRDefault="00B8387D">
      <w:pPr>
        <w:rPr>
          <w:i/>
          <w:sz w:val="24"/>
        </w:rPr>
      </w:pPr>
    </w:p>
    <w:p w14:paraId="60474750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42DC" w14:textId="77777777" w:rsidR="00932B40" w:rsidRDefault="00932B40">
      <w:r>
        <w:separator/>
      </w:r>
    </w:p>
  </w:endnote>
  <w:endnote w:type="continuationSeparator" w:id="0">
    <w:p w14:paraId="1A8743C4" w14:textId="77777777" w:rsidR="00932B40" w:rsidRDefault="0093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96FF" w14:textId="77777777" w:rsidR="00932B40" w:rsidRDefault="00932B40">
      <w:r>
        <w:separator/>
      </w:r>
    </w:p>
  </w:footnote>
  <w:footnote w:type="continuationSeparator" w:id="0">
    <w:p w14:paraId="5BA6CDF0" w14:textId="77777777" w:rsidR="00932B40" w:rsidRDefault="00932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3E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32B40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CF243E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AD22D"/>
  <w15:chartTrackingRefBased/>
  <w15:docId w15:val="{D33F018A-6319-4C06-A9F3-6F8954EC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2022-11-22T06:53:00Z</dcterms:created>
  <dcterms:modified xsi:type="dcterms:W3CDTF">2022-11-22T06:54:00Z</dcterms:modified>
</cp:coreProperties>
</file>