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93CB6" w:rsidP="00393CB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393CB6" w:rsidRDefault="00393CB6" w:rsidP="00393CB6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393CB6" w:rsidRDefault="00393CB6" w:rsidP="00393CB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982707-1367/2016, E2016/2075</w:t>
      </w:r>
    </w:p>
    <w:p w:rsidR="00393CB6" w:rsidRDefault="00393CB6" w:rsidP="00393CB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93CB6" w:rsidRDefault="00393CB6" w:rsidP="00393CB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93CB6" w:rsidRDefault="009833FB" w:rsidP="00393CB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833FB">
        <w:t>X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33FB">
        <w:t>X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33FB">
        <w:t>X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33FB">
        <w:t>X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833FB">
        <w:t>X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833FB">
        <w:t>X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33FB">
        <w:t>X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833FB">
        <w:t>X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33FB">
        <w:t>X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833FB">
        <w:t>X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833FB">
        <w:t>X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93CB6" w:rsidRDefault="00393CB6" w:rsidP="00393CB6">
      <w:pPr>
        <w:numPr>
          <w:ilvl w:val="0"/>
          <w:numId w:val="0"/>
        </w:numPr>
        <w:spacing w:before="50" w:after="70" w:line="240" w:lineRule="auto"/>
        <w:ind w:left="142"/>
      </w:pPr>
    </w:p>
    <w:p w:rsidR="00393CB6" w:rsidRDefault="00393CB6" w:rsidP="00393CB6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§2555 zákona č. 89/2012 Sb., občanský zákoník, ve znění pozdějších předpisů (dále jen "Občanský zákoník"), tuto Dohodu o podmínkách přepravy zásilek Balík </w:t>
      </w:r>
      <w:proofErr w:type="spellStart"/>
      <w:r>
        <w:t>Nadrozměr</w:t>
      </w:r>
      <w:proofErr w:type="spellEnd"/>
      <w:r>
        <w:t xml:space="preserve"> (dále jen "Dohoda").</w:t>
      </w:r>
    </w:p>
    <w:p w:rsidR="00393CB6" w:rsidRDefault="00393CB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93CB6" w:rsidRPr="00393CB6" w:rsidRDefault="00393CB6" w:rsidP="00393C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 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393CB6" w:rsidRPr="00393CB6" w:rsidRDefault="00393CB6" w:rsidP="00393C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393CB6" w:rsidRDefault="00393CB6" w:rsidP="00393CB6">
      <w:pPr>
        <w:numPr>
          <w:ilvl w:val="2"/>
          <w:numId w:val="50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Vyplněný adresní štítek musí obsahovat kromě adresních údajů a poznámek vztahujících se k zásilce i údaje o hmotnosti zásilky v kg s přesností na 100 g, dále PSČ a název podací pošty: </w:t>
      </w:r>
      <w:r w:rsidR="009833FB">
        <w:t>X</w:t>
      </w:r>
      <w:r>
        <w:t>. Zásilky s nečitelnými údaji má právo ČP odmítnout.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datový soubor nejpozději spolu s předávanými zásilkami. Odesílatel stanoví jedinečný účet u peněžního ústavu, kam budou všechny vybrané peněžní částky převáděny. Bankovní spojení je uvedeno v evidenčním listu, který je vyhotoven ve trojím provedení a jehož vzor je Přílohou č. 2 </w:t>
      </w:r>
      <w:proofErr w:type="gramStart"/>
      <w:r>
        <w:t>této</w:t>
      </w:r>
      <w:proofErr w:type="gramEnd"/>
      <w:r>
        <w:t xml:space="preserve"> Dohody. Neoprávněně převedené částky na účet Odesílatele vrátí Odesílatel bez průtahů ČP.</w:t>
      </w:r>
    </w:p>
    <w:p w:rsidR="00393CB6" w:rsidRPr="00393CB6" w:rsidRDefault="00393CB6" w:rsidP="00393C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393CB6" w:rsidRPr="00147719" w:rsidRDefault="00393CB6" w:rsidP="00393CB6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na poště: </w:t>
      </w:r>
      <w:r w:rsidR="009833FB">
        <w:rPr>
          <w:b/>
        </w:rPr>
        <w:t>X</w:t>
      </w:r>
    </w:p>
    <w:p w:rsidR="00393CB6" w:rsidRDefault="00393CB6" w:rsidP="00393CB6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9833FB">
        <w:t>X</w:t>
      </w:r>
      <w:r>
        <w:t xml:space="preserve"> hod.</w:t>
      </w:r>
    </w:p>
    <w:p w:rsidR="00393CB6" w:rsidRDefault="00393CB6" w:rsidP="00393CB6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9833FB">
        <w:t>X</w:t>
      </w:r>
      <w:r>
        <w:t xml:space="preserve"> hod.</w:t>
      </w:r>
    </w:p>
    <w:p w:rsidR="00393CB6" w:rsidRDefault="00393CB6" w:rsidP="00393CB6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393CB6" w:rsidRDefault="00393CB6" w:rsidP="00393CB6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9833FB">
        <w:t>X</w:t>
      </w:r>
    </w:p>
    <w:p w:rsidR="00393CB6" w:rsidRDefault="00393CB6" w:rsidP="00393CB6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9833FB">
        <w:t>X</w:t>
      </w:r>
    </w:p>
    <w:p w:rsidR="00393CB6" w:rsidRDefault="00393CB6" w:rsidP="00393CB6">
      <w:pPr>
        <w:numPr>
          <w:ilvl w:val="4"/>
          <w:numId w:val="50"/>
        </w:numPr>
        <w:spacing w:after="120"/>
        <w:jc w:val="both"/>
      </w:pPr>
      <w:r>
        <w:t>nepravidelně</w:t>
      </w:r>
    </w:p>
    <w:p w:rsidR="00393CB6" w:rsidRDefault="00393CB6" w:rsidP="00393CB6">
      <w:pPr>
        <w:numPr>
          <w:ilvl w:val="4"/>
          <w:numId w:val="50"/>
        </w:numPr>
        <w:spacing w:after="120"/>
        <w:jc w:val="both"/>
      </w:pPr>
      <w:r>
        <w:lastRenderedPageBreak/>
        <w:t xml:space="preserve">odpovědný pracovník Odesílatele: </w:t>
      </w:r>
      <w:r w:rsidR="009833FB">
        <w:t>X</w:t>
      </w:r>
    </w:p>
    <w:p w:rsidR="00393CB6" w:rsidRDefault="00393CB6" w:rsidP="00393CB6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9833FB">
        <w:t>X</w:t>
      </w:r>
    </w:p>
    <w:p w:rsidR="00393CB6" w:rsidRDefault="00393CB6" w:rsidP="00393CB6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393CB6" w:rsidRDefault="00393CB6" w:rsidP="00147719">
      <w:pPr>
        <w:numPr>
          <w:ilvl w:val="0"/>
          <w:numId w:val="0"/>
        </w:numPr>
        <w:spacing w:after="120"/>
        <w:ind w:left="983" w:hanging="303"/>
        <w:jc w:val="both"/>
      </w:pPr>
      <w:r>
        <w:t xml:space="preserve">telefon: </w:t>
      </w:r>
      <w:r w:rsidR="009833FB">
        <w:rPr>
          <w:b/>
        </w:rPr>
        <w:t>X</w:t>
      </w:r>
    </w:p>
    <w:p w:rsidR="00393CB6" w:rsidRDefault="00393CB6" w:rsidP="00147719">
      <w:pPr>
        <w:numPr>
          <w:ilvl w:val="0"/>
          <w:numId w:val="0"/>
        </w:numPr>
        <w:spacing w:after="120"/>
        <w:ind w:left="983" w:hanging="303"/>
        <w:jc w:val="both"/>
      </w:pPr>
      <w:r>
        <w:t xml:space="preserve">e-mail: </w:t>
      </w:r>
      <w:r w:rsidR="009833FB">
        <w:t>X</w:t>
      </w:r>
      <w:r>
        <w:tab/>
      </w:r>
    </w:p>
    <w:p w:rsidR="00393CB6" w:rsidRDefault="00393CB6" w:rsidP="00393CB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v pracovní dny v době od </w:t>
      </w:r>
      <w:r w:rsidR="009833FB">
        <w:t>X</w:t>
      </w:r>
      <w:r>
        <w:t xml:space="preserve"> hod., a to na následující pracovní den, pokud se strany Dohody nedohodnou jinak.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393CB6" w:rsidRDefault="00393CB6" w:rsidP="00393CB6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9833FB">
        <w:t>X</w:t>
      </w:r>
    </w:p>
    <w:p w:rsidR="00393CB6" w:rsidRPr="00393CB6" w:rsidRDefault="00393CB6" w:rsidP="00393C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Cena za službu je účtována:</w:t>
      </w:r>
    </w:p>
    <w:p w:rsidR="00393CB6" w:rsidRDefault="00393CB6" w:rsidP="00393CB6">
      <w:pPr>
        <w:numPr>
          <w:ilvl w:val="3"/>
          <w:numId w:val="50"/>
        </w:numPr>
        <w:spacing w:after="120"/>
        <w:jc w:val="both"/>
      </w:pPr>
      <w:r>
        <w:t xml:space="preserve">dle Přílohy č. 1 Cena za službu Balík </w:t>
      </w:r>
      <w:proofErr w:type="spellStart"/>
      <w:r>
        <w:t>Nadrozměr</w:t>
      </w:r>
      <w:proofErr w:type="spellEnd"/>
      <w:r>
        <w:t xml:space="preserve"> - Jednotná cena.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 na základě faktury</w:t>
      </w:r>
    </w:p>
    <w:p w:rsidR="00393CB6" w:rsidRDefault="00393CB6" w:rsidP="00393CB6">
      <w:pPr>
        <w:numPr>
          <w:ilvl w:val="3"/>
          <w:numId w:val="50"/>
        </w:numPr>
        <w:spacing w:after="120"/>
        <w:jc w:val="both"/>
      </w:pPr>
      <w:r>
        <w:t>převodem z účtu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</w:t>
      </w:r>
      <w:proofErr w:type="gramStart"/>
      <w:r>
        <w:t>bude</w:t>
      </w:r>
      <w:proofErr w:type="gramEnd"/>
      <w:r>
        <w:t xml:space="preserve"> ČP vystavovat </w:t>
      </w:r>
      <w:proofErr w:type="gramStart"/>
      <w:r>
        <w:t>bude</w:t>
      </w:r>
      <w:proofErr w:type="gramEnd"/>
      <w:r>
        <w:t xml:space="preserve"> ČP vystavovat </w:t>
      </w:r>
      <w:r w:rsidRPr="00147719">
        <w:rPr>
          <w:b/>
        </w:rPr>
        <w:t xml:space="preserve">Měsíčně s lhůtou splatnosti </w:t>
      </w:r>
      <w:r w:rsidR="009833FB">
        <w:rPr>
          <w:b/>
        </w:rPr>
        <w:t>X</w:t>
      </w:r>
      <w:r w:rsidRPr="00147719">
        <w:rPr>
          <w:b/>
        </w:rPr>
        <w:t xml:space="preserve"> dní</w:t>
      </w:r>
      <w:r>
        <w:t xml:space="preserve"> ode dne jejího vystavení.</w:t>
      </w:r>
    </w:p>
    <w:p w:rsidR="00393CB6" w:rsidRDefault="00393CB6" w:rsidP="00393CB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393CB6" w:rsidRDefault="00393CB6" w:rsidP="00393CB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393CB6" w:rsidRDefault="009833FB" w:rsidP="00393CB6">
      <w:pPr>
        <w:numPr>
          <w:ilvl w:val="2"/>
          <w:numId w:val="50"/>
        </w:numPr>
        <w:spacing w:after="120"/>
        <w:ind w:left="624" w:hanging="624"/>
        <w:jc w:val="both"/>
      </w:pPr>
      <w:r>
        <w:t>X</w:t>
      </w:r>
    </w:p>
    <w:p w:rsidR="00393CB6" w:rsidRDefault="00393CB6" w:rsidP="00393CB6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9833FB">
        <w:t>X</w:t>
      </w:r>
    </w:p>
    <w:p w:rsidR="00393CB6" w:rsidRDefault="00393CB6" w:rsidP="00393CB6">
      <w:pPr>
        <w:numPr>
          <w:ilvl w:val="2"/>
          <w:numId w:val="50"/>
        </w:numPr>
        <w:spacing w:after="120"/>
        <w:ind w:left="624" w:hanging="624"/>
        <w:jc w:val="both"/>
      </w:pP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393CB6" w:rsidRPr="00393CB6" w:rsidRDefault="00393CB6" w:rsidP="00393C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393CB6" w:rsidRDefault="00393CB6" w:rsidP="00393CB6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393CB6" w:rsidRDefault="00393CB6" w:rsidP="00393CB6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393CB6" w:rsidRDefault="00393CB6" w:rsidP="00393CB6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393CB6" w:rsidRPr="00393CB6" w:rsidRDefault="00393CB6" w:rsidP="00393C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393CB6" w:rsidRDefault="009833FB" w:rsidP="00393CB6">
      <w:pPr>
        <w:numPr>
          <w:ilvl w:val="5"/>
          <w:numId w:val="50"/>
        </w:numPr>
        <w:spacing w:after="120"/>
        <w:jc w:val="both"/>
      </w:pPr>
      <w:r>
        <w:t>X</w:t>
      </w:r>
    </w:p>
    <w:p w:rsidR="00393CB6" w:rsidRDefault="00393CB6" w:rsidP="00393CB6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393CB6" w:rsidRDefault="009833FB" w:rsidP="00393CB6">
      <w:pPr>
        <w:numPr>
          <w:ilvl w:val="5"/>
          <w:numId w:val="50"/>
        </w:numPr>
        <w:spacing w:after="120"/>
        <w:jc w:val="both"/>
      </w:pPr>
      <w:r>
        <w:t>X</w:t>
      </w:r>
    </w:p>
    <w:p w:rsidR="00393CB6" w:rsidRDefault="009833FB" w:rsidP="004A3C91">
      <w:pPr>
        <w:numPr>
          <w:ilvl w:val="5"/>
          <w:numId w:val="50"/>
        </w:numPr>
        <w:spacing w:after="120"/>
        <w:jc w:val="both"/>
      </w:pPr>
      <w:r>
        <w:t>X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393CB6" w:rsidRPr="00393CB6" w:rsidRDefault="00393CB6" w:rsidP="00393CB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</w:t>
      </w:r>
      <w:r w:rsidRPr="00147719">
        <w:rPr>
          <w:b/>
        </w:rPr>
        <w:t xml:space="preserve">na dobu určitou do </w:t>
      </w:r>
      <w:proofErr w:type="gramStart"/>
      <w:r w:rsidRPr="00147719">
        <w:rPr>
          <w:b/>
        </w:rPr>
        <w:t>31.8.2019</w:t>
      </w:r>
      <w:proofErr w:type="gramEnd"/>
      <w:r w:rsidRPr="00147719">
        <w:rPr>
          <w:b/>
        </w:rPr>
        <w:t>.</w:t>
      </w:r>
      <w:r>
        <w:t xml:space="preserve">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</w:t>
      </w:r>
      <w:proofErr w:type="spellStart"/>
      <w:proofErr w:type="gramStart"/>
      <w:r>
        <w:t>účinnosti.Výpověď</w:t>
      </w:r>
      <w:proofErr w:type="spellEnd"/>
      <w:proofErr w:type="gramEnd"/>
      <w:r>
        <w:t xml:space="preserve"> a oznámení o odmítnutí změn Obchodních podmínek a/nebo Ceníku učiněné Odesílatelem musí mít písemnou formu.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393CB6" w:rsidRDefault="00393CB6" w:rsidP="00393CB6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393CB6" w:rsidRDefault="00393CB6" w:rsidP="00393CB6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393CB6" w:rsidRDefault="00393CB6" w:rsidP="00393CB6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393CB6" w:rsidRDefault="00393CB6" w:rsidP="00393CB6">
      <w:pPr>
        <w:numPr>
          <w:ilvl w:val="0"/>
          <w:numId w:val="0"/>
        </w:numPr>
        <w:spacing w:after="120"/>
        <w:jc w:val="both"/>
      </w:pPr>
    </w:p>
    <w:p w:rsidR="00393CB6" w:rsidRDefault="00393CB6" w:rsidP="00393CB6">
      <w:pPr>
        <w:numPr>
          <w:ilvl w:val="0"/>
          <w:numId w:val="0"/>
        </w:numPr>
        <w:spacing w:after="120"/>
        <w:jc w:val="both"/>
      </w:pPr>
    </w:p>
    <w:p w:rsidR="00393CB6" w:rsidRDefault="00393CB6" w:rsidP="00393CB6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393CB6" w:rsidRDefault="00393CB6" w:rsidP="00393CB6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 </w:t>
      </w:r>
    </w:p>
    <w:p w:rsidR="00393CB6" w:rsidRDefault="00393CB6" w:rsidP="00393CB6">
      <w:pPr>
        <w:numPr>
          <w:ilvl w:val="0"/>
          <w:numId w:val="0"/>
        </w:numPr>
        <w:spacing w:before="120" w:after="120"/>
        <w:jc w:val="both"/>
      </w:pPr>
      <w:r>
        <w:t xml:space="preserve">Příloha č. 2 -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393CB6" w:rsidRDefault="00393CB6" w:rsidP="00393CB6">
      <w:pPr>
        <w:numPr>
          <w:ilvl w:val="0"/>
          <w:numId w:val="0"/>
        </w:numPr>
        <w:spacing w:before="120" w:after="120"/>
        <w:jc w:val="both"/>
      </w:pPr>
    </w:p>
    <w:p w:rsidR="00393CB6" w:rsidRDefault="00393CB6" w:rsidP="00393CB6">
      <w:pPr>
        <w:numPr>
          <w:ilvl w:val="0"/>
          <w:numId w:val="0"/>
        </w:numPr>
        <w:spacing w:before="120" w:after="120"/>
        <w:jc w:val="both"/>
      </w:pPr>
    </w:p>
    <w:p w:rsidR="00393CB6" w:rsidRDefault="00393CB6" w:rsidP="00393CB6">
      <w:pPr>
        <w:numPr>
          <w:ilvl w:val="0"/>
          <w:numId w:val="0"/>
        </w:numPr>
        <w:spacing w:before="120" w:after="120"/>
        <w:jc w:val="both"/>
      </w:pPr>
    </w:p>
    <w:p w:rsidR="00393CB6" w:rsidRDefault="00393CB6" w:rsidP="00393CB6">
      <w:pPr>
        <w:numPr>
          <w:ilvl w:val="0"/>
          <w:numId w:val="0"/>
        </w:numPr>
        <w:spacing w:after="120"/>
        <w:jc w:val="both"/>
        <w:sectPr w:rsidR="00393CB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93CB6" w:rsidRDefault="00147719" w:rsidP="00393CB6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393CB6" w:rsidRDefault="00393CB6" w:rsidP="00393CB6">
      <w:pPr>
        <w:numPr>
          <w:ilvl w:val="0"/>
          <w:numId w:val="0"/>
        </w:numPr>
        <w:spacing w:after="120"/>
        <w:jc w:val="both"/>
      </w:pPr>
    </w:p>
    <w:p w:rsidR="00393CB6" w:rsidRDefault="00393CB6" w:rsidP="00393CB6">
      <w:pPr>
        <w:numPr>
          <w:ilvl w:val="0"/>
          <w:numId w:val="0"/>
        </w:numPr>
        <w:spacing w:after="120"/>
        <w:jc w:val="both"/>
      </w:pPr>
      <w:r>
        <w:t>Za ČP:</w:t>
      </w:r>
    </w:p>
    <w:p w:rsidR="00393CB6" w:rsidRDefault="00393CB6" w:rsidP="00393CB6">
      <w:pPr>
        <w:numPr>
          <w:ilvl w:val="0"/>
          <w:numId w:val="0"/>
        </w:numPr>
        <w:spacing w:after="120"/>
        <w:jc w:val="both"/>
      </w:pPr>
    </w:p>
    <w:p w:rsidR="00393CB6" w:rsidRDefault="00393CB6" w:rsidP="00393CB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93CB6" w:rsidRDefault="00393CB6" w:rsidP="00393CB6">
      <w:pPr>
        <w:numPr>
          <w:ilvl w:val="0"/>
          <w:numId w:val="0"/>
        </w:numPr>
        <w:spacing w:after="120"/>
        <w:jc w:val="center"/>
      </w:pPr>
    </w:p>
    <w:p w:rsidR="00393CB6" w:rsidRDefault="00393CB6" w:rsidP="00393CB6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393CB6" w:rsidRDefault="00393CB6" w:rsidP="00393CB6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393CB6" w:rsidRDefault="00393CB6" w:rsidP="00393CB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147719">
        <w:t xml:space="preserve">                               </w:t>
      </w:r>
      <w:r>
        <w:t xml:space="preserve"> dne </w:t>
      </w:r>
    </w:p>
    <w:p w:rsidR="00393CB6" w:rsidRDefault="00393CB6" w:rsidP="00393CB6">
      <w:pPr>
        <w:numPr>
          <w:ilvl w:val="0"/>
          <w:numId w:val="0"/>
        </w:numPr>
        <w:spacing w:after="120"/>
      </w:pPr>
    </w:p>
    <w:p w:rsidR="00393CB6" w:rsidRDefault="00393CB6" w:rsidP="00393CB6">
      <w:pPr>
        <w:numPr>
          <w:ilvl w:val="0"/>
          <w:numId w:val="0"/>
        </w:numPr>
        <w:spacing w:after="120"/>
      </w:pPr>
      <w:r>
        <w:t>Za Odesílatele:</w:t>
      </w:r>
    </w:p>
    <w:p w:rsidR="00393CB6" w:rsidRDefault="00393CB6" w:rsidP="00393CB6">
      <w:pPr>
        <w:numPr>
          <w:ilvl w:val="0"/>
          <w:numId w:val="0"/>
        </w:numPr>
        <w:spacing w:after="120"/>
      </w:pPr>
    </w:p>
    <w:p w:rsidR="00393CB6" w:rsidRDefault="00393CB6" w:rsidP="00393CB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93CB6" w:rsidRDefault="00393CB6" w:rsidP="00393CB6">
      <w:pPr>
        <w:numPr>
          <w:ilvl w:val="0"/>
          <w:numId w:val="0"/>
        </w:numPr>
        <w:spacing w:after="120"/>
        <w:jc w:val="center"/>
      </w:pPr>
    </w:p>
    <w:p w:rsidR="00393CB6" w:rsidRDefault="009833FB" w:rsidP="00393CB6">
      <w:pPr>
        <w:numPr>
          <w:ilvl w:val="0"/>
          <w:numId w:val="0"/>
        </w:numPr>
        <w:spacing w:after="120"/>
        <w:jc w:val="center"/>
      </w:pPr>
      <w:r>
        <w:t>X</w:t>
      </w:r>
    </w:p>
    <w:p w:rsidR="00393CB6" w:rsidRPr="00393CB6" w:rsidRDefault="009833FB" w:rsidP="00393CB6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393CB6" w:rsidRPr="00393CB6" w:rsidSect="00393CB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52" w:rsidRDefault="00345B52">
      <w:r>
        <w:separator/>
      </w:r>
    </w:p>
  </w:endnote>
  <w:endnote w:type="continuationSeparator" w:id="0">
    <w:p w:rsidR="00345B52" w:rsidRDefault="0034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833FB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833FB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52" w:rsidRDefault="00345B52">
      <w:r>
        <w:separator/>
      </w:r>
    </w:p>
  </w:footnote>
  <w:footnote w:type="continuationSeparator" w:id="0">
    <w:p w:rsidR="00345B52" w:rsidRDefault="00345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279A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BD382A" wp14:editId="1F208B7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93CB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E93E0EC" wp14:editId="4A28A58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93CB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982707-1367/2016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4625C06" wp14:editId="1C7105F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8F126E6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79A4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4771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5B52"/>
    <w:rsid w:val="00351BF2"/>
    <w:rsid w:val="00351E5A"/>
    <w:rsid w:val="00354F3D"/>
    <w:rsid w:val="00363B37"/>
    <w:rsid w:val="003657CD"/>
    <w:rsid w:val="003700CE"/>
    <w:rsid w:val="003701C7"/>
    <w:rsid w:val="00393CB6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3C91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556B8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3C11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8F74C3"/>
    <w:rsid w:val="00907F89"/>
    <w:rsid w:val="0091470F"/>
    <w:rsid w:val="009161FD"/>
    <w:rsid w:val="00942F32"/>
    <w:rsid w:val="0094646B"/>
    <w:rsid w:val="009677AF"/>
    <w:rsid w:val="00971C5D"/>
    <w:rsid w:val="009833FB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7D47-B7FE-489D-ACE2-EFBEE8A0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1837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2016-08-01T10:11:00Z</cp:lastPrinted>
  <dcterms:created xsi:type="dcterms:W3CDTF">2016-09-08T08:26:00Z</dcterms:created>
  <dcterms:modified xsi:type="dcterms:W3CDTF">2016-09-08T08:27:00Z</dcterms:modified>
</cp:coreProperties>
</file>