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5A9DAB2A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635FF7">
        <w:rPr>
          <w:b w:val="0"/>
          <w:color w:val="auto"/>
          <w:szCs w:val="32"/>
        </w:rPr>
        <w:t>2022/05386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59093681" w:rsidR="00612540" w:rsidRPr="00C245AE" w:rsidRDefault="00635FF7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07820433"/>
            <w:r w:rsidRPr="00EF1977">
              <w:rPr>
                <w:b/>
              </w:rPr>
              <w:t>Pracovní ochranné pomůcky, s.r.o.</w:t>
            </w:r>
            <w:bookmarkEnd w:id="3"/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35FF7" w14:paraId="73F1CAEC" w14:textId="77777777" w:rsidTr="00CD0ADB">
        <w:tc>
          <w:tcPr>
            <w:tcW w:w="3528" w:type="dxa"/>
            <w:hideMark/>
          </w:tcPr>
          <w:p w14:paraId="07AD6A2C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7EE377F9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07820443"/>
            <w:r w:rsidRPr="00EF1977">
              <w:t>Habrmanova 163/9</w:t>
            </w:r>
            <w:r>
              <w:t>, 500 02 Hradec Králové – Pražské Předměstí</w:t>
            </w:r>
            <w:bookmarkEnd w:id="4"/>
          </w:p>
        </w:tc>
      </w:tr>
      <w:tr w:rsidR="00635FF7" w14:paraId="26995679" w14:textId="77777777" w:rsidTr="00CD0ADB">
        <w:tc>
          <w:tcPr>
            <w:tcW w:w="3528" w:type="dxa"/>
            <w:hideMark/>
          </w:tcPr>
          <w:p w14:paraId="1E02BA2B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4B8A321C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07820441"/>
            <w:r w:rsidRPr="00EF1977">
              <w:t>25529854</w:t>
            </w:r>
            <w:bookmarkEnd w:id="5"/>
          </w:p>
        </w:tc>
      </w:tr>
      <w:tr w:rsidR="00635FF7" w14:paraId="567B7522" w14:textId="77777777" w:rsidTr="00CD0ADB">
        <w:tc>
          <w:tcPr>
            <w:tcW w:w="3528" w:type="dxa"/>
            <w:hideMark/>
          </w:tcPr>
          <w:p w14:paraId="63972F74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1B2471C4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F1977">
              <w:t>CZ25529854</w:t>
            </w:r>
          </w:p>
        </w:tc>
      </w:tr>
      <w:tr w:rsidR="00635FF7" w14:paraId="2C5635C7" w14:textId="77777777" w:rsidTr="00CD0ADB">
        <w:tc>
          <w:tcPr>
            <w:tcW w:w="3528" w:type="dxa"/>
            <w:hideMark/>
          </w:tcPr>
          <w:p w14:paraId="5949809A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40BA4A23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Tomáš Pilař</w:t>
            </w:r>
          </w:p>
        </w:tc>
      </w:tr>
      <w:tr w:rsidR="00635FF7" w14:paraId="52C25D9F" w14:textId="77777777" w:rsidTr="00CD0ADB">
        <w:tc>
          <w:tcPr>
            <w:tcW w:w="3528" w:type="dxa"/>
            <w:hideMark/>
          </w:tcPr>
          <w:p w14:paraId="0259D7DB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32C8D8A3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6" w:name="_Hlk107820457"/>
            <w:r w:rsidRPr="00EF1977">
              <w:t xml:space="preserve">C 20380 </w:t>
            </w:r>
            <w:bookmarkEnd w:id="6"/>
            <w:r w:rsidRPr="00EF1977">
              <w:t xml:space="preserve">vedená </w:t>
            </w:r>
            <w:bookmarkStart w:id="7" w:name="_Hlk107820447"/>
            <w:r w:rsidRPr="00EF1977">
              <w:t>u Krajského soudu v Hradci Králové</w:t>
            </w:r>
            <w:bookmarkEnd w:id="7"/>
          </w:p>
        </w:tc>
      </w:tr>
      <w:tr w:rsidR="00635FF7" w14:paraId="50DC387C" w14:textId="77777777" w:rsidTr="00CD0ADB">
        <w:tc>
          <w:tcPr>
            <w:tcW w:w="3528" w:type="dxa"/>
            <w:hideMark/>
          </w:tcPr>
          <w:p w14:paraId="058E8AAF" w14:textId="77777777" w:rsidR="00635FF7" w:rsidRPr="00C245AE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24F44DD8" w:rsidR="00635FF7" w:rsidRPr="00B60B7A" w:rsidRDefault="00B107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35FF7" w14:paraId="2312E481" w14:textId="77777777" w:rsidTr="00CD0ADB">
        <w:tc>
          <w:tcPr>
            <w:tcW w:w="3528" w:type="dxa"/>
            <w:hideMark/>
          </w:tcPr>
          <w:p w14:paraId="2B6FD2F3" w14:textId="77777777" w:rsidR="00635FF7" w:rsidRPr="00846C46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752B7CAA" w:rsidR="00635FF7" w:rsidRPr="00B60B7A" w:rsidRDefault="00B107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35FF7" w14:paraId="144A6C74" w14:textId="77777777" w:rsidTr="00CD0ADB">
        <w:tc>
          <w:tcPr>
            <w:tcW w:w="3528" w:type="dxa"/>
            <w:hideMark/>
          </w:tcPr>
          <w:p w14:paraId="26D4E6D5" w14:textId="77777777" w:rsidR="00635FF7" w:rsidRPr="00FE09DC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635FF7" w:rsidRPr="00FE09DC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635FF7" w:rsidRPr="00FE09DC" w:rsidRDefault="00635F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036F91BA" w14:textId="2C75081E" w:rsidR="00635FF7" w:rsidRPr="00B60B7A" w:rsidRDefault="00B107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7355B1D0" w:rsidR="00635FF7" w:rsidRPr="00FE09DC" w:rsidRDefault="00B107F7" w:rsidP="00635FF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3E0A609E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21F192FD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635FF7">
        <w:rPr>
          <w:rFonts w:ascii="Tahoma" w:hAnsi="Tahoma" w:cs="Tahoma"/>
          <w:sz w:val="22"/>
          <w:szCs w:val="22"/>
        </w:rPr>
        <w:t>2022/05386</w:t>
      </w:r>
      <w:r w:rsidRPr="00804EB8">
        <w:rPr>
          <w:rFonts w:ascii="Tahoma" w:hAnsi="Tahoma" w:cs="Tahoma"/>
          <w:sz w:val="22"/>
          <w:szCs w:val="22"/>
        </w:rPr>
        <w:t xml:space="preserve"> (dále jen „Smlouva“) k </w:t>
      </w:r>
      <w:r w:rsidR="00B107F7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1B361828" w:rsidR="00612540" w:rsidRPr="00B378F2" w:rsidRDefault="00635FF7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Tomáš Pilař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05497A58" w:rsidR="00612540" w:rsidRPr="00B378F2" w:rsidRDefault="00612540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jednatel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76756027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služeb pro Českou poštu, s.p. č. </w:t>
    </w:r>
    <w:r w:rsidRPr="00F43CC0">
      <w:rPr>
        <w:sz w:val="22"/>
      </w:rPr>
      <w:t xml:space="preserve"> </w:t>
    </w:r>
    <w:r w:rsidR="00635FF7">
      <w:rPr>
        <w:sz w:val="22"/>
      </w:rPr>
      <w:t>2022/</w:t>
    </w:r>
    <w:r w:rsidR="00635FF7" w:rsidRPr="00635FF7">
      <w:rPr>
        <w:sz w:val="22"/>
      </w:rPr>
      <w:t xml:space="preserve">05386    </w:t>
    </w:r>
    <w:r w:rsidR="00635FF7">
      <w:rPr>
        <w:sz w:val="22"/>
      </w:rPr>
      <w:t xml:space="preserve"> 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35FF7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107F7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4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dcterms:created xsi:type="dcterms:W3CDTF">2022-05-16T08:45:00Z</dcterms:created>
  <dcterms:modified xsi:type="dcterms:W3CDTF">2022-11-02T12:50:00Z</dcterms:modified>
</cp:coreProperties>
</file>