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5FF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5FF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5FF7">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5FF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5F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5FF7">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05FF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05FF7">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5FF7"/>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393D6-C3BF-44B4-BCA0-4E407725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2022-11-16T09:12:00Z</dcterms:created>
  <dcterms:modified xsi:type="dcterms:W3CDTF">2022-11-16T09:12:00Z</dcterms:modified>
</cp:coreProperties>
</file>