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6D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6D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6D8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6D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6D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6D8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46D8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46D8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6D84"/>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E84F-BE0F-4B2B-B10A-9CC61EA7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2022-11-16T08:42:00Z</dcterms:created>
  <dcterms:modified xsi:type="dcterms:W3CDTF">2022-11-16T08:42:00Z</dcterms:modified>
</cp:coreProperties>
</file>