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B35" w:rsidRPr="002C4C33" w:rsidRDefault="00992B35" w:rsidP="002E23F9">
      <w:pPr>
        <w:pStyle w:val="Nadpis1"/>
        <w:jc w:val="center"/>
        <w:rPr>
          <w:rFonts w:ascii="Garamond" w:hAnsi="Garamond"/>
          <w:b/>
          <w:szCs w:val="24"/>
        </w:rPr>
      </w:pPr>
      <w:r w:rsidRPr="002C4C33">
        <w:rPr>
          <w:rFonts w:ascii="Garamond" w:hAnsi="Garamond"/>
          <w:b/>
          <w:szCs w:val="24"/>
        </w:rPr>
        <w:t>Objednávka</w:t>
      </w:r>
    </w:p>
    <w:p w:rsidR="002E23F9" w:rsidRPr="002C4C33" w:rsidRDefault="002E23F9" w:rsidP="002E23F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276"/>
        <w:gridCol w:w="1559"/>
        <w:gridCol w:w="709"/>
        <w:gridCol w:w="425"/>
        <w:gridCol w:w="851"/>
        <w:gridCol w:w="567"/>
        <w:gridCol w:w="425"/>
        <w:gridCol w:w="850"/>
        <w:gridCol w:w="1771"/>
      </w:tblGrid>
      <w:tr w:rsidR="00992B35" w:rsidRPr="002C4C33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2C4C33" w:rsidRDefault="00992B35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2C4C33">
              <w:rPr>
                <w:rFonts w:ascii="Garamond" w:hAnsi="Garamond" w:cs="Arial"/>
                <w:b/>
                <w:bCs/>
              </w:rPr>
              <w:t>ODBĚRATEL:</w:t>
            </w:r>
          </w:p>
          <w:p w:rsidR="00992B35" w:rsidRPr="002C4C33" w:rsidRDefault="00992B35">
            <w:pPr>
              <w:rPr>
                <w:rFonts w:ascii="Garamond" w:hAnsi="Garamond" w:cs="Arial"/>
                <w:b/>
                <w:bCs/>
              </w:rPr>
            </w:pPr>
          </w:p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Okresní soud ve Strakonicích</w:t>
            </w:r>
          </w:p>
          <w:p w:rsidR="00CD5794" w:rsidRPr="002C4C33" w:rsidRDefault="00CD5794" w:rsidP="00CD5794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Smetanova 455</w:t>
            </w:r>
          </w:p>
          <w:p w:rsidR="00992B35" w:rsidRPr="002C4C33" w:rsidRDefault="00CD5794" w:rsidP="00CD5794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 xml:space="preserve">386 23 Strakonice </w:t>
            </w:r>
          </w:p>
          <w:p w:rsidR="00CD5794" w:rsidRPr="002C4C33" w:rsidRDefault="00CD5794">
            <w:pPr>
              <w:rPr>
                <w:rFonts w:ascii="Garamond" w:hAnsi="Garamond" w:cs="Arial"/>
              </w:rPr>
            </w:pPr>
          </w:p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 xml:space="preserve">Účet: </w:t>
            </w:r>
            <w:r w:rsidR="00942F7B">
              <w:rPr>
                <w:rFonts w:ascii="Garamond" w:hAnsi="Garamond" w:cs="Arial"/>
              </w:rPr>
              <w:t>xxxxx</w:t>
            </w:r>
          </w:p>
          <w:p w:rsidR="00992B35" w:rsidRPr="002C4C33" w:rsidRDefault="00380220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Odběratel není plátcem DPH.</w:t>
            </w:r>
          </w:p>
          <w:p w:rsidR="00992B35" w:rsidRPr="002C4C33" w:rsidRDefault="00992B35">
            <w:pPr>
              <w:rPr>
                <w:rFonts w:ascii="Garamond" w:hAnsi="Garamond" w:cs="Arial"/>
                <w:b/>
                <w:bCs/>
              </w:rPr>
            </w:pPr>
            <w:r w:rsidRPr="002C4C33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2C4C33" w:rsidRDefault="00992B35">
            <w:pPr>
              <w:spacing w:before="60"/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  <w:b/>
                <w:bCs/>
              </w:rPr>
              <w:t xml:space="preserve">IČ:  </w:t>
            </w:r>
            <w:r w:rsidRPr="002C4C33">
              <w:rPr>
                <w:rFonts w:ascii="Garamond" w:hAnsi="Garamond" w:cs="Arial"/>
              </w:rPr>
              <w:t>00024686</w:t>
            </w:r>
          </w:p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  <w:b/>
                <w:bCs/>
              </w:rPr>
              <w:t xml:space="preserve">DIČ: </w:t>
            </w:r>
            <w:r w:rsidRPr="002C4C33">
              <w:rPr>
                <w:rFonts w:ascii="Garamond" w:hAnsi="Garamond" w:cs="Arial"/>
              </w:rPr>
              <w:t>CZ10500024686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2C4C33" w:rsidRDefault="00992B35">
            <w:pPr>
              <w:spacing w:before="60"/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 xml:space="preserve">Číslo objednávky: </w:t>
            </w:r>
          </w:p>
          <w:p w:rsidR="00992B35" w:rsidRPr="002C4C33" w:rsidRDefault="006B7C20">
            <w:pPr>
              <w:spacing w:before="60"/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2022/OB/</w:t>
            </w:r>
            <w:r w:rsidR="002C4C33">
              <w:rPr>
                <w:rFonts w:ascii="Garamond" w:hAnsi="Garamond" w:cs="Arial"/>
              </w:rPr>
              <w:t>196</w:t>
            </w:r>
          </w:p>
          <w:p w:rsidR="00992B35" w:rsidRPr="002C4C33" w:rsidRDefault="00992B35">
            <w:pPr>
              <w:rPr>
                <w:rFonts w:ascii="Garamond" w:hAnsi="Garamond" w:cs="Arial"/>
              </w:rPr>
            </w:pPr>
          </w:p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Spisová značka:</w:t>
            </w:r>
          </w:p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 xml:space="preserve"> </w:t>
            </w:r>
          </w:p>
          <w:p w:rsidR="009F0D38" w:rsidRPr="002C4C33" w:rsidRDefault="009F0D38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 xml:space="preserve">16 </w:t>
            </w:r>
            <w:r w:rsidR="00FA72C6" w:rsidRPr="002C4C33">
              <w:rPr>
                <w:rFonts w:ascii="Garamond" w:hAnsi="Garamond" w:cs="Arial"/>
              </w:rPr>
              <w:t xml:space="preserve">Spr </w:t>
            </w:r>
            <w:r w:rsidR="006B7C20" w:rsidRPr="002C4C33">
              <w:rPr>
                <w:rFonts w:ascii="Garamond" w:hAnsi="Garamond" w:cs="Arial"/>
              </w:rPr>
              <w:t>1</w:t>
            </w:r>
            <w:r w:rsidR="00D05B14" w:rsidRPr="002C4C33">
              <w:rPr>
                <w:rFonts w:ascii="Garamond" w:hAnsi="Garamond" w:cs="Arial"/>
              </w:rPr>
              <w:t>052</w:t>
            </w:r>
            <w:r w:rsidR="006B7C20" w:rsidRPr="002C4C33">
              <w:rPr>
                <w:rFonts w:ascii="Garamond" w:hAnsi="Garamond" w:cs="Arial"/>
              </w:rPr>
              <w:t>/2022</w:t>
            </w:r>
          </w:p>
        </w:tc>
      </w:tr>
      <w:tr w:rsidR="00CD5794" w:rsidRPr="002C4C33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D5794" w:rsidRPr="002C4C33" w:rsidRDefault="00CD5794" w:rsidP="00D63F28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Smetanova 455</w:t>
            </w:r>
          </w:p>
          <w:p w:rsidR="00CD5794" w:rsidRPr="002C4C33" w:rsidRDefault="00CD5794" w:rsidP="00D63F28">
            <w:pPr>
              <w:spacing w:after="120"/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386 23 Strakonice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D5794" w:rsidRPr="002C4C33" w:rsidRDefault="00CD5794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CD5794" w:rsidRPr="002C4C33" w:rsidRDefault="00FA72C6" w:rsidP="00FA72C6">
            <w:pPr>
              <w:pStyle w:val="Zhlav"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 xml:space="preserve">IČ: </w:t>
            </w:r>
            <w:r w:rsidR="006B7C20" w:rsidRPr="002C4C33">
              <w:rPr>
                <w:rFonts w:ascii="Garamond" w:hAnsi="Garamond" w:cs="Arial"/>
              </w:rPr>
              <w:t>14889811</w:t>
            </w:r>
          </w:p>
          <w:p w:rsidR="00CD5794" w:rsidRPr="002C4C33" w:rsidRDefault="00CD5794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 xml:space="preserve">DIČ: </w:t>
            </w:r>
            <w:r w:rsidR="006B7C20" w:rsidRPr="002C4C33">
              <w:rPr>
                <w:rFonts w:ascii="Garamond" w:hAnsi="Garamond" w:cs="Arial"/>
              </w:rPr>
              <w:t>CZ14889811</w:t>
            </w:r>
          </w:p>
        </w:tc>
      </w:tr>
      <w:tr w:rsidR="00992B35" w:rsidRPr="002C4C33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2C4C33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2C4C33" w:rsidRDefault="006B7C20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ITS akciová společnost</w:t>
            </w:r>
          </w:p>
          <w:p w:rsidR="006B7C20" w:rsidRPr="002C4C33" w:rsidRDefault="006B7C20">
            <w:pPr>
              <w:rPr>
                <w:rFonts w:ascii="Garamond" w:hAnsi="Garamond" w:cs="Calibri"/>
              </w:rPr>
            </w:pPr>
            <w:r w:rsidRPr="002C4C33">
              <w:rPr>
                <w:rFonts w:ascii="Garamond" w:hAnsi="Garamond" w:cs="Calibri"/>
              </w:rPr>
              <w:t>Vinohradská 2396/184, Vinohrady</w:t>
            </w:r>
          </w:p>
          <w:p w:rsidR="00992B35" w:rsidRPr="002C4C33" w:rsidRDefault="006B7C20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Calibri"/>
              </w:rPr>
              <w:t>130 00 Praha 3</w:t>
            </w:r>
          </w:p>
        </w:tc>
      </w:tr>
      <w:tr w:rsidR="00992B35" w:rsidRPr="002C4C33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Datum objednání:</w:t>
            </w:r>
          </w:p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Datum dodání:</w:t>
            </w:r>
          </w:p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2C4C33" w:rsidRDefault="00D05B14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11</w:t>
            </w:r>
            <w:r w:rsidR="006B7C20" w:rsidRPr="002C4C33">
              <w:rPr>
                <w:rFonts w:ascii="Garamond" w:hAnsi="Garamond" w:cs="Arial"/>
              </w:rPr>
              <w:t>. </w:t>
            </w:r>
            <w:r w:rsidRPr="002C4C33">
              <w:rPr>
                <w:rFonts w:ascii="Garamond" w:hAnsi="Garamond" w:cs="Arial"/>
              </w:rPr>
              <w:t>11</w:t>
            </w:r>
            <w:r w:rsidR="006B7C20" w:rsidRPr="002C4C33">
              <w:rPr>
                <w:rFonts w:ascii="Garamond" w:hAnsi="Garamond" w:cs="Arial"/>
              </w:rPr>
              <w:t>. 2022</w:t>
            </w:r>
          </w:p>
          <w:p w:rsidR="00992B35" w:rsidRPr="002C4C33" w:rsidRDefault="00D05B14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11</w:t>
            </w:r>
            <w:r w:rsidR="00617B52" w:rsidRPr="002C4C33">
              <w:rPr>
                <w:rFonts w:ascii="Garamond" w:hAnsi="Garamond" w:cs="Arial"/>
              </w:rPr>
              <w:t xml:space="preserve">. </w:t>
            </w:r>
            <w:r w:rsidRPr="002C4C33">
              <w:rPr>
                <w:rFonts w:ascii="Garamond" w:hAnsi="Garamond" w:cs="Arial"/>
              </w:rPr>
              <w:t>12</w:t>
            </w:r>
            <w:r w:rsidR="00617B52" w:rsidRPr="002C4C33">
              <w:rPr>
                <w:rFonts w:ascii="Garamond" w:hAnsi="Garamond" w:cs="Arial"/>
              </w:rPr>
              <w:t>. 2022</w:t>
            </w:r>
          </w:p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2C4C33" w:rsidRDefault="00992B35">
            <w:pPr>
              <w:rPr>
                <w:rFonts w:ascii="Garamond" w:hAnsi="Garamond" w:cs="Arial"/>
              </w:rPr>
            </w:pPr>
          </w:p>
        </w:tc>
      </w:tr>
      <w:tr w:rsidR="00992B35" w:rsidRPr="002C4C33">
        <w:trPr>
          <w:cantSplit/>
        </w:trPr>
        <w:tc>
          <w:tcPr>
            <w:tcW w:w="921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2C4C33" w:rsidRDefault="00CD5794" w:rsidP="00AE10F4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Text:</w:t>
            </w:r>
          </w:p>
          <w:p w:rsidR="00CD5794" w:rsidRPr="002C4C33" w:rsidRDefault="00CD5794" w:rsidP="00AE10F4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:rsidR="00FA72C6" w:rsidRPr="002C4C33" w:rsidRDefault="00FA72C6" w:rsidP="00AE10F4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:rsidR="008867AF" w:rsidRPr="002C4C33" w:rsidRDefault="00FA72C6" w:rsidP="008F0B68">
            <w:pPr>
              <w:pBdr>
                <w:right w:val="single" w:sz="4" w:space="4" w:color="auto"/>
              </w:pBdr>
              <w:ind w:left="142"/>
              <w:jc w:val="both"/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 xml:space="preserve">Na základě </w:t>
            </w:r>
            <w:r w:rsidR="009E2A7A" w:rsidRPr="002C4C33">
              <w:rPr>
                <w:rFonts w:ascii="Garamond" w:hAnsi="Garamond" w:cs="Arial"/>
              </w:rPr>
              <w:t>Rámcové dohody č.</w:t>
            </w:r>
            <w:r w:rsidR="00E24276" w:rsidRPr="002C4C33">
              <w:rPr>
                <w:rFonts w:ascii="Garamond" w:hAnsi="Garamond" w:cs="Arial"/>
              </w:rPr>
              <w:t xml:space="preserve"> </w:t>
            </w:r>
            <w:r w:rsidR="009E2A7A" w:rsidRPr="002C4C33">
              <w:rPr>
                <w:rFonts w:ascii="Garamond" w:hAnsi="Garamond" w:cs="Arial"/>
              </w:rPr>
              <w:t xml:space="preserve">j. </w:t>
            </w:r>
            <w:r w:rsidR="00CE66E4" w:rsidRPr="002C4C33">
              <w:rPr>
                <w:rFonts w:ascii="Garamond" w:hAnsi="Garamond" w:cs="Arial"/>
              </w:rPr>
              <w:t>5/2021-OI-SML</w:t>
            </w:r>
            <w:r w:rsidR="009E2A7A" w:rsidRPr="002C4C33">
              <w:rPr>
                <w:rFonts w:ascii="Garamond" w:hAnsi="Garamond" w:cs="Arial"/>
              </w:rPr>
              <w:t xml:space="preserve">, číslo CES: </w:t>
            </w:r>
            <w:r w:rsidR="00CE66E4" w:rsidRPr="002C4C33">
              <w:rPr>
                <w:rFonts w:ascii="Garamond" w:hAnsi="Garamond" w:cs="Arial"/>
              </w:rPr>
              <w:t>25/2021-MSP-CES objednáváme </w:t>
            </w:r>
            <w:r w:rsidR="0031669B" w:rsidRPr="002C4C33">
              <w:rPr>
                <w:rFonts w:ascii="Garamond" w:hAnsi="Garamond" w:cs="Arial"/>
              </w:rPr>
              <w:t>6</w:t>
            </w:r>
            <w:r w:rsidR="009E2A7A" w:rsidRPr="002C4C33">
              <w:rPr>
                <w:rFonts w:ascii="Garamond" w:hAnsi="Garamond" w:cs="Arial"/>
              </w:rPr>
              <w:t xml:space="preserve"> x </w:t>
            </w:r>
            <w:r w:rsidR="00CE66E4" w:rsidRPr="002C4C33">
              <w:rPr>
                <w:rFonts w:ascii="Garamond" w:hAnsi="Garamond" w:cs="Arial"/>
              </w:rPr>
              <w:t>stolní počítač</w:t>
            </w:r>
            <w:r w:rsidR="009E2A7A" w:rsidRPr="002C4C33">
              <w:rPr>
                <w:rFonts w:ascii="Garamond" w:hAnsi="Garamond" w:cs="Arial"/>
              </w:rPr>
              <w:t xml:space="preserve"> </w:t>
            </w:r>
            <w:r w:rsidR="00AE10F4" w:rsidRPr="002C4C33">
              <w:rPr>
                <w:rFonts w:ascii="Garamond" w:hAnsi="Garamond" w:cs="Arial"/>
              </w:rPr>
              <w:t>v konfiguraci dle objednávkového formuláře, který je přílohou této objednávky.</w:t>
            </w:r>
          </w:p>
          <w:p w:rsidR="008867AF" w:rsidRPr="002C4C33" w:rsidRDefault="008867AF" w:rsidP="00AE10F4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  <w:p w:rsidR="00FA72C6" w:rsidRPr="002C4C33" w:rsidRDefault="00FA72C6" w:rsidP="00AE10F4">
            <w:pPr>
              <w:pBdr>
                <w:right w:val="single" w:sz="4" w:space="4" w:color="auto"/>
              </w:pBdr>
              <w:jc w:val="both"/>
              <w:rPr>
                <w:rFonts w:ascii="Garamond" w:hAnsi="Garamond" w:cs="Arial"/>
              </w:rPr>
            </w:pPr>
          </w:p>
        </w:tc>
      </w:tr>
      <w:tr w:rsidR="009F0D38" w:rsidRPr="002C4C33" w:rsidTr="008D6EB5">
        <w:trPr>
          <w:cantSplit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F0D38" w:rsidRPr="002C4C33" w:rsidRDefault="009F0D38">
            <w:pPr>
              <w:rPr>
                <w:rFonts w:ascii="Garamond" w:hAnsi="Garamond" w:cs="Arial"/>
                <w:b/>
                <w:bCs/>
              </w:rPr>
            </w:pPr>
            <w:r w:rsidRPr="002C4C33">
              <w:rPr>
                <w:rFonts w:ascii="Garamond" w:hAnsi="Garamond" w:cs="Arial"/>
                <w:b/>
                <w:bCs/>
              </w:rPr>
              <w:t>Č.pol.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D38" w:rsidRPr="002C4C33" w:rsidRDefault="009F0D38">
            <w:pPr>
              <w:rPr>
                <w:rFonts w:ascii="Garamond" w:hAnsi="Garamond" w:cs="Arial"/>
                <w:b/>
                <w:bCs/>
              </w:rPr>
            </w:pPr>
            <w:r w:rsidRPr="002C4C33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0D38" w:rsidRPr="002C4C33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2C4C33">
              <w:rPr>
                <w:rFonts w:ascii="Garamond" w:hAnsi="Garamond" w:cs="Arial"/>
                <w:b/>
                <w:bCs/>
              </w:rPr>
              <w:t>Počet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E23F9" w:rsidRPr="002C4C33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2C4C33">
              <w:rPr>
                <w:rFonts w:ascii="Garamond" w:hAnsi="Garamond" w:cs="Arial"/>
                <w:b/>
                <w:bCs/>
              </w:rPr>
              <w:t>Cena za kus</w:t>
            </w:r>
          </w:p>
          <w:p w:rsidR="009F0D38" w:rsidRPr="002C4C33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2C4C33">
              <w:rPr>
                <w:rFonts w:ascii="Garamond" w:hAnsi="Garamond" w:cs="Arial"/>
                <w:b/>
                <w:bCs/>
              </w:rPr>
              <w:t>vč. DPH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23F9" w:rsidRPr="002C4C33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2C4C33">
              <w:rPr>
                <w:rFonts w:ascii="Garamond" w:hAnsi="Garamond" w:cs="Arial"/>
                <w:b/>
                <w:bCs/>
              </w:rPr>
              <w:t>Cena celkem</w:t>
            </w:r>
          </w:p>
          <w:p w:rsidR="009F0D38" w:rsidRPr="002C4C33" w:rsidRDefault="002E23F9" w:rsidP="002E23F9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2C4C33">
              <w:rPr>
                <w:rFonts w:ascii="Garamond" w:hAnsi="Garamond" w:cs="Arial"/>
                <w:b/>
                <w:bCs/>
              </w:rPr>
              <w:t>vč. DPH</w:t>
            </w:r>
          </w:p>
        </w:tc>
      </w:tr>
    </w:tbl>
    <w:p w:rsidR="00992B35" w:rsidRPr="002C4C33" w:rsidRDefault="00992B35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969"/>
        <w:gridCol w:w="851"/>
        <w:gridCol w:w="1842"/>
        <w:gridCol w:w="1767"/>
      </w:tblGrid>
      <w:tr w:rsidR="009F0D38" w:rsidRPr="002C4C33" w:rsidTr="008D6EB5">
        <w:trPr>
          <w:trHeight w:val="462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9F0D38" w:rsidRPr="002C4C33" w:rsidRDefault="009F0D38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F0D38" w:rsidRPr="002C4C33" w:rsidRDefault="0031669B" w:rsidP="00CE66E4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Calibri"/>
              </w:rPr>
              <w:t>Stolní počítač dle rámcové dohody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E035F" w:rsidRPr="002C4C33" w:rsidRDefault="00D05B14" w:rsidP="002E23F9">
            <w:pPr>
              <w:jc w:val="center"/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6</w:t>
            </w:r>
            <w:r w:rsidR="00E24276" w:rsidRPr="002C4C33">
              <w:rPr>
                <w:rFonts w:ascii="Garamond" w:hAnsi="Garamond" w:cs="Arial"/>
              </w:rPr>
              <w:t xml:space="preserve"> ks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F0D38" w:rsidRPr="002C4C33" w:rsidRDefault="00CE66E4" w:rsidP="002E23F9">
            <w:pPr>
              <w:jc w:val="center"/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6</w:t>
            </w:r>
            <w:r w:rsidR="00D05B14" w:rsidRPr="002C4C33">
              <w:rPr>
                <w:rFonts w:ascii="Garamond" w:hAnsi="Garamond" w:cs="Arial"/>
              </w:rPr>
              <w:t>72</w:t>
            </w:r>
            <w:r w:rsidRPr="002C4C33">
              <w:rPr>
                <w:rFonts w:ascii="Garamond" w:hAnsi="Garamond" w:cs="Arial"/>
              </w:rPr>
              <w:t>,</w:t>
            </w:r>
            <w:r w:rsidR="00D05B14" w:rsidRPr="002C4C33">
              <w:rPr>
                <w:rFonts w:ascii="Garamond" w:hAnsi="Garamond" w:cs="Arial"/>
              </w:rPr>
              <w:t>76</w:t>
            </w:r>
            <w:r w:rsidR="008D6EB5" w:rsidRPr="002C4C33">
              <w:rPr>
                <w:rFonts w:ascii="Garamond" w:hAnsi="Garamond" w:cs="Arial"/>
              </w:rPr>
              <w:t xml:space="preserve"> €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9F0D38" w:rsidRPr="002C4C33" w:rsidRDefault="00D05B14" w:rsidP="008D6EB5">
            <w:pPr>
              <w:jc w:val="right"/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4.036</w:t>
            </w:r>
            <w:r w:rsidR="00CE66E4" w:rsidRPr="002C4C33">
              <w:rPr>
                <w:rFonts w:ascii="Garamond" w:hAnsi="Garamond" w:cs="Arial"/>
              </w:rPr>
              <w:t>,</w:t>
            </w:r>
            <w:r w:rsidRPr="002C4C33">
              <w:rPr>
                <w:rFonts w:ascii="Garamond" w:hAnsi="Garamond" w:cs="Arial"/>
              </w:rPr>
              <w:t>56</w:t>
            </w:r>
            <w:r w:rsidR="008D6EB5" w:rsidRPr="002C4C33">
              <w:rPr>
                <w:rFonts w:ascii="Garamond" w:hAnsi="Garamond" w:cs="Arial"/>
              </w:rPr>
              <w:t xml:space="preserve"> €</w:t>
            </w:r>
          </w:p>
        </w:tc>
      </w:tr>
      <w:tr w:rsidR="008D6EB5" w:rsidRPr="002C4C33" w:rsidTr="008D6EB5">
        <w:trPr>
          <w:trHeight w:val="479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8D6EB5" w:rsidRPr="002C4C33" w:rsidRDefault="008D6EB5">
            <w:pPr>
              <w:rPr>
                <w:rFonts w:ascii="Garamond" w:hAnsi="Garamond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D6EB5" w:rsidRPr="002C4C33" w:rsidRDefault="008D6EB5">
            <w:pPr>
              <w:rPr>
                <w:rFonts w:ascii="Garamond" w:hAnsi="Garamond" w:cs="Arial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6EB5" w:rsidRPr="002C4C33" w:rsidRDefault="008D6EB5" w:rsidP="00CE66E4">
            <w:pPr>
              <w:jc w:val="center"/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Kurz ČNB k </w:t>
            </w:r>
            <w:r w:rsidR="00D05B14" w:rsidRPr="002C4C33">
              <w:rPr>
                <w:rFonts w:ascii="Garamond" w:hAnsi="Garamond" w:cs="Arial"/>
              </w:rPr>
              <w:t>11</w:t>
            </w:r>
            <w:r w:rsidRPr="002C4C33">
              <w:rPr>
                <w:rFonts w:ascii="Garamond" w:hAnsi="Garamond" w:cs="Arial"/>
              </w:rPr>
              <w:t xml:space="preserve">. </w:t>
            </w:r>
            <w:r w:rsidR="00D05B14" w:rsidRPr="002C4C33">
              <w:rPr>
                <w:rFonts w:ascii="Garamond" w:hAnsi="Garamond" w:cs="Arial"/>
              </w:rPr>
              <w:t>11</w:t>
            </w:r>
            <w:r w:rsidRPr="002C4C33">
              <w:rPr>
                <w:rFonts w:ascii="Garamond" w:hAnsi="Garamond" w:cs="Arial"/>
              </w:rPr>
              <w:t>. 2022: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8D6EB5" w:rsidRPr="002C4C33" w:rsidRDefault="008D6EB5" w:rsidP="008D6EB5">
            <w:pPr>
              <w:jc w:val="right"/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1 € = 24,36 Kč</w:t>
            </w:r>
          </w:p>
        </w:tc>
      </w:tr>
      <w:tr w:rsidR="009E2A7A" w:rsidRPr="002C4C33" w:rsidTr="008D6EB5">
        <w:trPr>
          <w:trHeight w:val="498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2C4C33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2C4C33" w:rsidRDefault="009E2A7A">
            <w:pPr>
              <w:rPr>
                <w:rFonts w:ascii="Garamond" w:hAnsi="Garamond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2C4C33" w:rsidRDefault="009E2A7A" w:rsidP="002E23F9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2C4C33" w:rsidRDefault="009E2A7A" w:rsidP="002E23F9">
            <w:pPr>
              <w:jc w:val="center"/>
              <w:rPr>
                <w:rFonts w:ascii="Garamond" w:hAnsi="Garamond" w:cs="Arial"/>
                <w:b/>
              </w:rPr>
            </w:pPr>
            <w:r w:rsidRPr="002C4C33">
              <w:rPr>
                <w:rFonts w:ascii="Garamond" w:hAnsi="Garamond" w:cs="Arial"/>
                <w:b/>
              </w:rPr>
              <w:t>Celkem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9E2A7A" w:rsidRPr="002C4C33" w:rsidRDefault="00D05B14" w:rsidP="008D6EB5">
            <w:pPr>
              <w:jc w:val="right"/>
              <w:rPr>
                <w:rFonts w:ascii="Garamond" w:hAnsi="Garamond" w:cs="Arial"/>
                <w:b/>
              </w:rPr>
            </w:pPr>
            <w:r w:rsidRPr="002C4C33">
              <w:rPr>
                <w:rFonts w:ascii="Garamond" w:hAnsi="Garamond" w:cs="Arial"/>
                <w:b/>
              </w:rPr>
              <w:t>98</w:t>
            </w:r>
            <w:r w:rsidR="00CE66E4" w:rsidRPr="002C4C33">
              <w:rPr>
                <w:rFonts w:ascii="Garamond" w:hAnsi="Garamond" w:cs="Arial"/>
                <w:b/>
              </w:rPr>
              <w:t>.</w:t>
            </w:r>
            <w:r w:rsidRPr="002C4C33">
              <w:rPr>
                <w:rFonts w:ascii="Garamond" w:hAnsi="Garamond" w:cs="Arial"/>
                <w:b/>
              </w:rPr>
              <w:t>330</w:t>
            </w:r>
            <w:r w:rsidR="00CE66E4" w:rsidRPr="002C4C33">
              <w:rPr>
                <w:rFonts w:ascii="Garamond" w:hAnsi="Garamond" w:cs="Arial"/>
                <w:b/>
              </w:rPr>
              <w:t>,</w:t>
            </w:r>
            <w:r w:rsidRPr="002C4C33">
              <w:rPr>
                <w:rFonts w:ascii="Garamond" w:hAnsi="Garamond" w:cs="Arial"/>
                <w:b/>
              </w:rPr>
              <w:t>6</w:t>
            </w:r>
            <w:r w:rsidR="00CE66E4" w:rsidRPr="002C4C33">
              <w:rPr>
                <w:rFonts w:ascii="Garamond" w:hAnsi="Garamond" w:cs="Arial"/>
                <w:b/>
              </w:rPr>
              <w:t>0</w:t>
            </w:r>
            <w:r w:rsidR="009E2A7A" w:rsidRPr="002C4C33">
              <w:rPr>
                <w:rFonts w:ascii="Garamond" w:hAnsi="Garamond" w:cs="Arial"/>
                <w:b/>
              </w:rPr>
              <w:t xml:space="preserve"> Kč</w:t>
            </w:r>
          </w:p>
        </w:tc>
      </w:tr>
    </w:tbl>
    <w:p w:rsidR="008867AF" w:rsidRPr="002C4C33" w:rsidRDefault="008867AF">
      <w:pPr>
        <w:rPr>
          <w:rFonts w:ascii="Garamond" w:hAnsi="Garamond"/>
        </w:rPr>
      </w:pPr>
    </w:p>
    <w:p w:rsidR="00992B35" w:rsidRPr="002C4C33" w:rsidRDefault="00992B35">
      <w:pPr>
        <w:rPr>
          <w:rFonts w:ascii="Garamond" w:hAnsi="Garamond" w:cs="Arial"/>
        </w:rPr>
      </w:pPr>
    </w:p>
    <w:p w:rsidR="009E2A7A" w:rsidRPr="002C4C33" w:rsidRDefault="009E2A7A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134"/>
        <w:gridCol w:w="3402"/>
        <w:gridCol w:w="2905"/>
      </w:tblGrid>
      <w:tr w:rsidR="00992B35" w:rsidRPr="002C4C33" w:rsidTr="009E2A7A">
        <w:trPr>
          <w:cantSplit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2C4C33" w:rsidRDefault="0015035D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Počet příloh: 1</w:t>
            </w:r>
          </w:p>
          <w:p w:rsidR="00992B35" w:rsidRPr="002C4C33" w:rsidRDefault="00992B35">
            <w:pPr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Vyřizuje:</w:t>
            </w:r>
          </w:p>
          <w:p w:rsidR="00D83CBC" w:rsidRPr="002C4C33" w:rsidRDefault="00D83CBC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Funkce:</w:t>
            </w:r>
          </w:p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Telefon:</w:t>
            </w:r>
          </w:p>
          <w:p w:rsidR="00D83CBC" w:rsidRPr="002C4C33" w:rsidRDefault="00CD5794" w:rsidP="00FF7070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E</w:t>
            </w:r>
            <w:r w:rsidR="00FF7070" w:rsidRPr="002C4C33">
              <w:rPr>
                <w:rFonts w:ascii="Garamond" w:hAnsi="Garamond" w:cs="Arial"/>
              </w:rPr>
              <w:t>-mail :</w:t>
            </w:r>
          </w:p>
          <w:p w:rsidR="00D83CBC" w:rsidRPr="002C4C33" w:rsidRDefault="00D83CBC" w:rsidP="00FF7070">
            <w:pPr>
              <w:rPr>
                <w:rFonts w:ascii="Garamond" w:hAnsi="Garamond" w:cs="Arial"/>
              </w:rPr>
            </w:pPr>
          </w:p>
          <w:p w:rsidR="00D83CBC" w:rsidRPr="002C4C33" w:rsidRDefault="00D83CBC" w:rsidP="00D83CBC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Vyřizuje:</w:t>
            </w:r>
          </w:p>
          <w:p w:rsidR="00D83CBC" w:rsidRPr="002C4C33" w:rsidRDefault="00D83CBC" w:rsidP="00D83CBC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Funkce:</w:t>
            </w:r>
          </w:p>
          <w:p w:rsidR="00D83CBC" w:rsidRPr="002C4C33" w:rsidRDefault="00D83CBC" w:rsidP="00D83CBC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Telefon:</w:t>
            </w:r>
          </w:p>
          <w:p w:rsidR="00992B35" w:rsidRPr="002C4C33" w:rsidRDefault="00D83CBC" w:rsidP="00FF7070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E-mail 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2C4C33" w:rsidRDefault="00942F7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</w:p>
          <w:p w:rsidR="00D83CBC" w:rsidRPr="002C4C33" w:rsidRDefault="00D83CBC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ředitelka správy soudu</w:t>
            </w:r>
          </w:p>
          <w:p w:rsidR="00992B35" w:rsidRPr="002C4C33" w:rsidRDefault="00942F7B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</w:p>
          <w:p w:rsidR="00992B35" w:rsidRPr="002C4C33" w:rsidRDefault="00942F7B" w:rsidP="00CD5794">
            <w:pPr>
              <w:rPr>
                <w:rFonts w:ascii="Garamond" w:hAnsi="Garamond" w:cs="Arial"/>
              </w:rPr>
            </w:pPr>
            <w:hyperlink r:id="rId6" w:history="1">
              <w:r w:rsidRPr="00D33E3D">
                <w:rPr>
                  <w:rStyle w:val="Hypertextovodkaz"/>
                  <w:rFonts w:ascii="Garamond" w:hAnsi="Garamond" w:cs="Arial"/>
                </w:rPr>
                <w:t>xxxxx@osoud.sce.justice.cz</w:t>
              </w:r>
            </w:hyperlink>
          </w:p>
          <w:p w:rsidR="00D83CBC" w:rsidRPr="002C4C33" w:rsidRDefault="00D83CBC" w:rsidP="00CD5794">
            <w:pPr>
              <w:rPr>
                <w:rFonts w:ascii="Garamond" w:hAnsi="Garamond" w:cs="Arial"/>
              </w:rPr>
            </w:pPr>
          </w:p>
          <w:p w:rsidR="00D83CBC" w:rsidRPr="002C4C33" w:rsidRDefault="00942F7B" w:rsidP="00CD579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</w:p>
          <w:p w:rsidR="00D83CBC" w:rsidRPr="002C4C33" w:rsidRDefault="00D83CBC" w:rsidP="00CD5794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informatik</w:t>
            </w:r>
          </w:p>
          <w:p w:rsidR="00D83CBC" w:rsidRPr="002C4C33" w:rsidRDefault="00942F7B" w:rsidP="00CD579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</w:p>
          <w:p w:rsidR="00D83CBC" w:rsidRPr="002C4C33" w:rsidRDefault="00942F7B" w:rsidP="00CD5794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xxxxx</w:t>
            </w:r>
            <w:bookmarkStart w:id="0" w:name="_GoBack"/>
            <w:bookmarkEnd w:id="0"/>
            <w:r w:rsidR="00D83CBC" w:rsidRPr="002C4C33">
              <w:rPr>
                <w:rFonts w:ascii="Garamond" w:hAnsi="Garamond" w:cs="Arial"/>
              </w:rPr>
              <w:t>@osoud.sce.justice.cz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2C4C33" w:rsidRDefault="00992B35">
            <w:pPr>
              <w:rPr>
                <w:rFonts w:ascii="Garamond" w:hAnsi="Garamond" w:cs="Arial"/>
              </w:rPr>
            </w:pPr>
            <w:r w:rsidRPr="002C4C33">
              <w:rPr>
                <w:rFonts w:ascii="Garamond" w:hAnsi="Garamond" w:cs="Arial"/>
              </w:rPr>
              <w:t>Razítko a podpis:</w:t>
            </w:r>
          </w:p>
        </w:tc>
      </w:tr>
    </w:tbl>
    <w:p w:rsidR="00992B35" w:rsidRPr="002C4C33" w:rsidRDefault="00992B35">
      <w:pPr>
        <w:rPr>
          <w:rFonts w:ascii="Garamond" w:hAnsi="Garamond" w:cs="Arial"/>
        </w:rPr>
      </w:pPr>
    </w:p>
    <w:p w:rsidR="00992B35" w:rsidRPr="002C4C33" w:rsidRDefault="00992B35">
      <w:pPr>
        <w:rPr>
          <w:rFonts w:ascii="Garamond" w:hAnsi="Garamond" w:cs="Arial"/>
        </w:rPr>
      </w:pPr>
    </w:p>
    <w:sectPr w:rsidR="00992B35" w:rsidRPr="002C4C33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817" w:rsidRDefault="003C7817">
      <w:r>
        <w:separator/>
      </w:r>
    </w:p>
  </w:endnote>
  <w:endnote w:type="continuationSeparator" w:id="0">
    <w:p w:rsidR="003C7817" w:rsidRDefault="003C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B35" w:rsidRPr="000A04D4" w:rsidRDefault="00992B35">
    <w:pPr>
      <w:pStyle w:val="Zpat"/>
      <w:rPr>
        <w:rFonts w:ascii="Garamond" w:hAnsi="Garamond" w:cs="Arial"/>
      </w:rPr>
    </w:pPr>
    <w:r w:rsidRPr="000A04D4">
      <w:rPr>
        <w:rFonts w:ascii="Garamond" w:hAnsi="Garamond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817" w:rsidRDefault="003C7817">
      <w:r>
        <w:separator/>
      </w:r>
    </w:p>
  </w:footnote>
  <w:footnote w:type="continuationSeparator" w:id="0">
    <w:p w:rsidR="003C7817" w:rsidRDefault="003C7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2078234"/>
    <w:docVar w:name="SOUBOR_DOC" w:val="c:\dokument\"/>
  </w:docVars>
  <w:rsids>
    <w:rsidRoot w:val="0005313E"/>
    <w:rsid w:val="0005313E"/>
    <w:rsid w:val="000A04D4"/>
    <w:rsid w:val="00145471"/>
    <w:rsid w:val="0015035D"/>
    <w:rsid w:val="00150FF9"/>
    <w:rsid w:val="00151BA4"/>
    <w:rsid w:val="001646A9"/>
    <w:rsid w:val="001D61C8"/>
    <w:rsid w:val="002C4C33"/>
    <w:rsid w:val="002E23F9"/>
    <w:rsid w:val="002F35B6"/>
    <w:rsid w:val="003152F7"/>
    <w:rsid w:val="0031669B"/>
    <w:rsid w:val="00322280"/>
    <w:rsid w:val="00340E19"/>
    <w:rsid w:val="00380220"/>
    <w:rsid w:val="003C7817"/>
    <w:rsid w:val="003E035F"/>
    <w:rsid w:val="0040621F"/>
    <w:rsid w:val="00414E34"/>
    <w:rsid w:val="0047782A"/>
    <w:rsid w:val="004D141E"/>
    <w:rsid w:val="004F55DB"/>
    <w:rsid w:val="004F708F"/>
    <w:rsid w:val="0059440A"/>
    <w:rsid w:val="005E0083"/>
    <w:rsid w:val="005F03B5"/>
    <w:rsid w:val="00617B52"/>
    <w:rsid w:val="0067312C"/>
    <w:rsid w:val="00681BDB"/>
    <w:rsid w:val="006B7C20"/>
    <w:rsid w:val="0071472D"/>
    <w:rsid w:val="00726357"/>
    <w:rsid w:val="007405D9"/>
    <w:rsid w:val="007D765C"/>
    <w:rsid w:val="00817B15"/>
    <w:rsid w:val="008867AF"/>
    <w:rsid w:val="008D6EB5"/>
    <w:rsid w:val="008F0B68"/>
    <w:rsid w:val="00915D01"/>
    <w:rsid w:val="00931A46"/>
    <w:rsid w:val="00940368"/>
    <w:rsid w:val="00942F7B"/>
    <w:rsid w:val="009655B0"/>
    <w:rsid w:val="00992B35"/>
    <w:rsid w:val="009E2A7A"/>
    <w:rsid w:val="009F0D38"/>
    <w:rsid w:val="00A1232B"/>
    <w:rsid w:val="00A21A62"/>
    <w:rsid w:val="00A50D3E"/>
    <w:rsid w:val="00A7711C"/>
    <w:rsid w:val="00AE10F4"/>
    <w:rsid w:val="00AF7725"/>
    <w:rsid w:val="00B17FCB"/>
    <w:rsid w:val="00B35482"/>
    <w:rsid w:val="00B35DF0"/>
    <w:rsid w:val="00BC1C21"/>
    <w:rsid w:val="00BF443B"/>
    <w:rsid w:val="00C36F26"/>
    <w:rsid w:val="00CC304B"/>
    <w:rsid w:val="00CC3D09"/>
    <w:rsid w:val="00CD5794"/>
    <w:rsid w:val="00CE66E4"/>
    <w:rsid w:val="00D05B14"/>
    <w:rsid w:val="00D22D55"/>
    <w:rsid w:val="00D63F28"/>
    <w:rsid w:val="00D83CBC"/>
    <w:rsid w:val="00DB0025"/>
    <w:rsid w:val="00DB7F9E"/>
    <w:rsid w:val="00E1138E"/>
    <w:rsid w:val="00E24276"/>
    <w:rsid w:val="00E852CE"/>
    <w:rsid w:val="00E87BB9"/>
    <w:rsid w:val="00ED1216"/>
    <w:rsid w:val="00F85A51"/>
    <w:rsid w:val="00FA72C6"/>
    <w:rsid w:val="00FF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95E4D"/>
  <w14:defaultImageDpi w14:val="0"/>
  <w15:docId w15:val="{DEC811C8-E73D-4710-9959-4E6402AA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83CBC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E66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6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66E4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6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66E4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6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66E4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942F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@osoud.sce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Brabcová Marie</cp:lastModifiedBy>
  <cp:revision>4</cp:revision>
  <cp:lastPrinted>2022-11-15T12:59:00Z</cp:lastPrinted>
  <dcterms:created xsi:type="dcterms:W3CDTF">2022-11-15T12:57:00Z</dcterms:created>
  <dcterms:modified xsi:type="dcterms:W3CDTF">2022-11-15T12:59:00Z</dcterms:modified>
</cp:coreProperties>
</file>