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c.e.c. - czech energy centre, s.r.o.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se </w:t>
      </w:r>
      <w:proofErr w:type="gramStart"/>
      <w:r w:rsidRPr="00880B1F">
        <w:rPr>
          <w:rFonts w:ascii="Calibri" w:hAnsi="Calibri" w:cs="Calibri"/>
          <w:bCs/>
          <w:color w:val="auto"/>
          <w:sz w:val="24"/>
          <w:szCs w:val="24"/>
        </w:rPr>
        <w:t>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Malinovského</w:t>
      </w:r>
      <w:proofErr w:type="gram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2231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RAKOVNÍK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269 01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24703109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v.v.i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10/27/2020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proofErr w:type="spellStart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Elektoinstalační</w:t>
      </w:r>
      <w:proofErr w:type="spell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práce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S20/180E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,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1.1.2023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0814EB" w:rsidRDefault="000814EB" w:rsidP="000814EB">
      <w:pPr>
        <w:pStyle w:val="Default"/>
      </w:pPr>
    </w:p>
    <w:p w:rsidR="000814EB" w:rsidRDefault="000814EB" w:rsidP="000814EB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Horník Petr </w:t>
      </w:r>
    </w:p>
    <w:p w:rsidR="004B01EE" w:rsidRPr="000814EB" w:rsidRDefault="000814EB" w:rsidP="000814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Jednatel společnosti</w:t>
      </w:r>
      <w:bookmarkStart w:id="1" w:name="_GoBack"/>
      <w:bookmarkEnd w:id="1"/>
    </w:p>
    <w:sectPr w:rsidR="004B01EE" w:rsidRPr="000814EB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E7" w:rsidRDefault="000A76E7" w:rsidP="006A4E7B">
      <w:r>
        <w:separator/>
      </w:r>
    </w:p>
  </w:endnote>
  <w:endnote w:type="continuationSeparator" w:id="0">
    <w:p w:rsidR="000A76E7" w:rsidRDefault="000A76E7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r>
            <w:t>182 21  Praha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E7" w:rsidRDefault="000A76E7" w:rsidP="006A4E7B">
      <w:bookmarkStart w:id="0" w:name="_Hlk485237819"/>
      <w:bookmarkEnd w:id="0"/>
      <w:r>
        <w:separator/>
      </w:r>
    </w:p>
  </w:footnote>
  <w:footnote w:type="continuationSeparator" w:id="0">
    <w:p w:rsidR="000A76E7" w:rsidRDefault="000A76E7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14EB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3D05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E5195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  <w:style w:type="paragraph" w:customStyle="1" w:styleId="Default">
    <w:name w:val="Default"/>
    <w:rsid w:val="000814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2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4</cp:revision>
  <dcterms:created xsi:type="dcterms:W3CDTF">2022-11-03T21:31:00Z</dcterms:created>
  <dcterms:modified xsi:type="dcterms:W3CDTF">2022-11-15T10:17:00Z</dcterms:modified>
</cp:coreProperties>
</file>