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STREICHER spol. s r.o. Plzeň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________________,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se sídlem 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Plzeňská 565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ŠTĚNOVICE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33209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14706768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10/14/2020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MOB Vacuum Chamber For Beam Input into P3 Experimental Chamber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S20/174E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1.1.2023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80B1F" w:rsidRDefault="0064340E" w:rsidP="00132123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Dr. Jiří Lopata</w:t>
      </w:r>
    </w:p>
    <w:p w:rsidR="0064340E" w:rsidRPr="00880B1F" w:rsidRDefault="0064340E" w:rsidP="00132123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jednatel</w:t>
      </w:r>
      <w:bookmarkStart w:id="1" w:name="_GoBack"/>
      <w:bookmarkEnd w:id="1"/>
    </w:p>
    <w:sectPr w:rsidR="0064340E" w:rsidRPr="00880B1F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5E" w:rsidRDefault="000C3C5E" w:rsidP="006A4E7B">
      <w:r>
        <w:separator/>
      </w:r>
    </w:p>
  </w:endnote>
  <w:endnote w:type="continuationSeparator" w:id="0">
    <w:p w:rsidR="000C3C5E" w:rsidRDefault="000C3C5E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5E" w:rsidRDefault="000C3C5E" w:rsidP="006A4E7B">
      <w:bookmarkStart w:id="0" w:name="_Hlk485237819"/>
      <w:bookmarkEnd w:id="0"/>
      <w:r>
        <w:separator/>
      </w:r>
    </w:p>
  </w:footnote>
  <w:footnote w:type="continuationSeparator" w:id="0">
    <w:p w:rsidR="000C3C5E" w:rsidRDefault="000C3C5E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C3C5E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D420E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340E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32D67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31151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3380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597485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4</cp:revision>
  <dcterms:created xsi:type="dcterms:W3CDTF">2022-11-11T13:34:00Z</dcterms:created>
  <dcterms:modified xsi:type="dcterms:W3CDTF">2022-11-11T15:23:00Z</dcterms:modified>
</cp:coreProperties>
</file>