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Rittal Czech s.r.</w:t>
      </w:r>
      <w:proofErr w:type="gramStart"/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>________________,</w:t>
      </w:r>
      <w:proofErr w:type="gramEnd"/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se 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Ke Zdibsku 182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ZDIBY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250 66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26687356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12/7/2020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RF cabinets with increased shielding against  intense electromagnetic interference fields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S20/212E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880B1F" w:rsidRDefault="007A0886" w:rsidP="00132123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Ing. Jaromír Zelený</w:t>
      </w:r>
    </w:p>
    <w:p w:rsidR="007A0886" w:rsidRPr="00880B1F" w:rsidRDefault="007A0886" w:rsidP="00132123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Jednatel společnosti</w:t>
      </w:r>
      <w:bookmarkStart w:id="1" w:name="_GoBack"/>
      <w:bookmarkEnd w:id="1"/>
    </w:p>
    <w:sectPr w:rsidR="007A0886" w:rsidRPr="00880B1F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05" w:rsidRDefault="00587B05" w:rsidP="006A4E7B">
      <w:r>
        <w:separator/>
      </w:r>
    </w:p>
  </w:endnote>
  <w:endnote w:type="continuationSeparator" w:id="0">
    <w:p w:rsidR="00587B05" w:rsidRDefault="00587B05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r>
            <w:t>182 21  Praha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05" w:rsidRDefault="00587B05" w:rsidP="006A4E7B">
      <w:bookmarkStart w:id="0" w:name="_Hlk485237819"/>
      <w:bookmarkEnd w:id="0"/>
      <w:r>
        <w:separator/>
      </w:r>
    </w:p>
  </w:footnote>
  <w:footnote w:type="continuationSeparator" w:id="0">
    <w:p w:rsidR="00587B05" w:rsidRDefault="00587B05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87B05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0886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03A8E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31151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B5A7E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2022-11-11T13:21:00Z</dcterms:created>
  <dcterms:modified xsi:type="dcterms:W3CDTF">2022-11-11T15:22:00Z</dcterms:modified>
</cp:coreProperties>
</file>