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DE0357">
        <w:t>14</w:t>
      </w:r>
      <w:r>
        <w:t xml:space="preserve">. </w:t>
      </w:r>
      <w:r w:rsidR="006C227E">
        <w:t>1</w:t>
      </w:r>
      <w:r w:rsidR="00DE0357">
        <w:t>1</w:t>
      </w:r>
      <w:r>
        <w:t>. 202</w:t>
      </w:r>
      <w:r w:rsidR="001713EF">
        <w:t>2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DE0357">
        <w:rPr>
          <w:u w:val="single"/>
        </w:rPr>
        <w:t>notebooků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DE0357">
        <w:t xml:space="preserve">5 kusů notebooků </w:t>
      </w:r>
      <w:r w:rsidR="00187A4C">
        <w:t>v celkové ceně s DPH 9</w:t>
      </w:r>
      <w:r w:rsidR="00DE0357">
        <w:t>1</w:t>
      </w:r>
      <w:r w:rsidR="00187A4C">
        <w:t> 9</w:t>
      </w:r>
      <w:r w:rsidR="00DE0357">
        <w:t>93</w:t>
      </w:r>
      <w:r w:rsidR="00187A4C">
        <w:t>,</w:t>
      </w:r>
      <w:r w:rsidR="00DE0357">
        <w:t>88</w:t>
      </w:r>
      <w:r w:rsidR="00187A4C">
        <w:t xml:space="preserve"> Kč</w:t>
      </w:r>
      <w:bookmarkStart w:id="0" w:name="_GoBack"/>
      <w:bookmarkEnd w:id="0"/>
    </w:p>
    <w:p w:rsidR="00075C31" w:rsidRDefault="00075C31" w:rsidP="001E7A35">
      <w:pPr>
        <w:spacing w:line="360" w:lineRule="auto"/>
        <w:jc w:val="both"/>
      </w:pPr>
      <w:r>
        <w:t xml:space="preserve">Označení zboží: </w:t>
      </w:r>
      <w:r w:rsidR="00DE0357">
        <w:t xml:space="preserve">Notebook Dell </w:t>
      </w:r>
      <w:proofErr w:type="spellStart"/>
      <w:r w:rsidR="00DE0357">
        <w:t>Vostro</w:t>
      </w:r>
      <w:proofErr w:type="spellEnd"/>
      <w:r w:rsidR="00DE0357">
        <w:t xml:space="preserve"> 3420 14“ – </w:t>
      </w:r>
      <w:proofErr w:type="spellStart"/>
      <w:r w:rsidR="00DE0357">
        <w:t>konfig</w:t>
      </w:r>
      <w:proofErr w:type="spellEnd"/>
      <w:r w:rsidR="00DE0357">
        <w:t>. (W10+11EDU) 3y NBD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EC" w:rsidRDefault="004F73EC">
      <w:r>
        <w:separator/>
      </w:r>
    </w:p>
  </w:endnote>
  <w:endnote w:type="continuationSeparator" w:id="0">
    <w:p w:rsidR="004F73EC" w:rsidRDefault="004F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EC" w:rsidRDefault="004F73EC">
      <w:r>
        <w:separator/>
      </w:r>
    </w:p>
  </w:footnote>
  <w:footnote w:type="continuationSeparator" w:id="0">
    <w:p w:rsidR="004F73EC" w:rsidRDefault="004F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2A72"/>
    <w:rsid w:val="002748D9"/>
    <w:rsid w:val="00277F31"/>
    <w:rsid w:val="00283B07"/>
    <w:rsid w:val="00286608"/>
    <w:rsid w:val="00292F9D"/>
    <w:rsid w:val="00294888"/>
    <w:rsid w:val="00296B8B"/>
    <w:rsid w:val="002C2DE9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304F5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4F73EC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27E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8F2FEE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0357"/>
    <w:rsid w:val="00DE4672"/>
    <w:rsid w:val="00DE674C"/>
    <w:rsid w:val="00DF4039"/>
    <w:rsid w:val="00E01657"/>
    <w:rsid w:val="00E01EAF"/>
    <w:rsid w:val="00E040E3"/>
    <w:rsid w:val="00E14D61"/>
    <w:rsid w:val="00E15FA9"/>
    <w:rsid w:val="00E210DA"/>
    <w:rsid w:val="00E216CD"/>
    <w:rsid w:val="00E27EEC"/>
    <w:rsid w:val="00E30088"/>
    <w:rsid w:val="00E45538"/>
    <w:rsid w:val="00E5251A"/>
    <w:rsid w:val="00E72DAA"/>
    <w:rsid w:val="00E73B48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466E6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442F-4C57-481A-98A2-5C1C9FE6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21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2022-11-14T13:35:00Z</cp:lastPrinted>
  <dcterms:created xsi:type="dcterms:W3CDTF">2022-11-14T13:28:00Z</dcterms:created>
  <dcterms:modified xsi:type="dcterms:W3CDTF">2022-11-14T13:49:00Z</dcterms:modified>
</cp:coreProperties>
</file>