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4D" w:rsidRDefault="004F409A" w:rsidP="004F409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4F409A" w:rsidRDefault="004F409A" w:rsidP="004F409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982207-0030/2017</w:t>
      </w:r>
      <w:r w:rsidR="008C5B89">
        <w:rPr>
          <w:rFonts w:ascii="Arial" w:hAnsi="Arial" w:cs="Arial"/>
          <w:b/>
          <w:sz w:val="36"/>
        </w:rPr>
        <w:t>, E2017/0810</w:t>
      </w:r>
    </w:p>
    <w:p w:rsidR="004F409A" w:rsidRDefault="004F409A" w:rsidP="004F409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r>
        <w:rPr>
          <w:b/>
        </w:rPr>
        <w:t>s.p</w:t>
      </w:r>
      <w:proofErr w:type="spellEnd"/>
      <w:r>
        <w:rPr>
          <w:b/>
        </w:rPr>
        <w:t>.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8C5B89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Tomáš Prantl, obchodní ředitel regionu, </w:t>
      </w:r>
    </w:p>
    <w:p w:rsidR="004F409A" w:rsidRDefault="004F409A" w:rsidP="008C5B89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JČ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370 </w:t>
      </w:r>
      <w:proofErr w:type="gramStart"/>
      <w:r>
        <w:t>01  České</w:t>
      </w:r>
      <w:proofErr w:type="gramEnd"/>
      <w:r>
        <w:t xml:space="preserve"> Budějovice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</w:p>
    <w:p w:rsidR="004F409A" w:rsidRDefault="004F409A" w:rsidP="004F409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4F409A" w:rsidRDefault="004F409A" w:rsidP="004F409A">
      <w:pPr>
        <w:numPr>
          <w:ilvl w:val="0"/>
          <w:numId w:val="0"/>
        </w:numPr>
        <w:spacing w:after="0" w:line="240" w:lineRule="auto"/>
        <w:ind w:left="142"/>
      </w:pPr>
    </w:p>
    <w:p w:rsidR="00DA787A" w:rsidRDefault="00DA787A" w:rsidP="00DA787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DA787A" w:rsidRDefault="00DA787A" w:rsidP="00DA787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4F409A" w:rsidRDefault="004F409A" w:rsidP="00DA787A">
      <w:pPr>
        <w:numPr>
          <w:ilvl w:val="0"/>
          <w:numId w:val="0"/>
        </w:numPr>
        <w:spacing w:before="50" w:after="70" w:line="240" w:lineRule="auto"/>
        <w:ind w:left="142"/>
      </w:pP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</w:p>
    <w:p w:rsidR="004F409A" w:rsidRDefault="004F409A" w:rsidP="004F409A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4F409A" w:rsidRDefault="004F409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4F409A" w:rsidRPr="004F409A" w:rsidRDefault="004F409A" w:rsidP="004F40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4F409A" w:rsidRDefault="004F409A" w:rsidP="004F409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</w:t>
      </w:r>
      <w:proofErr w:type="gramStart"/>
      <w:r>
        <w:t xml:space="preserve">služeb, </w:t>
      </w:r>
      <w:r w:rsidR="008C5B89">
        <w:t xml:space="preserve">  </w:t>
      </w:r>
      <w:proofErr w:type="gramEnd"/>
      <w:r w:rsidR="008C5B89">
        <w:t xml:space="preserve">            </w:t>
      </w:r>
      <w:r>
        <w:t>č. 982207-0030/2017 ze dne 10.1.2017 (dále jen "Dohoda"), a to následujícím způsobem:</w:t>
      </w:r>
    </w:p>
    <w:p w:rsidR="004F409A" w:rsidRDefault="004F409A" w:rsidP="004F409A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</w:t>
      </w:r>
      <w:r w:rsidR="008C5B89">
        <w:t>2</w:t>
      </w:r>
      <w:r>
        <w:t>, s následujícím textem:</w:t>
      </w:r>
    </w:p>
    <w:p w:rsidR="004F409A" w:rsidRDefault="004F409A" w:rsidP="004F409A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4F409A" w:rsidRDefault="004F409A" w:rsidP="004F409A">
      <w:pPr>
        <w:numPr>
          <w:ilvl w:val="3"/>
          <w:numId w:val="21"/>
        </w:numPr>
        <w:spacing w:after="120"/>
        <w:jc w:val="both"/>
      </w:pPr>
      <w:r w:rsidRPr="008C5B89">
        <w:rPr>
          <w:b/>
        </w:rPr>
        <w:t xml:space="preserve">výhradně u přepážky pošty: </w:t>
      </w:r>
      <w:r w:rsidR="00DA787A">
        <w:rPr>
          <w:b/>
        </w:rPr>
        <w:t>XXX</w:t>
      </w:r>
    </w:p>
    <w:p w:rsidR="004F409A" w:rsidRDefault="004F409A" w:rsidP="004F409A">
      <w:pPr>
        <w:numPr>
          <w:ilvl w:val="4"/>
          <w:numId w:val="21"/>
        </w:numPr>
        <w:spacing w:after="120"/>
        <w:jc w:val="both"/>
      </w:pPr>
      <w:r>
        <w:t xml:space="preserve">v době od: </w:t>
      </w:r>
      <w:r w:rsidR="008C5B89">
        <w:t>dle místních podmínek</w:t>
      </w:r>
    </w:p>
    <w:p w:rsidR="004F409A" w:rsidRPr="004F409A" w:rsidRDefault="004F409A" w:rsidP="004F409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4F409A" w:rsidRDefault="004F409A" w:rsidP="004F409A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4F409A" w:rsidRDefault="004F409A" w:rsidP="004F409A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1 </w:t>
      </w:r>
      <w:r w:rsidR="008C5B89">
        <w:t xml:space="preserve">je platný dnem jeho podpisu oběma smluvními stranami a </w:t>
      </w:r>
      <w:r w:rsidR="008C5B89" w:rsidRPr="00A65E5C">
        <w:rPr>
          <w:b/>
        </w:rPr>
        <w:t xml:space="preserve">účinný od </w:t>
      </w:r>
      <w:r w:rsidR="00DA787A">
        <w:rPr>
          <w:b/>
        </w:rPr>
        <w:t>XXX</w:t>
      </w:r>
      <w:r>
        <w:t>.</w:t>
      </w:r>
    </w:p>
    <w:p w:rsidR="004F409A" w:rsidRDefault="004F409A" w:rsidP="004F409A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4F409A" w:rsidRDefault="004F409A" w:rsidP="004F409A">
      <w:pPr>
        <w:numPr>
          <w:ilvl w:val="0"/>
          <w:numId w:val="0"/>
        </w:numPr>
        <w:spacing w:after="120"/>
        <w:jc w:val="both"/>
      </w:pPr>
    </w:p>
    <w:p w:rsidR="004F409A" w:rsidRDefault="004F409A" w:rsidP="004F409A">
      <w:pPr>
        <w:numPr>
          <w:ilvl w:val="0"/>
          <w:numId w:val="0"/>
        </w:numPr>
        <w:spacing w:after="120"/>
        <w:jc w:val="both"/>
      </w:pPr>
    </w:p>
    <w:p w:rsidR="004F409A" w:rsidRDefault="004F409A" w:rsidP="004F409A">
      <w:pPr>
        <w:numPr>
          <w:ilvl w:val="0"/>
          <w:numId w:val="0"/>
        </w:numPr>
        <w:spacing w:after="120"/>
        <w:jc w:val="both"/>
        <w:sectPr w:rsidR="004F409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4F409A" w:rsidRDefault="004F409A" w:rsidP="004F409A">
      <w:pPr>
        <w:numPr>
          <w:ilvl w:val="0"/>
          <w:numId w:val="0"/>
        </w:numPr>
        <w:spacing w:after="120"/>
        <w:jc w:val="both"/>
      </w:pPr>
      <w:r>
        <w:t xml:space="preserve">V </w:t>
      </w:r>
      <w:r w:rsidR="008C5B89">
        <w:t xml:space="preserve">Českých Budějovicích    </w:t>
      </w:r>
      <w:r>
        <w:t xml:space="preserve"> dne </w:t>
      </w:r>
    </w:p>
    <w:p w:rsidR="00DA787A" w:rsidRDefault="00DA787A" w:rsidP="004F409A">
      <w:pPr>
        <w:numPr>
          <w:ilvl w:val="0"/>
          <w:numId w:val="0"/>
        </w:numPr>
        <w:spacing w:after="120"/>
        <w:jc w:val="both"/>
      </w:pPr>
    </w:p>
    <w:p w:rsidR="004F409A" w:rsidRDefault="004F409A" w:rsidP="004F409A">
      <w:pPr>
        <w:numPr>
          <w:ilvl w:val="0"/>
          <w:numId w:val="0"/>
        </w:numPr>
        <w:spacing w:after="120"/>
        <w:jc w:val="both"/>
      </w:pPr>
      <w:r>
        <w:t>Za ČP:</w:t>
      </w:r>
    </w:p>
    <w:p w:rsidR="004F409A" w:rsidRDefault="004F409A" w:rsidP="004F409A">
      <w:pPr>
        <w:numPr>
          <w:ilvl w:val="0"/>
          <w:numId w:val="0"/>
        </w:numPr>
        <w:spacing w:after="120"/>
        <w:jc w:val="both"/>
      </w:pPr>
    </w:p>
    <w:p w:rsidR="004F409A" w:rsidRDefault="004F409A" w:rsidP="004F409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409A" w:rsidRDefault="004F409A" w:rsidP="004F409A">
      <w:pPr>
        <w:numPr>
          <w:ilvl w:val="0"/>
          <w:numId w:val="0"/>
        </w:numPr>
        <w:spacing w:after="120"/>
        <w:jc w:val="center"/>
      </w:pPr>
    </w:p>
    <w:p w:rsidR="004F409A" w:rsidRDefault="004F409A" w:rsidP="004F409A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8C5B89" w:rsidRDefault="004F409A" w:rsidP="008C5B89">
      <w:pPr>
        <w:numPr>
          <w:ilvl w:val="0"/>
          <w:numId w:val="0"/>
        </w:numPr>
        <w:spacing w:after="0"/>
        <w:jc w:val="center"/>
      </w:pPr>
      <w:r>
        <w:t>obchodní ředitel regionu</w:t>
      </w:r>
    </w:p>
    <w:p w:rsidR="004F409A" w:rsidRDefault="004F409A" w:rsidP="008C5B89">
      <w:pPr>
        <w:numPr>
          <w:ilvl w:val="0"/>
          <w:numId w:val="0"/>
        </w:numPr>
        <w:spacing w:after="0"/>
        <w:jc w:val="center"/>
      </w:pPr>
      <w:r>
        <w:t xml:space="preserve"> regionální firemní obchod JČ</w:t>
      </w:r>
    </w:p>
    <w:p w:rsidR="004F409A" w:rsidRDefault="004F409A" w:rsidP="004F409A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r w:rsidR="008C5B89">
        <w:t xml:space="preserve">                                      </w:t>
      </w:r>
      <w:r>
        <w:t xml:space="preserve"> dne </w:t>
      </w:r>
    </w:p>
    <w:p w:rsidR="004F409A" w:rsidRDefault="004F409A" w:rsidP="004F409A">
      <w:pPr>
        <w:numPr>
          <w:ilvl w:val="0"/>
          <w:numId w:val="0"/>
        </w:numPr>
        <w:spacing w:after="120"/>
      </w:pPr>
    </w:p>
    <w:p w:rsidR="004F409A" w:rsidRDefault="004F409A" w:rsidP="004F409A">
      <w:pPr>
        <w:numPr>
          <w:ilvl w:val="0"/>
          <w:numId w:val="0"/>
        </w:numPr>
        <w:spacing w:after="120"/>
      </w:pPr>
      <w:r>
        <w:t>Za Uživatele:</w:t>
      </w:r>
    </w:p>
    <w:p w:rsidR="004F409A" w:rsidRDefault="004F409A" w:rsidP="004F409A">
      <w:pPr>
        <w:numPr>
          <w:ilvl w:val="0"/>
          <w:numId w:val="0"/>
        </w:numPr>
        <w:spacing w:after="120"/>
      </w:pPr>
    </w:p>
    <w:p w:rsidR="004F409A" w:rsidRDefault="004F409A" w:rsidP="004F409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4F409A" w:rsidRDefault="004F409A" w:rsidP="004F409A">
      <w:pPr>
        <w:numPr>
          <w:ilvl w:val="0"/>
          <w:numId w:val="0"/>
        </w:numPr>
        <w:spacing w:after="120"/>
        <w:jc w:val="center"/>
      </w:pPr>
    </w:p>
    <w:p w:rsidR="004F409A" w:rsidRDefault="00DA787A" w:rsidP="004F409A">
      <w:pPr>
        <w:numPr>
          <w:ilvl w:val="0"/>
          <w:numId w:val="0"/>
        </w:numPr>
        <w:spacing w:after="120"/>
        <w:jc w:val="center"/>
      </w:pPr>
      <w:r>
        <w:t>XXX</w:t>
      </w:r>
    </w:p>
    <w:p w:rsidR="004F409A" w:rsidRPr="004F409A" w:rsidRDefault="00DA787A" w:rsidP="004F409A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4F409A" w:rsidRPr="004F409A" w:rsidSect="004F409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DA787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DA787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232D" w:rsidRPr="00E6080F" w:rsidRDefault="00F5751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677734" wp14:editId="3254D1DE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19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4F409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B041287" wp14:editId="6647BFEC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4F409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982207-0030/2017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99ABCBD" wp14:editId="7047901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5B89">
      <w:rPr>
        <w:rFonts w:ascii="Arial" w:hAnsi="Arial" w:cs="Arial"/>
        <w:szCs w:val="22"/>
      </w:rPr>
      <w:t>, E2017/0810</w:t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05324"/>
    <w:multiLevelType w:val="multilevel"/>
    <w:tmpl w:val="24A88EA4"/>
    <w:numStyleLink w:val="Styl1"/>
  </w:abstractNum>
  <w:abstractNum w:abstractNumId="14" w15:restartNumberingAfterBreak="0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0871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4F409A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5B89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A787A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57519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32D57D5B"/>
  <w15:docId w15:val="{B6E6F743-4378-4BA9-8D6C-029B13AE9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99AAF-7859-4F5D-9E5E-5BF1447F4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8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Kadlec</cp:lastModifiedBy>
  <cp:revision>5</cp:revision>
  <cp:lastPrinted>2017-05-15T07:25:00Z</cp:lastPrinted>
  <dcterms:created xsi:type="dcterms:W3CDTF">2017-05-15T07:17:00Z</dcterms:created>
  <dcterms:modified xsi:type="dcterms:W3CDTF">2017-05-17T15:34:00Z</dcterms:modified>
</cp:coreProperties>
</file>