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C134A9">
      <w:r>
        <w:t>Příloha č. 1 – geometrický plán č. 2095-143/2022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A9"/>
    <w:rsid w:val="00C134A9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0823"/>
  <w15:chartTrackingRefBased/>
  <w15:docId w15:val="{F13A0A92-7D13-489A-B525-185D6F70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2022-11-11T14:13:00Z</dcterms:created>
  <dcterms:modified xsi:type="dcterms:W3CDTF">2022-11-11T14:13:00Z</dcterms:modified>
</cp:coreProperties>
</file>