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682E7D" w:rsidRDefault="00992B35">
      <w:pPr>
        <w:pStyle w:val="Nadpis1"/>
        <w:rPr>
          <w:rFonts w:ascii="Times New Roman" w:hAnsi="Times New Roman" w:cs="Times New Roman"/>
        </w:rPr>
      </w:pPr>
      <w:r w:rsidRPr="00682E7D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682E7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82E7D" w:rsidRDefault="00992B35">
            <w:pPr>
              <w:spacing w:before="60"/>
              <w:rPr>
                <w:b/>
                <w:bCs/>
              </w:rPr>
            </w:pPr>
            <w:r w:rsidRPr="00682E7D">
              <w:rPr>
                <w:b/>
                <w:bCs/>
              </w:rPr>
              <w:t>ODBĚRATEL:</w:t>
            </w:r>
          </w:p>
          <w:p w:rsidR="00992B35" w:rsidRPr="00682E7D" w:rsidRDefault="00992B35">
            <w:pPr>
              <w:rPr>
                <w:b/>
                <w:bCs/>
              </w:rPr>
            </w:pPr>
          </w:p>
          <w:p w:rsidR="00992B35" w:rsidRPr="00682E7D" w:rsidRDefault="009900F7">
            <w:r w:rsidRPr="00682E7D">
              <w:t>Česká republika – Okresní soud v Děčíně</w:t>
            </w:r>
          </w:p>
          <w:p w:rsidR="00992B35" w:rsidRPr="00682E7D" w:rsidRDefault="00992B35">
            <w:r w:rsidRPr="00682E7D">
              <w:t>Masarykovo náměstí 1</w:t>
            </w:r>
          </w:p>
          <w:p w:rsidR="00992B35" w:rsidRPr="00682E7D" w:rsidRDefault="00992B35">
            <w:r w:rsidRPr="00682E7D">
              <w:t>405 97 Děčín</w:t>
            </w:r>
          </w:p>
          <w:p w:rsidR="00992B35" w:rsidRPr="00682E7D" w:rsidRDefault="00992B35"/>
          <w:p w:rsidR="00992B35" w:rsidRPr="00682E7D" w:rsidRDefault="00992B35">
            <w:r w:rsidRPr="00682E7D">
              <w:t>Účet</w:t>
            </w:r>
            <w:r w:rsidRPr="00682E7D">
              <w:rPr>
                <w:highlight w:val="black"/>
              </w:rPr>
              <w:t>:  /</w:t>
            </w:r>
            <w:r w:rsidRPr="00682E7D">
              <w:t xml:space="preserve"> </w:t>
            </w:r>
          </w:p>
          <w:p w:rsidR="00992B35" w:rsidRPr="00682E7D" w:rsidRDefault="00380220">
            <w:r w:rsidRPr="00682E7D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82E7D" w:rsidRDefault="00992B35">
            <w:pPr>
              <w:spacing w:before="60"/>
            </w:pPr>
            <w:r w:rsidRPr="00682E7D">
              <w:rPr>
                <w:b/>
                <w:bCs/>
              </w:rPr>
              <w:t xml:space="preserve">IČ:  </w:t>
            </w:r>
            <w:r w:rsidRPr="00682E7D">
              <w:t>00024830</w:t>
            </w:r>
          </w:p>
          <w:p w:rsidR="00992B35" w:rsidRPr="00682E7D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82E7D" w:rsidRDefault="00992B35">
            <w:pPr>
              <w:spacing w:before="60"/>
            </w:pPr>
            <w:r w:rsidRPr="00682E7D">
              <w:t xml:space="preserve">Číslo objednávky: </w:t>
            </w:r>
          </w:p>
          <w:p w:rsidR="00992B35" w:rsidRPr="00682E7D" w:rsidRDefault="00992B35">
            <w:pPr>
              <w:spacing w:before="60"/>
            </w:pPr>
            <w:r w:rsidRPr="00682E7D">
              <w:t>2022 / OBJ / 115</w:t>
            </w:r>
          </w:p>
          <w:p w:rsidR="00992B35" w:rsidRPr="00682E7D" w:rsidRDefault="00992B35"/>
          <w:p w:rsidR="00992B35" w:rsidRPr="00682E7D" w:rsidRDefault="00992B35">
            <w:r w:rsidRPr="00682E7D">
              <w:t>Spisová značka:</w:t>
            </w:r>
          </w:p>
          <w:p w:rsidR="00992B35" w:rsidRPr="00682E7D" w:rsidRDefault="00992B35">
            <w:r w:rsidRPr="00682E7D">
              <w:t xml:space="preserve"> </w:t>
            </w:r>
          </w:p>
        </w:tc>
      </w:tr>
      <w:tr w:rsidR="00992B35" w:rsidRPr="00682E7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82E7D" w:rsidRDefault="00992B35">
            <w:r w:rsidRPr="00682E7D">
              <w:t xml:space="preserve"> </w:t>
            </w:r>
          </w:p>
          <w:p w:rsidR="00992B35" w:rsidRPr="00682E7D" w:rsidRDefault="00992B35">
            <w:pPr>
              <w:spacing w:after="120"/>
            </w:pPr>
            <w:r w:rsidRPr="00682E7D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82E7D" w:rsidRDefault="00992B35">
            <w:r w:rsidRPr="00682E7D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82E7D" w:rsidRDefault="00992B35">
            <w:pPr>
              <w:rPr>
                <w:sz w:val="28"/>
                <w:szCs w:val="28"/>
              </w:rPr>
            </w:pPr>
            <w:r w:rsidRPr="00682E7D">
              <w:t>IČ: 86717502</w:t>
            </w:r>
          </w:p>
          <w:p w:rsidR="00992B35" w:rsidRPr="00682E7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682E7D">
              <w:t>DIČ: 178</w:t>
            </w:r>
          </w:p>
        </w:tc>
      </w:tr>
      <w:tr w:rsidR="00992B35" w:rsidRPr="00682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82E7D" w:rsidRDefault="00992B35">
            <w:r w:rsidRPr="00682E7D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82E7D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82E7D" w:rsidRDefault="00992B35">
            <w:r w:rsidRPr="00682E7D">
              <w:t>VLČKO DUŠAN - V-papír</w:t>
            </w:r>
          </w:p>
          <w:p w:rsidR="00992B35" w:rsidRPr="00682E7D" w:rsidRDefault="00992B35">
            <w:r w:rsidRPr="00682E7D">
              <w:t xml:space="preserve"> </w:t>
            </w:r>
          </w:p>
          <w:p w:rsidR="00992B35" w:rsidRPr="00682E7D" w:rsidRDefault="00992B35">
            <w:r w:rsidRPr="00682E7D">
              <w:t xml:space="preserve">  </w:t>
            </w:r>
          </w:p>
        </w:tc>
      </w:tr>
      <w:tr w:rsidR="00992B35" w:rsidRPr="00682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82E7D" w:rsidRDefault="00992B35">
            <w:r w:rsidRPr="00682E7D">
              <w:t>Datum objednání:</w:t>
            </w:r>
          </w:p>
          <w:p w:rsidR="00992B35" w:rsidRPr="00682E7D" w:rsidRDefault="00992B35">
            <w:r w:rsidRPr="00682E7D">
              <w:t>Datum dodání:</w:t>
            </w:r>
          </w:p>
          <w:p w:rsidR="00992B35" w:rsidRPr="00682E7D" w:rsidRDefault="00992B35">
            <w:r w:rsidRPr="00682E7D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82E7D" w:rsidRDefault="00992B35">
            <w:r w:rsidRPr="00682E7D">
              <w:t>08.11.2022</w:t>
            </w:r>
          </w:p>
          <w:p w:rsidR="00992B35" w:rsidRPr="00682E7D" w:rsidRDefault="00992B35"/>
          <w:p w:rsidR="00992B35" w:rsidRPr="00682E7D" w:rsidRDefault="00992B35">
            <w:r w:rsidRPr="00682E7D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82E7D" w:rsidRDefault="00992B35"/>
        </w:tc>
      </w:tr>
      <w:tr w:rsidR="00992B35" w:rsidRPr="00682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82E7D" w:rsidRDefault="00992B35">
            <w:pPr>
              <w:pBdr>
                <w:right w:val="single" w:sz="4" w:space="4" w:color="auto"/>
              </w:pBdr>
            </w:pPr>
            <w:r w:rsidRPr="00682E7D">
              <w:t xml:space="preserve">Text: </w:t>
            </w:r>
          </w:p>
          <w:p w:rsidR="00992B35" w:rsidRPr="00682E7D" w:rsidRDefault="00992B35">
            <w:pPr>
              <w:pBdr>
                <w:right w:val="single" w:sz="4" w:space="4" w:color="auto"/>
              </w:pBdr>
            </w:pPr>
            <w:r w:rsidRPr="00682E7D">
              <w:t>Objedn</w:t>
            </w:r>
            <w:r w:rsidR="00682E7D">
              <w:t>áváme 1000 ks CD  v hodnotě 6292</w:t>
            </w:r>
            <w:r w:rsidRPr="00682E7D">
              <w:t xml:space="preserve"> Kč s DPH.</w:t>
            </w:r>
          </w:p>
        </w:tc>
      </w:tr>
    </w:tbl>
    <w:p w:rsidR="00145471" w:rsidRPr="00682E7D" w:rsidRDefault="00145471"/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A11E68" w:rsidRPr="00682E7D" w:rsidTr="00A11E68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</w:tcPr>
          <w:p w:rsidR="00A11E68" w:rsidRPr="00682E7D" w:rsidRDefault="00A11E68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1E68" w:rsidRPr="00682E7D" w:rsidRDefault="00A11E6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11E68" w:rsidRPr="00682E7D" w:rsidRDefault="00302BB1">
            <w:pPr>
              <w:spacing w:line="252" w:lineRule="auto"/>
              <w:jc w:val="right"/>
              <w:rPr>
                <w:lang w:eastAsia="en-US"/>
              </w:rPr>
            </w:pPr>
            <w:r w:rsidRPr="00682E7D">
              <w:rPr>
                <w:lang w:eastAsia="en-US"/>
              </w:rPr>
              <w:t>6.292</w:t>
            </w:r>
            <w:r w:rsidR="00A11E68" w:rsidRPr="00682E7D">
              <w:rPr>
                <w:lang w:eastAsia="en-US"/>
              </w:rPr>
              <w:t>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A11E68" w:rsidRPr="00682E7D" w:rsidRDefault="00A11E68">
            <w:pPr>
              <w:spacing w:line="252" w:lineRule="auto"/>
              <w:rPr>
                <w:lang w:eastAsia="en-US"/>
              </w:rPr>
            </w:pPr>
            <w:r w:rsidRPr="00682E7D">
              <w:rPr>
                <w:lang w:eastAsia="en-US"/>
              </w:rPr>
              <w:t>Kč</w:t>
            </w:r>
          </w:p>
        </w:tc>
      </w:tr>
      <w:tr w:rsidR="00A11E68" w:rsidRPr="00682E7D" w:rsidTr="00A11E68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:rsidR="00A11E68" w:rsidRPr="00682E7D" w:rsidRDefault="00A11E68">
            <w:pPr>
              <w:spacing w:line="252" w:lineRule="auto"/>
              <w:rPr>
                <w:lang w:eastAsia="en-US"/>
              </w:rPr>
            </w:pPr>
            <w:r w:rsidRPr="00682E7D">
              <w:rPr>
                <w:b/>
                <w:lang w:eastAsia="en-US"/>
              </w:rPr>
              <w:t xml:space="preserve">Funkční členění: </w:t>
            </w:r>
            <w:r w:rsidRPr="00682E7D">
              <w:rPr>
                <w:lang w:eastAsia="en-US"/>
              </w:rPr>
              <w:t>5420</w:t>
            </w:r>
          </w:p>
          <w:p w:rsidR="00A11E68" w:rsidRPr="00682E7D" w:rsidRDefault="00A11E68">
            <w:pPr>
              <w:spacing w:line="252" w:lineRule="auto"/>
              <w:rPr>
                <w:lang w:eastAsia="en-US"/>
              </w:rPr>
            </w:pPr>
            <w:r w:rsidRPr="00682E7D">
              <w:rPr>
                <w:b/>
                <w:lang w:eastAsia="en-US"/>
              </w:rPr>
              <w:t>Druhové členění:</w:t>
            </w:r>
            <w:r w:rsidRPr="00682E7D">
              <w:rPr>
                <w:lang w:eastAsia="en-US"/>
              </w:rPr>
              <w:t xml:space="preserve"> 5139</w:t>
            </w:r>
          </w:p>
          <w:p w:rsidR="00A11E68" w:rsidRPr="00682E7D" w:rsidRDefault="00A11E68">
            <w:pPr>
              <w:spacing w:line="252" w:lineRule="auto"/>
              <w:rPr>
                <w:lang w:eastAsia="en-US"/>
              </w:rPr>
            </w:pPr>
            <w:r w:rsidRPr="00682E7D">
              <w:rPr>
                <w:b/>
                <w:lang w:eastAsia="en-US"/>
              </w:rPr>
              <w:t>Parametry:</w:t>
            </w:r>
            <w:r w:rsidRPr="00682E7D">
              <w:rPr>
                <w:lang w:eastAsia="en-US"/>
              </w:rPr>
              <w:t xml:space="preserve"> OI, </w:t>
            </w:r>
          </w:p>
          <w:p w:rsidR="00A11E68" w:rsidRPr="00682E7D" w:rsidRDefault="00A11E68">
            <w:pPr>
              <w:spacing w:line="252" w:lineRule="auto"/>
              <w:rPr>
                <w:b/>
                <w:lang w:eastAsia="en-US"/>
              </w:rPr>
            </w:pPr>
            <w:r w:rsidRPr="00682E7D">
              <w:rPr>
                <w:b/>
                <w:lang w:eastAsia="en-US"/>
              </w:rPr>
              <w:t xml:space="preserve">Zdroj: </w:t>
            </w:r>
            <w:r w:rsidRPr="00682E7D">
              <w:rPr>
                <w:lang w:eastAsia="en-US"/>
              </w:rPr>
              <w:t>1100000</w:t>
            </w:r>
          </w:p>
          <w:p w:rsidR="00A11E68" w:rsidRPr="00682E7D" w:rsidRDefault="00A11E68">
            <w:pPr>
              <w:spacing w:line="254" w:lineRule="auto"/>
              <w:rPr>
                <w:lang w:eastAsia="en-US"/>
              </w:rPr>
            </w:pPr>
            <w:r w:rsidRPr="00682E7D">
              <w:rPr>
                <w:b/>
                <w:lang w:eastAsia="en-US"/>
              </w:rPr>
              <w:t>Účel:</w:t>
            </w:r>
            <w:r w:rsidRPr="00682E7D">
              <w:rPr>
                <w:lang w:eastAsia="en-US"/>
              </w:rPr>
              <w:t xml:space="preserve"> </w:t>
            </w:r>
          </w:p>
          <w:p w:rsidR="00A11E68" w:rsidRPr="00682E7D" w:rsidRDefault="00A11E68">
            <w:pPr>
              <w:spacing w:line="252" w:lineRule="auto"/>
              <w:rPr>
                <w:lang w:eastAsia="en-US"/>
              </w:rPr>
            </w:pPr>
            <w:r w:rsidRPr="00682E7D">
              <w:rPr>
                <w:b/>
                <w:lang w:eastAsia="en-US"/>
              </w:rPr>
              <w:t>Středisko:</w:t>
            </w:r>
            <w:r w:rsidRPr="00682E7D">
              <w:rPr>
                <w:lang w:eastAsia="en-US"/>
              </w:rPr>
              <w:t xml:space="preserve"> </w:t>
            </w:r>
          </w:p>
        </w:tc>
      </w:tr>
    </w:tbl>
    <w:p w:rsidR="00A11E68" w:rsidRPr="00682E7D" w:rsidRDefault="00A11E68" w:rsidP="00A11E68">
      <w:pPr>
        <w:rPr>
          <w:sz w:val="2"/>
          <w:szCs w:val="2"/>
        </w:rPr>
      </w:pPr>
    </w:p>
    <w:p w:rsidR="00A11E68" w:rsidRPr="00682E7D" w:rsidRDefault="00A11E68" w:rsidP="00A11E68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1"/>
        <w:gridCol w:w="4521"/>
      </w:tblGrid>
      <w:tr w:rsidR="00A11E68" w:rsidRPr="00682E7D" w:rsidTr="00A11E68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11E68" w:rsidRPr="00682E7D" w:rsidRDefault="00A11E68">
            <w:r w:rsidRPr="00682E7D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1E68" w:rsidRPr="00682E7D" w:rsidRDefault="00A11E68"/>
          <w:p w:rsidR="00A11E68" w:rsidRPr="00682E7D" w:rsidRDefault="00A11E68">
            <w:r w:rsidRPr="00682E7D">
              <w:t>Datum: 8.11.2022</w:t>
            </w:r>
          </w:p>
        </w:tc>
      </w:tr>
      <w:tr w:rsidR="00A11E68" w:rsidRPr="00682E7D" w:rsidTr="00A11E6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11E68" w:rsidRPr="00682E7D" w:rsidRDefault="00A11E68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11E68" w:rsidRPr="00682E7D" w:rsidRDefault="00A11E68">
            <w:r w:rsidRPr="00682E7D">
              <w:rPr>
                <w:b/>
              </w:rPr>
              <w:t>Podpis příkazce operace</w:t>
            </w:r>
            <w:r w:rsidRPr="00682E7D">
              <w:t>:</w:t>
            </w:r>
          </w:p>
          <w:p w:rsidR="00A11E68" w:rsidRPr="00682E7D" w:rsidRDefault="00A11E68"/>
        </w:tc>
      </w:tr>
      <w:tr w:rsidR="00A11E68" w:rsidRPr="00682E7D" w:rsidTr="00A11E68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11E68" w:rsidRPr="00682E7D" w:rsidRDefault="00A11E68">
            <w:pPr>
              <w:spacing w:line="254" w:lineRule="auto"/>
              <w:rPr>
                <w:szCs w:val="20"/>
                <w:lang w:eastAsia="en-US"/>
              </w:rPr>
            </w:pPr>
            <w:r w:rsidRPr="00682E7D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1E68" w:rsidRPr="00682E7D" w:rsidRDefault="00A11E68"/>
          <w:p w:rsidR="00A11E68" w:rsidRPr="00682E7D" w:rsidRDefault="00A11E68">
            <w:r w:rsidRPr="00682E7D">
              <w:t>Datum: 8.11.2022</w:t>
            </w:r>
          </w:p>
        </w:tc>
      </w:tr>
      <w:tr w:rsidR="00A11E68" w:rsidRPr="00682E7D" w:rsidTr="00A11E6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11E68" w:rsidRPr="00682E7D" w:rsidRDefault="00A11E68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11E68" w:rsidRPr="00682E7D" w:rsidRDefault="00A11E68">
            <w:r w:rsidRPr="00682E7D">
              <w:rPr>
                <w:b/>
              </w:rPr>
              <w:t>Podpis správce rozpočtu útvaru:</w:t>
            </w:r>
          </w:p>
          <w:p w:rsidR="00A11E68" w:rsidRPr="00682E7D" w:rsidRDefault="00A11E68"/>
        </w:tc>
      </w:tr>
    </w:tbl>
    <w:p w:rsidR="00992B35" w:rsidRPr="00682E7D" w:rsidRDefault="00992B35"/>
    <w:p w:rsidR="00A11E68" w:rsidRPr="00682E7D" w:rsidRDefault="00A11E68"/>
    <w:p w:rsidR="00A11E68" w:rsidRPr="00682E7D" w:rsidRDefault="00A11E68"/>
    <w:p w:rsidR="00A11E68" w:rsidRPr="00682E7D" w:rsidRDefault="00A11E68"/>
    <w:p w:rsidR="00A11E68" w:rsidRPr="00682E7D" w:rsidRDefault="00A11E68"/>
    <w:p w:rsidR="00A11E68" w:rsidRPr="00682E7D" w:rsidRDefault="00A11E68"/>
    <w:p w:rsidR="00A11E68" w:rsidRPr="00682E7D" w:rsidRDefault="00A11E68"/>
    <w:p w:rsidR="00A11E68" w:rsidRPr="00682E7D" w:rsidRDefault="00A11E68">
      <w:bookmarkStart w:id="0" w:name="_GoBack"/>
      <w:bookmarkEnd w:id="0"/>
    </w:p>
    <w:p w:rsidR="00A11E68" w:rsidRPr="00682E7D" w:rsidRDefault="00A11E6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682E7D" w:rsidTr="00FA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82E7D" w:rsidRDefault="00992B35">
            <w:r w:rsidRPr="00682E7D">
              <w:t>Počet příloh: 0</w:t>
            </w:r>
          </w:p>
          <w:p w:rsidR="00992B35" w:rsidRPr="00682E7D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82E7D" w:rsidRDefault="00992B35">
            <w:r w:rsidRPr="00682E7D">
              <w:t>Vyřizuje:</w:t>
            </w:r>
          </w:p>
          <w:p w:rsidR="00992B35" w:rsidRPr="00682E7D" w:rsidRDefault="009900F7">
            <w:r w:rsidRPr="00682E7D">
              <w:t>Telefon:</w:t>
            </w:r>
          </w:p>
          <w:p w:rsidR="00294DF6" w:rsidRPr="00682E7D" w:rsidRDefault="00294DF6">
            <w:r w:rsidRPr="00682E7D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82E7D" w:rsidRDefault="00FA73FA">
            <w:pPr>
              <w:rPr>
                <w:highlight w:val="black"/>
              </w:rPr>
            </w:pPr>
            <w:r w:rsidRPr="00682E7D">
              <w:rPr>
                <w:highlight w:val="black"/>
              </w:rPr>
              <w:t>Ing. Jiří Balabán</w:t>
            </w:r>
          </w:p>
          <w:p w:rsidR="00FA73FA" w:rsidRPr="00682E7D" w:rsidRDefault="00FA73FA">
            <w:pPr>
              <w:rPr>
                <w:highlight w:val="black"/>
              </w:rPr>
            </w:pPr>
            <w:r w:rsidRPr="00682E7D">
              <w:rPr>
                <w:highlight w:val="black"/>
              </w:rPr>
              <w:t>412709827</w:t>
            </w:r>
          </w:p>
          <w:p w:rsidR="00992B35" w:rsidRPr="00682E7D" w:rsidRDefault="00FA73FA" w:rsidP="00294DF6">
            <w:pPr>
              <w:rPr>
                <w:highlight w:val="black"/>
              </w:rPr>
            </w:pPr>
            <w:r w:rsidRPr="00682E7D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82E7D" w:rsidRDefault="00992B35">
            <w:r w:rsidRPr="00682E7D">
              <w:t>Razítko a podpis:</w:t>
            </w:r>
          </w:p>
        </w:tc>
      </w:tr>
    </w:tbl>
    <w:p w:rsidR="00992B35" w:rsidRPr="00682E7D" w:rsidRDefault="00992B35"/>
    <w:p w:rsidR="00992B35" w:rsidRPr="00682E7D" w:rsidRDefault="00992B35"/>
    <w:sectPr w:rsidR="00992B35" w:rsidRPr="00682E7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74" w:rsidRDefault="00C45674">
      <w:r>
        <w:separator/>
      </w:r>
    </w:p>
  </w:endnote>
  <w:endnote w:type="continuationSeparator" w:id="0">
    <w:p w:rsidR="00C45674" w:rsidRDefault="00C4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74" w:rsidRDefault="00C45674">
      <w:r>
        <w:separator/>
      </w:r>
    </w:p>
  </w:footnote>
  <w:footnote w:type="continuationSeparator" w:id="0">
    <w:p w:rsidR="00C45674" w:rsidRDefault="00C4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318446"/>
    <w:docVar w:name="SOUBOR_DOC" w:val="C:\TMP\"/>
  </w:docVars>
  <w:rsids>
    <w:rsidRoot w:val="0005313E"/>
    <w:rsid w:val="00026B18"/>
    <w:rsid w:val="0005313E"/>
    <w:rsid w:val="000E7F9D"/>
    <w:rsid w:val="00145471"/>
    <w:rsid w:val="001C45B7"/>
    <w:rsid w:val="00294DF6"/>
    <w:rsid w:val="00302BB1"/>
    <w:rsid w:val="00380220"/>
    <w:rsid w:val="004B29A8"/>
    <w:rsid w:val="006628BE"/>
    <w:rsid w:val="0067312C"/>
    <w:rsid w:val="00682E7D"/>
    <w:rsid w:val="007D765C"/>
    <w:rsid w:val="009900F7"/>
    <w:rsid w:val="00992B35"/>
    <w:rsid w:val="00A11E68"/>
    <w:rsid w:val="00AE13C7"/>
    <w:rsid w:val="00B35482"/>
    <w:rsid w:val="00C45674"/>
    <w:rsid w:val="00F56FEC"/>
    <w:rsid w:val="00FA73FA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2F12C"/>
  <w14:defaultImageDpi w14:val="0"/>
  <w15:docId w15:val="{DFFEF8A1-7372-44FE-8A1E-29BADEE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A11E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A11E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11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2022-11-08T08:14:00Z</cp:lastPrinted>
  <dcterms:created xsi:type="dcterms:W3CDTF">2022-11-11T12:06:00Z</dcterms:created>
  <dcterms:modified xsi:type="dcterms:W3CDTF">2022-11-11T12:06:00Z</dcterms:modified>
</cp:coreProperties>
</file>