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512" w:type="dxa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134"/>
      </w:tblGrid>
      <w:tr w:rsidR="00C96304" w:rsidRPr="002D5FA0" w14:paraId="78BAE7AE" w14:textId="77777777" w:rsidTr="00C96304">
        <w:trPr>
          <w:trHeight w:val="569"/>
          <w:tblHeader/>
        </w:trPr>
        <w:tc>
          <w:tcPr>
            <w:tcW w:w="2802" w:type="dxa"/>
          </w:tcPr>
          <w:p w14:paraId="64FCE5B8" w14:textId="01FF2E09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</w:p>
          <w:p w14:paraId="55059E8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134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C96304">
        <w:trPr>
          <w:trHeight w:val="454"/>
        </w:trPr>
        <w:tc>
          <w:tcPr>
            <w:tcW w:w="2802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C96304">
        <w:trPr>
          <w:trHeight w:val="267"/>
        </w:trPr>
        <w:tc>
          <w:tcPr>
            <w:tcW w:w="2802" w:type="dxa"/>
          </w:tcPr>
          <w:p w14:paraId="4BBCE952" w14:textId="0740814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94FC45C" w14:textId="65BC6376" w:rsidR="00C96304" w:rsidRPr="0039650E" w:rsidRDefault="00C96304" w:rsidP="00C96304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</w:tcPr>
          <w:p w14:paraId="742CC187" w14:textId="60D85186" w:rsidR="00C96304" w:rsidRPr="00C63609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4095C83" w14:textId="6813F62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1330" w14:textId="0E6C3402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FFED2E" w14:textId="082F01FE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AE842" w14:textId="4FB5B00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9E0F1" w14:textId="3595D268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17E43123" w14:textId="77777777" w:rsidTr="00C96304">
        <w:trPr>
          <w:trHeight w:val="537"/>
        </w:trPr>
        <w:tc>
          <w:tcPr>
            <w:tcW w:w="2802" w:type="dxa"/>
          </w:tcPr>
          <w:p w14:paraId="3BD58D59" w14:textId="4FA1047B" w:rsidR="00C96304" w:rsidRPr="0039650E" w:rsidRDefault="00C96304" w:rsidP="00C96304">
            <w:pPr>
              <w:spacing w:after="0"/>
            </w:pPr>
          </w:p>
        </w:tc>
        <w:tc>
          <w:tcPr>
            <w:tcW w:w="3543" w:type="dxa"/>
          </w:tcPr>
          <w:p w14:paraId="0A9C6102" w14:textId="79E13451" w:rsidR="00C96304" w:rsidRPr="0039650E" w:rsidRDefault="00C96304" w:rsidP="00C96304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993" w:type="dxa"/>
          </w:tcPr>
          <w:p w14:paraId="2C423CC1" w14:textId="2E6BD543" w:rsidR="00C96304" w:rsidRPr="0039650E" w:rsidRDefault="00C96304" w:rsidP="00BF2C9E">
            <w:pPr>
              <w:pStyle w:val="Odstavecseseznamem"/>
              <w:spacing w:after="0"/>
              <w:ind w:left="786"/>
            </w:pPr>
          </w:p>
        </w:tc>
        <w:tc>
          <w:tcPr>
            <w:tcW w:w="1653" w:type="dxa"/>
          </w:tcPr>
          <w:p w14:paraId="04218658" w14:textId="17DDAE13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52B835C" w14:textId="7A11CC75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15B2C66" w14:textId="2444AF9C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61C325EF" w14:textId="53B00F38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16933CB6" w14:textId="61A6B664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1416E504" w14:textId="029322B2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CC166" w14:textId="50AC71B6" w:rsidR="00C96304" w:rsidRPr="002D5FA0" w:rsidRDefault="00C96304" w:rsidP="00C96304">
            <w:pPr>
              <w:spacing w:after="0"/>
            </w:pPr>
          </w:p>
        </w:tc>
      </w:tr>
      <w:tr w:rsidR="00C96304" w:rsidRPr="002D5FA0" w14:paraId="6A4B324C" w14:textId="77777777" w:rsidTr="00C96304">
        <w:trPr>
          <w:trHeight w:val="537"/>
        </w:trPr>
        <w:tc>
          <w:tcPr>
            <w:tcW w:w="2802" w:type="dxa"/>
          </w:tcPr>
          <w:p w14:paraId="7B92AB20" w14:textId="776F7426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44BBDFF6" w14:textId="17461A66" w:rsidR="00C96304" w:rsidRPr="0039650E" w:rsidRDefault="00C96304" w:rsidP="00C96304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993" w:type="dxa"/>
          </w:tcPr>
          <w:p w14:paraId="768BCB96" w14:textId="5C7889AA" w:rsidR="00C96304" w:rsidRPr="0039650E" w:rsidRDefault="00C96304" w:rsidP="00C96304">
            <w:pPr>
              <w:spacing w:after="0"/>
            </w:pPr>
          </w:p>
        </w:tc>
        <w:tc>
          <w:tcPr>
            <w:tcW w:w="1653" w:type="dxa"/>
          </w:tcPr>
          <w:p w14:paraId="6C0E36EB" w14:textId="49159817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85DD845" w14:textId="10AC9D27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33EB57E" w14:textId="0D54FE4E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57C5884D" w14:textId="36664AEC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500AD088" w14:textId="6BBC6B1E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71FE721F" w14:textId="7C79E7BE" w:rsidR="00C96304" w:rsidRPr="00077570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ED416" w14:textId="6F35C2AA" w:rsidR="00C96304" w:rsidRPr="002D5FA0" w:rsidRDefault="00C96304" w:rsidP="00C96304">
            <w:pPr>
              <w:spacing w:after="0"/>
            </w:pPr>
          </w:p>
        </w:tc>
      </w:tr>
      <w:tr w:rsidR="00C96304" w:rsidRPr="002D5FA0" w14:paraId="08B95FDD" w14:textId="77777777" w:rsidTr="00C96304">
        <w:trPr>
          <w:trHeight w:val="537"/>
        </w:trPr>
        <w:tc>
          <w:tcPr>
            <w:tcW w:w="2802" w:type="dxa"/>
          </w:tcPr>
          <w:p w14:paraId="54BA63C2" w14:textId="6374A1A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FA5394A" w14:textId="7777777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93A39F" w14:textId="13F61AF3" w:rsidR="00C96304" w:rsidRPr="00BF2C9E" w:rsidRDefault="00C96304" w:rsidP="00BF2C9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6AF8FF7F" w14:textId="5B2E22B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6EAB56" w14:textId="41E0767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9AFFA5A" w14:textId="2663131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42F20" w14:textId="2C2BC64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0D610" w14:textId="2B2B0356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9AF0D" w14:textId="4F05C387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0EBF8" w14:textId="09C7BF62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D4D81E2" w14:textId="77777777" w:rsidTr="00C96304">
        <w:trPr>
          <w:trHeight w:val="537"/>
        </w:trPr>
        <w:tc>
          <w:tcPr>
            <w:tcW w:w="2802" w:type="dxa"/>
          </w:tcPr>
          <w:p w14:paraId="5F77B802" w14:textId="79E98F99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419BEB2" w14:textId="33A91DD0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AB5591A" w14:textId="7564B60E" w:rsidR="00C96304" w:rsidRPr="007D10BB" w:rsidRDefault="00C96304" w:rsidP="007D10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A281B41" w14:textId="4991B1F4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AA5A29" w14:textId="68EF90C5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51D706" w14:textId="57801D44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2CC08" w14:textId="591D6387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A3A5B" w14:textId="7414B2D4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3BDBE" w14:textId="7436C446" w:rsidR="00C96304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AD7AD0" w14:textId="0C6AB1E1" w:rsidR="00C96304" w:rsidRPr="004B4F28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D50CDD5" w14:textId="77777777" w:rsidTr="00C96304">
        <w:trPr>
          <w:trHeight w:val="537"/>
        </w:trPr>
        <w:tc>
          <w:tcPr>
            <w:tcW w:w="2802" w:type="dxa"/>
          </w:tcPr>
          <w:p w14:paraId="0D04CDE8" w14:textId="61B1D3C6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C5BE2E6" w14:textId="103F266D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1C4C13" w14:textId="20DB184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249F496C" w14:textId="6151F97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D089E1" w14:textId="2566518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4647D2" w14:textId="3D273D4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DF6EA" w14:textId="0F474B7A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64E9E" w14:textId="16AD3E9A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01368" w14:textId="22970526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72D48B" w14:textId="1036D506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00664F8E" w14:textId="77777777" w:rsidTr="00C96304">
        <w:trPr>
          <w:trHeight w:val="537"/>
        </w:trPr>
        <w:tc>
          <w:tcPr>
            <w:tcW w:w="2802" w:type="dxa"/>
          </w:tcPr>
          <w:p w14:paraId="6EA59AD8" w14:textId="7BC55BF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62324475" w14:textId="46D8872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D791D3D" w14:textId="198CBA6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6A6373BE" w14:textId="7354DC1A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5C1DEA" w14:textId="718AC282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CF43DF9" w14:textId="678EEF9A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FA5A7E" w14:textId="004B65D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6E4FDE" w14:textId="46387E2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F8769F" w14:textId="38523E9A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FAC50E" w14:textId="7E164B43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DCC0FF7" w14:textId="77777777" w:rsidTr="00C96304">
        <w:trPr>
          <w:trHeight w:val="537"/>
        </w:trPr>
        <w:tc>
          <w:tcPr>
            <w:tcW w:w="2802" w:type="dxa"/>
          </w:tcPr>
          <w:p w14:paraId="582F07FC" w14:textId="4898477E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1F523C05" w14:textId="3F4B58BE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0D54DC1" w14:textId="5BE019D1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0214B8F6" w14:textId="1E69CCBC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0872A8" w14:textId="6995444A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238734" w14:textId="73B45E5E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069D25" w14:textId="6E52A5ED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C78AAD" w14:textId="38ECC51C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1A4DF" w14:textId="1D7C5AB9" w:rsidR="00C96304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2000D0" w14:textId="5D664EE0" w:rsidR="00C96304" w:rsidRPr="004B4F28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08D0BF7" w14:textId="77777777" w:rsidTr="00C96304">
        <w:trPr>
          <w:trHeight w:val="537"/>
        </w:trPr>
        <w:tc>
          <w:tcPr>
            <w:tcW w:w="2802" w:type="dxa"/>
          </w:tcPr>
          <w:p w14:paraId="08A27E2B" w14:textId="30E22F5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5CCEE879" w14:textId="0FFB25B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B95449" w14:textId="19EF64C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8E31E54" w14:textId="6F4735F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0F63FE" w14:textId="5DB120E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7BDB32" w14:textId="2E8FCCD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94D16C" w14:textId="02A27C86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30849" w14:textId="376040C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CA548" w14:textId="0E2EE051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D1894D" w14:textId="14FB77C8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741EB939" w14:textId="77777777" w:rsidTr="00C96304">
        <w:trPr>
          <w:trHeight w:val="537"/>
        </w:trPr>
        <w:tc>
          <w:tcPr>
            <w:tcW w:w="2802" w:type="dxa"/>
          </w:tcPr>
          <w:p w14:paraId="5A14D54F" w14:textId="4E33270E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6C48277D" w14:textId="11C503E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1FE6EA" w14:textId="7D932A2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0DEA6645" w14:textId="5BC7083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620E93" w14:textId="2303971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D60F5E" w14:textId="19245CAA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86DA0" w14:textId="061CC7A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2834B" w14:textId="785C405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72EA7" w14:textId="242346B4" w:rsidR="00C96304" w:rsidRPr="007154C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3AADC" w14:textId="703E612F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73CF52A9" w14:textId="77777777" w:rsidTr="00C96304">
        <w:trPr>
          <w:trHeight w:val="537"/>
        </w:trPr>
        <w:tc>
          <w:tcPr>
            <w:tcW w:w="2802" w:type="dxa"/>
          </w:tcPr>
          <w:p w14:paraId="70BA8829" w14:textId="031BBC10" w:rsidR="00C96304" w:rsidRPr="0039650E" w:rsidRDefault="00C96304" w:rsidP="00C96304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3F066FA7" w14:textId="055403A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4F61CBA" w14:textId="0622EFBE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20B8FB37" w14:textId="5379E3B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8A3954" w14:textId="0D74C36D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C64F3E" w14:textId="00EFE01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DABD97" w14:textId="4A8F926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A808F3" w14:textId="120AFCC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8A490" w14:textId="6CC66484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C0381" w14:textId="1B6E2D23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11DB0A88" w14:textId="77777777" w:rsidTr="00C96304">
        <w:trPr>
          <w:trHeight w:val="537"/>
        </w:trPr>
        <w:tc>
          <w:tcPr>
            <w:tcW w:w="2802" w:type="dxa"/>
          </w:tcPr>
          <w:p w14:paraId="12714DD2" w14:textId="5F03D8B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1FC32B70" w14:textId="0188251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66195E" w14:textId="4931409A" w:rsidR="00C96304" w:rsidRPr="00C63609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0E7EF08" w14:textId="29CA191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C9F57A" w14:textId="0A8EF7EE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DB0EA1" w14:textId="5E0540A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D1101" w14:textId="362C56A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21706" w14:textId="6242C27E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01613" w14:textId="5C527441" w:rsidR="00C96304" w:rsidRPr="00A2057D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A1BD9" w14:textId="5A0A685C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479F7CC" w14:textId="77777777" w:rsidR="002D0939" w:rsidRDefault="002D0939" w:rsidP="00EC60F6">
      <w:pPr>
        <w:spacing w:before="120"/>
        <w:rPr>
          <w:b/>
          <w:bCs/>
        </w:rPr>
      </w:pPr>
    </w:p>
    <w:p w14:paraId="362435C9" w14:textId="77777777" w:rsidR="005B4682" w:rsidRDefault="005B4682" w:rsidP="00EC60F6">
      <w:pPr>
        <w:spacing w:before="120"/>
        <w:rPr>
          <w:b/>
          <w:bCs/>
        </w:rPr>
      </w:pPr>
    </w:p>
    <w:p w14:paraId="26303058" w14:textId="77777777" w:rsidR="002D0939" w:rsidRDefault="002D0939" w:rsidP="00EC60F6">
      <w:pPr>
        <w:spacing w:before="120"/>
        <w:rPr>
          <w:b/>
          <w:bCs/>
        </w:rPr>
      </w:pPr>
    </w:p>
    <w:p w14:paraId="21BB6F05" w14:textId="77777777" w:rsidR="004E338C" w:rsidRPr="00EC60F6" w:rsidRDefault="004E338C" w:rsidP="00EC60F6">
      <w:pPr>
        <w:spacing w:before="120"/>
        <w:rPr>
          <w:b/>
          <w:bCs/>
        </w:rPr>
      </w:pPr>
    </w:p>
    <w:p w14:paraId="2E9EDE7F" w14:textId="77777777" w:rsidR="00C97480" w:rsidRDefault="00C97480" w:rsidP="00835B6A">
      <w:pPr>
        <w:spacing w:after="0" w:line="240" w:lineRule="auto"/>
        <w:jc w:val="left"/>
      </w:pPr>
    </w:p>
    <w:p w14:paraId="1FCA7326" w14:textId="77777777" w:rsidR="00C97480" w:rsidRDefault="00C97480" w:rsidP="00835B6A">
      <w:pPr>
        <w:spacing w:after="0" w:line="240" w:lineRule="auto"/>
        <w:jc w:val="left"/>
      </w:pPr>
    </w:p>
    <w:p w14:paraId="45E62372" w14:textId="77777777" w:rsidR="00F56BA7" w:rsidRPr="00C37FAC" w:rsidRDefault="00F56BA7" w:rsidP="008E742B">
      <w:pPr>
        <w:pStyle w:val="cpNzevsmlouvy"/>
        <w:spacing w:after="0"/>
        <w:rPr>
          <w:rFonts w:ascii="Times New Roman" w:hAnsi="Times New Roman"/>
        </w:rPr>
      </w:pPr>
    </w:p>
    <w:sectPr w:rsidR="00F56BA7" w:rsidRPr="00C37FAC" w:rsidSect="00B80F3E">
      <w:headerReference w:type="default" r:id="rId7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1144" w14:textId="77777777" w:rsidR="00934F00" w:rsidRDefault="00934F00" w:rsidP="00BB2C84">
      <w:pPr>
        <w:spacing w:after="0" w:line="240" w:lineRule="auto"/>
      </w:pPr>
      <w:r>
        <w:separator/>
      </w:r>
    </w:p>
  </w:endnote>
  <w:endnote w:type="continuationSeparator" w:id="0">
    <w:p w14:paraId="6ED10CE1" w14:textId="77777777" w:rsidR="00934F00" w:rsidRDefault="00934F0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3D76" w14:textId="77777777" w:rsidR="00934F00" w:rsidRDefault="00934F00" w:rsidP="00BB2C84">
      <w:pPr>
        <w:spacing w:after="0" w:line="240" w:lineRule="auto"/>
      </w:pPr>
      <w:r>
        <w:separator/>
      </w:r>
    </w:p>
  </w:footnote>
  <w:footnote w:type="continuationSeparator" w:id="0">
    <w:p w14:paraId="235E1649" w14:textId="77777777" w:rsidR="00934F00" w:rsidRDefault="00934F0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77777777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77777777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10315C"/>
    <w:rsid w:val="001166D7"/>
    <w:rsid w:val="00120250"/>
    <w:rsid w:val="00125C47"/>
    <w:rsid w:val="00133AC9"/>
    <w:rsid w:val="00133CF5"/>
    <w:rsid w:val="001423C2"/>
    <w:rsid w:val="001569C0"/>
    <w:rsid w:val="00160A6D"/>
    <w:rsid w:val="00176B24"/>
    <w:rsid w:val="00181A9D"/>
    <w:rsid w:val="00193131"/>
    <w:rsid w:val="001A298D"/>
    <w:rsid w:val="001A493A"/>
    <w:rsid w:val="001A6F87"/>
    <w:rsid w:val="001B0905"/>
    <w:rsid w:val="001C3E25"/>
    <w:rsid w:val="001F2A16"/>
    <w:rsid w:val="001F321A"/>
    <w:rsid w:val="001F46E3"/>
    <w:rsid w:val="001F7D05"/>
    <w:rsid w:val="00211D18"/>
    <w:rsid w:val="002235CC"/>
    <w:rsid w:val="00232CBE"/>
    <w:rsid w:val="00240FB6"/>
    <w:rsid w:val="00244A33"/>
    <w:rsid w:val="00247D3C"/>
    <w:rsid w:val="00262BBD"/>
    <w:rsid w:val="002704B7"/>
    <w:rsid w:val="0027339D"/>
    <w:rsid w:val="00283EF6"/>
    <w:rsid w:val="00284567"/>
    <w:rsid w:val="00294490"/>
    <w:rsid w:val="002958ED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6410"/>
    <w:rsid w:val="00341136"/>
    <w:rsid w:val="00350953"/>
    <w:rsid w:val="00355FFC"/>
    <w:rsid w:val="003612D2"/>
    <w:rsid w:val="00367B82"/>
    <w:rsid w:val="003751E0"/>
    <w:rsid w:val="00375FF0"/>
    <w:rsid w:val="00387AC0"/>
    <w:rsid w:val="00393929"/>
    <w:rsid w:val="00395BA6"/>
    <w:rsid w:val="00396464"/>
    <w:rsid w:val="0039650E"/>
    <w:rsid w:val="003B5B7E"/>
    <w:rsid w:val="003B6AE7"/>
    <w:rsid w:val="003C5BF8"/>
    <w:rsid w:val="003D4355"/>
    <w:rsid w:val="003E0E92"/>
    <w:rsid w:val="003E78DD"/>
    <w:rsid w:val="003F0DE1"/>
    <w:rsid w:val="003F7F14"/>
    <w:rsid w:val="00407DEC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4F28"/>
    <w:rsid w:val="004B7BD0"/>
    <w:rsid w:val="004D5596"/>
    <w:rsid w:val="004E338C"/>
    <w:rsid w:val="004F6171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A41F7"/>
    <w:rsid w:val="005A5625"/>
    <w:rsid w:val="005B4682"/>
    <w:rsid w:val="005D325A"/>
    <w:rsid w:val="00602989"/>
    <w:rsid w:val="00603E4E"/>
    <w:rsid w:val="00612237"/>
    <w:rsid w:val="006158BF"/>
    <w:rsid w:val="00620D67"/>
    <w:rsid w:val="00624B0B"/>
    <w:rsid w:val="006614F1"/>
    <w:rsid w:val="00671735"/>
    <w:rsid w:val="00672456"/>
    <w:rsid w:val="006807F4"/>
    <w:rsid w:val="00681B45"/>
    <w:rsid w:val="00684B42"/>
    <w:rsid w:val="00693A44"/>
    <w:rsid w:val="006A1A4D"/>
    <w:rsid w:val="006B13BF"/>
    <w:rsid w:val="006B2C75"/>
    <w:rsid w:val="006B4B58"/>
    <w:rsid w:val="006E664C"/>
    <w:rsid w:val="006E6E4E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595F"/>
    <w:rsid w:val="00756988"/>
    <w:rsid w:val="007654D0"/>
    <w:rsid w:val="0077374F"/>
    <w:rsid w:val="0078407B"/>
    <w:rsid w:val="00786E3F"/>
    <w:rsid w:val="007A1C70"/>
    <w:rsid w:val="007A7D2B"/>
    <w:rsid w:val="007B3A46"/>
    <w:rsid w:val="007C3E27"/>
    <w:rsid w:val="007C7269"/>
    <w:rsid w:val="007D0342"/>
    <w:rsid w:val="007D05BA"/>
    <w:rsid w:val="007D10BB"/>
    <w:rsid w:val="007D2C36"/>
    <w:rsid w:val="007D5630"/>
    <w:rsid w:val="007E285B"/>
    <w:rsid w:val="007E36E6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86507"/>
    <w:rsid w:val="00896A2D"/>
    <w:rsid w:val="008A07A1"/>
    <w:rsid w:val="008A08ED"/>
    <w:rsid w:val="008A791A"/>
    <w:rsid w:val="008B11D0"/>
    <w:rsid w:val="008C12FB"/>
    <w:rsid w:val="008D6E07"/>
    <w:rsid w:val="008E5818"/>
    <w:rsid w:val="008E5D2F"/>
    <w:rsid w:val="008E742B"/>
    <w:rsid w:val="008F5C26"/>
    <w:rsid w:val="009047CA"/>
    <w:rsid w:val="00934F00"/>
    <w:rsid w:val="00960341"/>
    <w:rsid w:val="00961B68"/>
    <w:rsid w:val="00961CB0"/>
    <w:rsid w:val="00964496"/>
    <w:rsid w:val="00980651"/>
    <w:rsid w:val="00993718"/>
    <w:rsid w:val="009B70CB"/>
    <w:rsid w:val="009C3314"/>
    <w:rsid w:val="009C6125"/>
    <w:rsid w:val="009D0894"/>
    <w:rsid w:val="009D69C0"/>
    <w:rsid w:val="009E3EF0"/>
    <w:rsid w:val="009E7D26"/>
    <w:rsid w:val="00A2057D"/>
    <w:rsid w:val="00A40F40"/>
    <w:rsid w:val="00A47954"/>
    <w:rsid w:val="00A703EF"/>
    <w:rsid w:val="00A75883"/>
    <w:rsid w:val="00A773CA"/>
    <w:rsid w:val="00A77E95"/>
    <w:rsid w:val="00A80B58"/>
    <w:rsid w:val="00A96A52"/>
    <w:rsid w:val="00AA0618"/>
    <w:rsid w:val="00AA2C3F"/>
    <w:rsid w:val="00AA40B8"/>
    <w:rsid w:val="00AB284E"/>
    <w:rsid w:val="00AD7F82"/>
    <w:rsid w:val="00AE693B"/>
    <w:rsid w:val="00B0168C"/>
    <w:rsid w:val="00B21782"/>
    <w:rsid w:val="00B313CF"/>
    <w:rsid w:val="00B44451"/>
    <w:rsid w:val="00B502B9"/>
    <w:rsid w:val="00B50495"/>
    <w:rsid w:val="00B65C46"/>
    <w:rsid w:val="00B66D64"/>
    <w:rsid w:val="00B80F3E"/>
    <w:rsid w:val="00B83DC2"/>
    <w:rsid w:val="00BA1389"/>
    <w:rsid w:val="00BA4046"/>
    <w:rsid w:val="00BB1C86"/>
    <w:rsid w:val="00BB2C84"/>
    <w:rsid w:val="00BE750D"/>
    <w:rsid w:val="00BF2C9E"/>
    <w:rsid w:val="00C13ED2"/>
    <w:rsid w:val="00C342D1"/>
    <w:rsid w:val="00C36BB8"/>
    <w:rsid w:val="00C37FAC"/>
    <w:rsid w:val="00C45A9C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11957"/>
    <w:rsid w:val="00D15E02"/>
    <w:rsid w:val="00D25BA1"/>
    <w:rsid w:val="00D33AD6"/>
    <w:rsid w:val="00D37F53"/>
    <w:rsid w:val="00D60B7E"/>
    <w:rsid w:val="00D67E04"/>
    <w:rsid w:val="00D71390"/>
    <w:rsid w:val="00D856C6"/>
    <w:rsid w:val="00D91D55"/>
    <w:rsid w:val="00D943B1"/>
    <w:rsid w:val="00D95E63"/>
    <w:rsid w:val="00DA28D4"/>
    <w:rsid w:val="00DC41A3"/>
    <w:rsid w:val="00DC4359"/>
    <w:rsid w:val="00DC6D72"/>
    <w:rsid w:val="00DD063A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5459E"/>
    <w:rsid w:val="00E6080F"/>
    <w:rsid w:val="00E63EFB"/>
    <w:rsid w:val="00E75510"/>
    <w:rsid w:val="00E77D5C"/>
    <w:rsid w:val="00E81329"/>
    <w:rsid w:val="00E8250F"/>
    <w:rsid w:val="00E83890"/>
    <w:rsid w:val="00E83939"/>
    <w:rsid w:val="00E90CCA"/>
    <w:rsid w:val="00EB25AF"/>
    <w:rsid w:val="00EB5CFF"/>
    <w:rsid w:val="00EB5E3C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7069"/>
    <w:rsid w:val="00F3769E"/>
    <w:rsid w:val="00F47DFA"/>
    <w:rsid w:val="00F5065B"/>
    <w:rsid w:val="00F56BA7"/>
    <w:rsid w:val="00F5777A"/>
    <w:rsid w:val="00F61D1B"/>
    <w:rsid w:val="00F71747"/>
    <w:rsid w:val="00F82C38"/>
    <w:rsid w:val="00FA10CB"/>
    <w:rsid w:val="00FC283F"/>
    <w:rsid w:val="00FC6685"/>
    <w:rsid w:val="00FC6791"/>
    <w:rsid w:val="00FC7E50"/>
    <w:rsid w:val="00FD6AB9"/>
    <w:rsid w:val="00FE06C3"/>
    <w:rsid w:val="00FE1533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20</TotalTime>
  <Pages>2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7</cp:revision>
  <cp:lastPrinted>2021-07-27T09:36:00Z</cp:lastPrinted>
  <dcterms:created xsi:type="dcterms:W3CDTF">2022-10-25T15:11:00Z</dcterms:created>
  <dcterms:modified xsi:type="dcterms:W3CDTF">2022-11-11T09:07:00Z</dcterms:modified>
</cp:coreProperties>
</file>