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6C" w:rsidRPr="009D3DEB" w:rsidRDefault="0078766C">
      <w:pPr>
        <w:pStyle w:val="Nadpis1"/>
      </w:pPr>
      <w:r w:rsidRPr="009D3DE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78766C" w:rsidRPr="009D3DEB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766C" w:rsidRPr="009D3DEB" w:rsidRDefault="0078766C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D3DEB">
              <w:rPr>
                <w:rFonts w:ascii="Arial" w:hAnsi="Arial" w:cs="Arial"/>
                <w:b/>
                <w:bCs/>
              </w:rPr>
              <w:t>ODBĚRATEL:</w:t>
            </w:r>
          </w:p>
          <w:p w:rsidR="0078766C" w:rsidRPr="009D3DEB" w:rsidRDefault="0078766C">
            <w:pPr>
              <w:rPr>
                <w:rFonts w:ascii="Arial" w:hAnsi="Arial" w:cs="Arial"/>
                <w:b/>
                <w:bCs/>
              </w:rPr>
            </w:pPr>
          </w:p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Okresní soud v Mostě</w:t>
            </w:r>
          </w:p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Moskevská 2</w:t>
            </w:r>
          </w:p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434 01 Most</w:t>
            </w:r>
          </w:p>
          <w:p w:rsidR="0078766C" w:rsidRPr="009D3DEB" w:rsidRDefault="0078766C">
            <w:pPr>
              <w:rPr>
                <w:rFonts w:ascii="Arial" w:hAnsi="Arial" w:cs="Arial"/>
              </w:rPr>
            </w:pPr>
          </w:p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 xml:space="preserve">Účet: </w:t>
            </w:r>
            <w:r w:rsidR="00200C98" w:rsidRPr="00200C98">
              <w:rPr>
                <w:rFonts w:ascii="Arial" w:hAnsi="Arial" w:cs="Arial"/>
                <w:highlight w:val="black"/>
              </w:rPr>
              <w:t>XXXXXXXXXXXX</w:t>
            </w:r>
          </w:p>
          <w:p w:rsidR="0078766C" w:rsidRPr="009D3DEB" w:rsidRDefault="0078766C">
            <w:pPr>
              <w:rPr>
                <w:rFonts w:ascii="Arial" w:hAnsi="Arial" w:cs="Arial"/>
              </w:rPr>
            </w:pPr>
          </w:p>
          <w:p w:rsidR="0078766C" w:rsidRPr="009D3DEB" w:rsidRDefault="0078766C">
            <w:pPr>
              <w:rPr>
                <w:rFonts w:ascii="Arial" w:hAnsi="Arial" w:cs="Arial"/>
                <w:b/>
                <w:bCs/>
              </w:rPr>
            </w:pPr>
            <w:r w:rsidRPr="009D3DE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766C" w:rsidRPr="009D3DEB" w:rsidRDefault="0078766C">
            <w:pPr>
              <w:spacing w:before="60"/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  <w:b/>
                <w:bCs/>
              </w:rPr>
              <w:t xml:space="preserve">IČ:  </w:t>
            </w:r>
            <w:r w:rsidRPr="009D3DEB">
              <w:rPr>
                <w:rFonts w:ascii="Arial" w:hAnsi="Arial" w:cs="Arial"/>
              </w:rPr>
              <w:t>00024899</w:t>
            </w:r>
          </w:p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66C" w:rsidRPr="009D3DEB" w:rsidRDefault="0078766C">
            <w:pPr>
              <w:spacing w:before="60"/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 xml:space="preserve">Číslo objednávky: </w:t>
            </w:r>
          </w:p>
          <w:p w:rsidR="0078766C" w:rsidRPr="009D3DEB" w:rsidRDefault="0078766C">
            <w:pPr>
              <w:spacing w:before="60"/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2022 / OBJ / 165</w:t>
            </w:r>
          </w:p>
          <w:p w:rsidR="0078766C" w:rsidRPr="009D3DEB" w:rsidRDefault="0078766C">
            <w:pPr>
              <w:rPr>
                <w:rFonts w:ascii="Arial" w:hAnsi="Arial" w:cs="Arial"/>
              </w:rPr>
            </w:pPr>
          </w:p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Spisová značka:</w:t>
            </w:r>
          </w:p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 xml:space="preserve"> </w:t>
            </w:r>
          </w:p>
        </w:tc>
      </w:tr>
      <w:tr w:rsidR="0078766C" w:rsidRPr="009D3DEB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Moskevská 2</w:t>
            </w:r>
          </w:p>
          <w:p w:rsidR="0078766C" w:rsidRPr="009D3DEB" w:rsidRDefault="0078766C">
            <w:pPr>
              <w:spacing w:after="120"/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434 01 Most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8766C" w:rsidRPr="009D3DEB" w:rsidRDefault="0078766C">
            <w:pPr>
              <w:rPr>
                <w:rFonts w:ascii="Arial" w:hAnsi="Arial" w:cs="Arial"/>
                <w:sz w:val="28"/>
                <w:szCs w:val="28"/>
              </w:rPr>
            </w:pPr>
            <w:r w:rsidRPr="009D3DEB">
              <w:rPr>
                <w:rFonts w:ascii="Arial" w:hAnsi="Arial" w:cs="Arial"/>
              </w:rPr>
              <w:t>IČ: 47308010</w:t>
            </w:r>
          </w:p>
          <w:p w:rsidR="0078766C" w:rsidRPr="009D3DEB" w:rsidRDefault="0078766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DIČ: CZ47308010</w:t>
            </w:r>
          </w:p>
        </w:tc>
      </w:tr>
      <w:tr w:rsidR="0078766C" w:rsidRPr="009D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78766C" w:rsidRPr="009D3DEB" w:rsidRDefault="0078766C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OBEX Most, s.r.o.</w:t>
            </w:r>
          </w:p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Rekreační 1048</w:t>
            </w:r>
          </w:p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434 01  Most</w:t>
            </w:r>
          </w:p>
        </w:tc>
      </w:tr>
      <w:tr w:rsidR="0078766C" w:rsidRPr="009D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Datum objednání:</w:t>
            </w:r>
          </w:p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Datum dodání:</w:t>
            </w:r>
          </w:p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78766C" w:rsidRPr="009D3DEB" w:rsidRDefault="0078766C">
            <w:pPr>
              <w:rPr>
                <w:rFonts w:ascii="Arial" w:hAnsi="Arial" w:cs="Arial"/>
              </w:rPr>
            </w:pPr>
            <w:proofErr w:type="gramStart"/>
            <w:r w:rsidRPr="009D3DEB">
              <w:rPr>
                <w:rFonts w:ascii="Arial" w:hAnsi="Arial" w:cs="Arial"/>
              </w:rPr>
              <w:t>10.11.2022</w:t>
            </w:r>
            <w:proofErr w:type="gramEnd"/>
          </w:p>
          <w:p w:rsidR="0078766C" w:rsidRPr="009D3DEB" w:rsidRDefault="0078766C">
            <w:pPr>
              <w:rPr>
                <w:rFonts w:ascii="Arial" w:hAnsi="Arial" w:cs="Arial"/>
              </w:rPr>
            </w:pPr>
          </w:p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66C" w:rsidRPr="009D3DEB" w:rsidRDefault="0078766C">
            <w:pPr>
              <w:rPr>
                <w:rFonts w:ascii="Arial" w:hAnsi="Arial" w:cs="Arial"/>
              </w:rPr>
            </w:pPr>
          </w:p>
        </w:tc>
      </w:tr>
      <w:tr w:rsidR="0078766C" w:rsidRPr="009D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6C" w:rsidRPr="009D3DEB" w:rsidRDefault="0078766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 xml:space="preserve">Text: </w:t>
            </w:r>
          </w:p>
          <w:p w:rsidR="0078766C" w:rsidRPr="009D3DEB" w:rsidRDefault="0078766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Objednáváme u Vás pronájem prostor včetně občerstvení na den 9.</w:t>
            </w:r>
            <w:r w:rsidR="009D3DEB">
              <w:rPr>
                <w:rFonts w:ascii="Arial" w:hAnsi="Arial" w:cs="Arial"/>
              </w:rPr>
              <w:t xml:space="preserve"> </w:t>
            </w:r>
            <w:r w:rsidRPr="009D3DEB">
              <w:rPr>
                <w:rFonts w:ascii="Arial" w:hAnsi="Arial" w:cs="Arial"/>
              </w:rPr>
              <w:t>12.</w:t>
            </w:r>
            <w:r w:rsidR="009D3DEB">
              <w:rPr>
                <w:rFonts w:ascii="Arial" w:hAnsi="Arial" w:cs="Arial"/>
              </w:rPr>
              <w:t xml:space="preserve"> </w:t>
            </w:r>
            <w:r w:rsidRPr="009D3DEB">
              <w:rPr>
                <w:rFonts w:ascii="Arial" w:hAnsi="Arial" w:cs="Arial"/>
              </w:rPr>
              <w:t xml:space="preserve">2022 dle cenové nabídky </w:t>
            </w:r>
            <w:r w:rsidR="009D3DEB">
              <w:rPr>
                <w:rFonts w:ascii="Arial" w:hAnsi="Arial" w:cs="Arial"/>
              </w:rPr>
              <w:t xml:space="preserve">ze dne 9. 11. 2022 </w:t>
            </w:r>
            <w:r w:rsidRPr="009D3DEB">
              <w:rPr>
                <w:rFonts w:ascii="Arial" w:hAnsi="Arial" w:cs="Arial"/>
              </w:rPr>
              <w:t>v celkové částce 56.700,- Kč s DPH:</w:t>
            </w:r>
          </w:p>
          <w:p w:rsidR="0078766C" w:rsidRPr="009D3DEB" w:rsidRDefault="0078766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  <w:b/>
              </w:rPr>
              <w:t>pronájem</w:t>
            </w:r>
            <w:r w:rsidRPr="009D3DEB">
              <w:rPr>
                <w:rFonts w:ascii="Arial" w:hAnsi="Arial" w:cs="Arial"/>
              </w:rPr>
              <w:t>: 5.785,12 + DPH 21% 1.214,88 = 7.000,- Kč</w:t>
            </w:r>
          </w:p>
          <w:p w:rsidR="0078766C" w:rsidRPr="009D3DEB" w:rsidRDefault="0078766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  <w:b/>
              </w:rPr>
              <w:t>občerstvení</w:t>
            </w:r>
            <w:r w:rsidRPr="009D3DEB">
              <w:rPr>
                <w:rFonts w:ascii="Arial" w:hAnsi="Arial" w:cs="Arial"/>
              </w:rPr>
              <w:t>: 45.181,81 + DPH 10% 4.518,19 = 49.700,- Kč.</w:t>
            </w:r>
          </w:p>
        </w:tc>
        <w:bookmarkStart w:id="0" w:name="_GoBack"/>
        <w:bookmarkEnd w:id="0"/>
      </w:tr>
      <w:tr w:rsidR="0078766C" w:rsidRPr="009D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66C" w:rsidRPr="009D3DEB" w:rsidRDefault="0078766C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9D3DE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D3DEB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66C" w:rsidRPr="009D3DEB" w:rsidRDefault="0078766C">
            <w:pPr>
              <w:rPr>
                <w:rFonts w:ascii="Arial" w:hAnsi="Arial" w:cs="Arial"/>
                <w:b/>
                <w:bCs/>
              </w:rPr>
            </w:pPr>
            <w:r w:rsidRPr="009D3DE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66C" w:rsidRPr="009D3DEB" w:rsidRDefault="0078766C">
            <w:pPr>
              <w:rPr>
                <w:rFonts w:ascii="Arial" w:hAnsi="Arial" w:cs="Arial"/>
                <w:b/>
                <w:bCs/>
              </w:rPr>
            </w:pPr>
            <w:r w:rsidRPr="009D3DE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66C" w:rsidRPr="009D3DEB" w:rsidRDefault="0078766C">
            <w:pPr>
              <w:rPr>
                <w:rFonts w:ascii="Arial" w:hAnsi="Arial" w:cs="Arial"/>
                <w:b/>
                <w:bCs/>
              </w:rPr>
            </w:pPr>
            <w:r w:rsidRPr="009D3DE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78766C" w:rsidRPr="009D3DEB" w:rsidRDefault="0078766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78766C" w:rsidRPr="009D3DEB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pronájem prostor a občerstvení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8766C" w:rsidRPr="009D3DEB" w:rsidRDefault="0078766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78766C" w:rsidRPr="009D3DEB" w:rsidRDefault="0078766C">
            <w:pPr>
              <w:jc w:val="right"/>
              <w:rPr>
                <w:rFonts w:ascii="Arial" w:hAnsi="Arial" w:cs="Arial"/>
              </w:rPr>
            </w:pPr>
          </w:p>
        </w:tc>
      </w:tr>
    </w:tbl>
    <w:p w:rsidR="0078766C" w:rsidRPr="009D3DEB" w:rsidRDefault="0078766C"/>
    <w:p w:rsidR="0078766C" w:rsidRPr="009D3DEB" w:rsidRDefault="0078766C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78766C" w:rsidRPr="009D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Počet příloh: 0</w:t>
            </w:r>
          </w:p>
          <w:p w:rsidR="0078766C" w:rsidRPr="009D3DEB" w:rsidRDefault="007876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Vyřizuje:</w:t>
            </w:r>
          </w:p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Telefon:</w:t>
            </w:r>
          </w:p>
          <w:p w:rsidR="0078766C" w:rsidRPr="009D3DEB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66C" w:rsidRPr="00200C98" w:rsidRDefault="00200C98">
            <w:pPr>
              <w:rPr>
                <w:rFonts w:ascii="Arial" w:hAnsi="Arial" w:cs="Arial"/>
                <w:highlight w:val="black"/>
              </w:rPr>
            </w:pPr>
            <w:r w:rsidRPr="00200C98">
              <w:rPr>
                <w:rFonts w:ascii="Arial" w:hAnsi="Arial" w:cs="Arial"/>
                <w:highlight w:val="black"/>
              </w:rPr>
              <w:t>XXXXXXXXXXXX</w:t>
            </w:r>
          </w:p>
          <w:p w:rsidR="0078766C" w:rsidRPr="00200C98" w:rsidRDefault="00200C98">
            <w:pPr>
              <w:rPr>
                <w:rFonts w:ascii="Arial" w:hAnsi="Arial" w:cs="Arial"/>
                <w:highlight w:val="black"/>
              </w:rPr>
            </w:pPr>
            <w:r w:rsidRPr="00200C98">
              <w:rPr>
                <w:rFonts w:ascii="Arial" w:hAnsi="Arial" w:cs="Arial"/>
                <w:highlight w:val="black"/>
              </w:rPr>
              <w:t>XXXXXXXXXXXXX</w:t>
            </w:r>
          </w:p>
          <w:p w:rsidR="0078766C" w:rsidRPr="009D3DEB" w:rsidRDefault="00200C98">
            <w:pPr>
              <w:rPr>
                <w:rFonts w:ascii="Arial" w:hAnsi="Arial" w:cs="Arial"/>
              </w:rPr>
            </w:pPr>
            <w:r w:rsidRPr="00200C98">
              <w:rPr>
                <w:rFonts w:ascii="Arial" w:hAnsi="Arial" w:cs="Arial"/>
                <w:highlight w:val="black"/>
              </w:rPr>
              <w:t>XXXXXXXX</w:t>
            </w:r>
          </w:p>
          <w:p w:rsidR="0078766C" w:rsidRPr="009D3DEB" w:rsidRDefault="0078766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6C" w:rsidRDefault="0078766C">
            <w:pPr>
              <w:rPr>
                <w:rFonts w:ascii="Arial" w:hAnsi="Arial" w:cs="Arial"/>
              </w:rPr>
            </w:pPr>
            <w:r w:rsidRPr="009D3DEB">
              <w:rPr>
                <w:rFonts w:ascii="Arial" w:hAnsi="Arial" w:cs="Arial"/>
              </w:rPr>
              <w:t>Razítko a podpis:</w:t>
            </w:r>
          </w:p>
          <w:p w:rsidR="00200C98" w:rsidRPr="00200C98" w:rsidRDefault="00200C98">
            <w:pPr>
              <w:rPr>
                <w:rFonts w:ascii="Arial" w:hAnsi="Arial" w:cs="Arial"/>
                <w:highlight w:val="black"/>
              </w:rPr>
            </w:pPr>
            <w:r w:rsidRPr="00200C98">
              <w:rPr>
                <w:rFonts w:ascii="Arial" w:hAnsi="Arial" w:cs="Arial"/>
                <w:highlight w:val="black"/>
              </w:rPr>
              <w:t>XXXXXXXX</w:t>
            </w:r>
          </w:p>
          <w:p w:rsidR="00200C98" w:rsidRPr="009D3DEB" w:rsidRDefault="00200C98">
            <w:pPr>
              <w:rPr>
                <w:rFonts w:ascii="Arial" w:hAnsi="Arial" w:cs="Arial"/>
              </w:rPr>
            </w:pPr>
            <w:r w:rsidRPr="00200C98"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78766C" w:rsidRPr="009D3DEB" w:rsidRDefault="0078766C">
      <w:pPr>
        <w:rPr>
          <w:rFonts w:ascii="Arial" w:hAnsi="Arial" w:cs="Arial"/>
        </w:rPr>
      </w:pPr>
    </w:p>
    <w:p w:rsidR="0078766C" w:rsidRPr="009D3DEB" w:rsidRDefault="0078766C">
      <w:pPr>
        <w:rPr>
          <w:rFonts w:ascii="Arial" w:hAnsi="Arial" w:cs="Arial"/>
        </w:rPr>
      </w:pPr>
    </w:p>
    <w:sectPr w:rsidR="0078766C" w:rsidRPr="009D3DEB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CC2" w:rsidRDefault="00364CC2">
      <w:r>
        <w:separator/>
      </w:r>
    </w:p>
  </w:endnote>
  <w:endnote w:type="continuationSeparator" w:id="0">
    <w:p w:rsidR="00364CC2" w:rsidRDefault="0036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66C" w:rsidRDefault="0078766C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CC2" w:rsidRDefault="00364CC2">
      <w:r>
        <w:separator/>
      </w:r>
    </w:p>
  </w:footnote>
  <w:footnote w:type="continuationSeparator" w:id="0">
    <w:p w:rsidR="00364CC2" w:rsidRDefault="00364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15119441"/>
    <w:docVar w:name="TYP_SOUBORU" w:val="RTF"/>
  </w:docVars>
  <w:rsids>
    <w:rsidRoot w:val="009D3DEB"/>
    <w:rsid w:val="00200C98"/>
    <w:rsid w:val="00364CC2"/>
    <w:rsid w:val="0078766C"/>
    <w:rsid w:val="009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B28BF"/>
  <w14:defaultImageDpi w14:val="0"/>
  <w15:docId w15:val="{2806BDD4-1F47-48AE-B2DA-47F24345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D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3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cp:lastPrinted>2022-11-10T07:08:00Z</cp:lastPrinted>
  <dcterms:created xsi:type="dcterms:W3CDTF">2022-11-10T20:53:00Z</dcterms:created>
  <dcterms:modified xsi:type="dcterms:W3CDTF">2022-11-10T20:53:00Z</dcterms:modified>
</cp:coreProperties>
</file>