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8A" w:rsidRDefault="00B33E8A">
      <w:pPr>
        <w:pStyle w:val="Row2"/>
      </w:pPr>
    </w:p>
    <w:p w:rsidR="00B33E8A" w:rsidRDefault="00A4738C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2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2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2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11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33E8A" w:rsidRDefault="00A4738C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OB8422-296</w:t>
      </w:r>
    </w:p>
    <w:p w:rsidR="00B33E8A" w:rsidRDefault="00A4738C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B33E8A" w:rsidRDefault="00A4738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27143562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CZ27143562</w:t>
      </w:r>
    </w:p>
    <w:p w:rsidR="00B33E8A" w:rsidRDefault="00A4738C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33E8A" w:rsidRDefault="00A4738C">
      <w:pPr>
        <w:pStyle w:val="Row7"/>
      </w:pPr>
      <w:r>
        <w:tab/>
      </w:r>
      <w:r>
        <w:rPr>
          <w:rStyle w:val="Text4"/>
        </w:rPr>
        <w:t>118 00 Praha 1</w:t>
      </w:r>
    </w:p>
    <w:p w:rsidR="00B33E8A" w:rsidRDefault="00A4738C">
      <w:pPr>
        <w:pStyle w:val="Row8"/>
      </w:pPr>
      <w:r>
        <w:tab/>
      </w:r>
      <w:r>
        <w:rPr>
          <w:rStyle w:val="Text5"/>
        </w:rPr>
        <w:t>OFFICE-CENTRUM s.r.o.</w:t>
      </w:r>
    </w:p>
    <w:p w:rsidR="00B33E8A" w:rsidRDefault="00A4738C">
      <w:pPr>
        <w:pStyle w:val="Row9"/>
      </w:pPr>
      <w:r>
        <w:tab/>
      </w:r>
    </w:p>
    <w:p w:rsidR="00B33E8A" w:rsidRDefault="00A4738C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87pt;height:12pt;z-index:251650560;mso-wrap-style:tight;mso-position-vertical-relative:line" stroked="f">
            <v:fill opacity="0" o:opacity2="100"/>
            <v:textbox inset="0,0,0,0">
              <w:txbxContent>
                <w:p w:rsidR="00B33E8A" w:rsidRDefault="00A4738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190 11  Praha 911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Českobrodská 53</w:t>
      </w:r>
    </w:p>
    <w:p w:rsidR="00B33E8A" w:rsidRDefault="00A4738C">
      <w:pPr>
        <w:pStyle w:val="Row11"/>
      </w:pPr>
      <w:r>
        <w:tab/>
      </w:r>
      <w:r>
        <w:rPr>
          <w:rStyle w:val="Text5"/>
        </w:rPr>
        <w:t>Česká republika</w:t>
      </w:r>
    </w:p>
    <w:p w:rsidR="00B33E8A" w:rsidRDefault="00B33E8A">
      <w:pPr>
        <w:pStyle w:val="Row2"/>
      </w:pPr>
    </w:p>
    <w:p w:rsidR="00B33E8A" w:rsidRDefault="00B33E8A">
      <w:pPr>
        <w:pStyle w:val="Row2"/>
      </w:pPr>
    </w:p>
    <w:p w:rsidR="00B33E8A" w:rsidRDefault="00B33E8A">
      <w:pPr>
        <w:pStyle w:val="Row2"/>
      </w:pPr>
    </w:p>
    <w:p w:rsidR="00B33E8A" w:rsidRDefault="00B33E8A">
      <w:pPr>
        <w:pStyle w:val="Row2"/>
      </w:pPr>
    </w:p>
    <w:p w:rsidR="00B33E8A" w:rsidRDefault="00A4738C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B33E8A" w:rsidRDefault="00A4738C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2293332022</w:t>
      </w:r>
    </w:p>
    <w:p w:rsidR="00B33E8A" w:rsidRDefault="00A4738C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20.10.2022</w:t>
      </w:r>
    </w:p>
    <w:p w:rsidR="00B33E8A" w:rsidRDefault="00A4738C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B33E8A" w:rsidRDefault="00A4738C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60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B33E8A" w:rsidRDefault="00A4738C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2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Objednávka originálního spotřebního mater. viz. Příloha. Konečná cena bude vč. DPH a dopravy</w:t>
      </w:r>
    </w:p>
    <w:p w:rsidR="00B33E8A" w:rsidRDefault="00A4738C">
      <w:pPr>
        <w:pStyle w:val="Row7"/>
      </w:pPr>
      <w:r>
        <w:tab/>
      </w:r>
      <w:r>
        <w:rPr>
          <w:rStyle w:val="Text4"/>
        </w:rPr>
        <w:t>(Loretánské nám. 5, Praha 1).</w:t>
      </w:r>
    </w:p>
    <w:p w:rsidR="00B33E8A" w:rsidRDefault="00A4738C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B33E8A" w:rsidRDefault="00A4738C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Nákup spotřebního materiálu do tisk. str. Canon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79 026.00</w:t>
      </w:r>
      <w:r>
        <w:tab/>
      </w:r>
      <w:r>
        <w:rPr>
          <w:rStyle w:val="Text4"/>
        </w:rPr>
        <w:t>16 595.46</w:t>
      </w:r>
      <w:r>
        <w:tab/>
      </w:r>
      <w:r>
        <w:rPr>
          <w:rStyle w:val="Text4"/>
        </w:rPr>
        <w:t>95 621.46</w:t>
      </w:r>
    </w:p>
    <w:p w:rsidR="00B33E8A" w:rsidRDefault="00A4738C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79 026.00</w:t>
      </w:r>
      <w:r>
        <w:tab/>
      </w:r>
      <w:r>
        <w:rPr>
          <w:rStyle w:val="Text4"/>
        </w:rPr>
        <w:t>16 595.46</w:t>
      </w:r>
      <w:r>
        <w:tab/>
      </w:r>
      <w:r>
        <w:rPr>
          <w:rStyle w:val="Text4"/>
        </w:rPr>
        <w:t>95 621.46</w:t>
      </w:r>
    </w:p>
    <w:p w:rsidR="00B33E8A" w:rsidRDefault="00B33E8A">
      <w:pPr>
        <w:pStyle w:val="Row2"/>
      </w:pPr>
    </w:p>
    <w:p w:rsidR="00B33E8A" w:rsidRDefault="00A4738C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B33E8A" w:rsidRDefault="00A4738C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B33E8A" w:rsidRDefault="00A4738C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B33E8A" w:rsidRDefault="00B33E8A">
      <w:pPr>
        <w:pStyle w:val="Row2"/>
      </w:pPr>
    </w:p>
    <w:p w:rsidR="00B33E8A" w:rsidRDefault="00A4738C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</w:t>
      </w:r>
      <w:r>
        <w:rPr>
          <w:rStyle w:val="Text3"/>
        </w:rPr>
        <w:t>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33E8A" w:rsidRDefault="00A4738C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B33E8A" w:rsidRDefault="00A4738C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33E8A" w:rsidRDefault="00A4738C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B33E8A" w:rsidRDefault="00A4738C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33E8A" w:rsidRDefault="00A4738C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B33E8A" w:rsidSect="00000001">
      <w:headerReference w:type="default" r:id="rId7"/>
      <w:footerReference w:type="default" r:id="rId8"/>
      <w:pgSz w:w="11907" w:h="16839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738C">
      <w:pPr>
        <w:spacing w:after="0" w:line="240" w:lineRule="auto"/>
      </w:pPr>
      <w:r>
        <w:separator/>
      </w:r>
    </w:p>
  </w:endnote>
  <w:endnote w:type="continuationSeparator" w:id="0">
    <w:p w:rsidR="00000000" w:rsidRDefault="00A4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8A" w:rsidRDefault="00A4738C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OB8422-296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738C">
      <w:pPr>
        <w:spacing w:after="0" w:line="240" w:lineRule="auto"/>
      </w:pPr>
      <w:r>
        <w:separator/>
      </w:r>
    </w:p>
  </w:footnote>
  <w:footnote w:type="continuationSeparator" w:id="0">
    <w:p w:rsidR="00000000" w:rsidRDefault="00A4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8A" w:rsidRDefault="00B33E8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A4738C"/>
    <w:rsid w:val="00B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BF45E01D.dotm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kmaxmili</dc:creator>
  <cp:keywords/>
  <dc:description/>
  <cp:lastModifiedBy>Karel MAXMILIÁN</cp:lastModifiedBy>
  <cp:revision>2</cp:revision>
  <dcterms:created xsi:type="dcterms:W3CDTF">2022-11-10T09:04:00Z</dcterms:created>
  <dcterms:modified xsi:type="dcterms:W3CDTF">2022-11-10T09:04:00Z</dcterms:modified>
  <cp:category/>
</cp:coreProperties>
</file>