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0FE92" w14:textId="77777777" w:rsidR="00920AF3" w:rsidRPr="00011735" w:rsidRDefault="00011735" w:rsidP="00011735">
      <w:pPr>
        <w:jc w:val="center"/>
        <w:rPr>
          <w:b/>
          <w:sz w:val="48"/>
          <w:szCs w:val="48"/>
        </w:rPr>
      </w:pPr>
      <w:r w:rsidRPr="00011735">
        <w:rPr>
          <w:b/>
          <w:sz w:val="48"/>
          <w:szCs w:val="48"/>
        </w:rPr>
        <w:t>DODATEK č.</w:t>
      </w:r>
      <w:r w:rsidR="00275A3D">
        <w:rPr>
          <w:b/>
          <w:sz w:val="48"/>
          <w:szCs w:val="48"/>
        </w:rPr>
        <w:t xml:space="preserve"> 1</w:t>
      </w:r>
    </w:p>
    <w:p w14:paraId="4A50FE93" w14:textId="77777777" w:rsidR="00011735" w:rsidRPr="00011735" w:rsidRDefault="00011735" w:rsidP="00011735">
      <w:pPr>
        <w:jc w:val="center"/>
        <w:rPr>
          <w:b/>
          <w:sz w:val="48"/>
          <w:szCs w:val="48"/>
        </w:rPr>
      </w:pPr>
      <w:r w:rsidRPr="00011735">
        <w:rPr>
          <w:b/>
          <w:sz w:val="48"/>
          <w:szCs w:val="48"/>
        </w:rPr>
        <w:t>ke SMLOUVĚ O DÍLO (servis)</w:t>
      </w:r>
    </w:p>
    <w:p w14:paraId="4A50FE94" w14:textId="77777777" w:rsidR="00011735" w:rsidRPr="00011735" w:rsidRDefault="00011735" w:rsidP="00011735">
      <w:pPr>
        <w:jc w:val="center"/>
        <w:rPr>
          <w:b/>
          <w:sz w:val="48"/>
          <w:szCs w:val="48"/>
        </w:rPr>
      </w:pPr>
      <w:r w:rsidRPr="00011735">
        <w:rPr>
          <w:b/>
          <w:sz w:val="48"/>
          <w:szCs w:val="48"/>
        </w:rPr>
        <w:t>č. S</w:t>
      </w:r>
      <w:r w:rsidR="00B8691F">
        <w:rPr>
          <w:b/>
          <w:sz w:val="48"/>
          <w:szCs w:val="48"/>
        </w:rPr>
        <w:t>1</w:t>
      </w:r>
      <w:r w:rsidR="00275A3D">
        <w:rPr>
          <w:b/>
          <w:sz w:val="48"/>
          <w:szCs w:val="48"/>
        </w:rPr>
        <w:t>8 29</w:t>
      </w:r>
    </w:p>
    <w:p w14:paraId="4A50FE95" w14:textId="77777777" w:rsidR="00011735" w:rsidRPr="00011735" w:rsidRDefault="00011735" w:rsidP="00011735"/>
    <w:p w14:paraId="4A50FE96" w14:textId="77777777" w:rsidR="00011735" w:rsidRDefault="00011735" w:rsidP="00011735"/>
    <w:p w14:paraId="4A50FE97" w14:textId="77777777" w:rsidR="00011735" w:rsidRPr="001A1E51" w:rsidRDefault="00011735" w:rsidP="00011735">
      <w:pPr>
        <w:rPr>
          <w:u w:val="single"/>
        </w:rPr>
      </w:pPr>
      <w:r w:rsidRPr="001A1E51">
        <w:rPr>
          <w:u w:val="single"/>
        </w:rPr>
        <w:t>I. Smluvní strany</w:t>
      </w:r>
    </w:p>
    <w:p w14:paraId="4A50FE98" w14:textId="77777777" w:rsidR="00011735" w:rsidRPr="00011735" w:rsidRDefault="00011735" w:rsidP="00011735"/>
    <w:p w14:paraId="4A50FE99" w14:textId="77777777" w:rsidR="00011735" w:rsidRPr="00011735" w:rsidRDefault="000601FC" w:rsidP="00011735">
      <w:r>
        <w:rPr>
          <w:b/>
          <w:bCs/>
        </w:rPr>
        <w:t>objedn</w:t>
      </w:r>
      <w:r w:rsidR="00011735" w:rsidRPr="00011735">
        <w:rPr>
          <w:b/>
          <w:bCs/>
        </w:rPr>
        <w:t>atel</w:t>
      </w:r>
    </w:p>
    <w:tbl>
      <w:tblPr>
        <w:tblW w:w="0" w:type="auto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1"/>
        <w:gridCol w:w="4677"/>
      </w:tblGrid>
      <w:tr w:rsidR="00126B14" w:rsidRPr="00011735" w14:paraId="4A50FE9C" w14:textId="77777777" w:rsidTr="00072132">
        <w:tc>
          <w:tcPr>
            <w:tcW w:w="2541" w:type="dxa"/>
            <w:vAlign w:val="bottom"/>
          </w:tcPr>
          <w:p w14:paraId="4A50FE9A" w14:textId="77777777" w:rsidR="00126B14" w:rsidRPr="00011735" w:rsidRDefault="00126B14" w:rsidP="00126B14">
            <w:r w:rsidRPr="00011735">
              <w:t>firma:</w:t>
            </w:r>
          </w:p>
        </w:tc>
        <w:tc>
          <w:tcPr>
            <w:tcW w:w="4677" w:type="dxa"/>
          </w:tcPr>
          <w:p w14:paraId="4A50FE9B" w14:textId="77777777" w:rsidR="00126B14" w:rsidRDefault="00126B14" w:rsidP="00126B14">
            <w:pPr>
              <w:pStyle w:val="Zkladntext"/>
              <w:spacing w:line="12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Mateřská škola</w:t>
            </w:r>
          </w:p>
        </w:tc>
      </w:tr>
      <w:tr w:rsidR="00126B14" w:rsidRPr="00011735" w14:paraId="4A50FE9F" w14:textId="77777777" w:rsidTr="00072132">
        <w:tc>
          <w:tcPr>
            <w:tcW w:w="2541" w:type="dxa"/>
            <w:vAlign w:val="bottom"/>
          </w:tcPr>
          <w:p w14:paraId="4A50FE9D" w14:textId="77777777" w:rsidR="00126B14" w:rsidRPr="00011735" w:rsidRDefault="00126B14" w:rsidP="00126B14">
            <w:r w:rsidRPr="00011735">
              <w:t>zastoupená:</w:t>
            </w:r>
          </w:p>
        </w:tc>
        <w:tc>
          <w:tcPr>
            <w:tcW w:w="4677" w:type="dxa"/>
          </w:tcPr>
          <w:p w14:paraId="4A50FE9E" w14:textId="77777777" w:rsidR="00126B14" w:rsidRPr="00426919" w:rsidRDefault="00126B14" w:rsidP="00126B14">
            <w:pPr>
              <w:pStyle w:val="Zkladntext"/>
              <w:spacing w:line="120" w:lineRule="exact"/>
              <w:rPr>
                <w:rFonts w:ascii="Times New Roman" w:hAnsi="Times New Roman"/>
                <w:szCs w:val="20"/>
              </w:rPr>
            </w:pPr>
            <w:r w:rsidRPr="00126B14">
              <w:rPr>
                <w:rFonts w:ascii="Times New Roman" w:hAnsi="Times New Roman"/>
                <w:szCs w:val="20"/>
              </w:rPr>
              <w:t>Ing. Markét</w:t>
            </w:r>
            <w:r>
              <w:rPr>
                <w:rFonts w:ascii="Times New Roman" w:hAnsi="Times New Roman"/>
                <w:szCs w:val="20"/>
              </w:rPr>
              <w:t>ou</w:t>
            </w:r>
            <w:r w:rsidRPr="00126B14">
              <w:rPr>
                <w:rFonts w:ascii="Times New Roman" w:hAnsi="Times New Roman"/>
                <w:szCs w:val="20"/>
              </w:rPr>
              <w:t xml:space="preserve"> Havelkov</w:t>
            </w:r>
            <w:r>
              <w:rPr>
                <w:rFonts w:ascii="Times New Roman" w:hAnsi="Times New Roman"/>
                <w:szCs w:val="20"/>
              </w:rPr>
              <w:t>ou</w:t>
            </w:r>
            <w:r w:rsidRPr="00126B14">
              <w:rPr>
                <w:rFonts w:ascii="Times New Roman" w:hAnsi="Times New Roman"/>
                <w:szCs w:val="20"/>
              </w:rPr>
              <w:t>, Ph.D.</w:t>
            </w:r>
          </w:p>
        </w:tc>
      </w:tr>
      <w:tr w:rsidR="00126B14" w:rsidRPr="00011735" w14:paraId="4A50FEA3" w14:textId="77777777" w:rsidTr="00072132">
        <w:tc>
          <w:tcPr>
            <w:tcW w:w="2541" w:type="dxa"/>
            <w:vAlign w:val="bottom"/>
          </w:tcPr>
          <w:p w14:paraId="4A50FEA0" w14:textId="77777777" w:rsidR="00126B14" w:rsidRPr="00011735" w:rsidRDefault="00126B14" w:rsidP="00126B14">
            <w:r w:rsidRPr="00011735">
              <w:t>se sídlem:</w:t>
            </w:r>
          </w:p>
        </w:tc>
        <w:tc>
          <w:tcPr>
            <w:tcW w:w="4677" w:type="dxa"/>
          </w:tcPr>
          <w:p w14:paraId="4A50FEA1" w14:textId="77777777" w:rsidR="00126B14" w:rsidRDefault="00126B14" w:rsidP="00126B14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 xml:space="preserve">U Hostavického potoka 803/71, 198 00 </w:t>
            </w:r>
          </w:p>
          <w:p w14:paraId="4A50FEA2" w14:textId="77777777" w:rsidR="00126B14" w:rsidRPr="0038056F" w:rsidRDefault="00126B14" w:rsidP="00126B14">
            <w:pPr>
              <w:pStyle w:val="Zkladntext"/>
              <w:spacing w:line="120" w:lineRule="exact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color w:val="auto"/>
                <w:szCs w:val="20"/>
              </w:rPr>
              <w:t>Praha 9 - Hostavice</w:t>
            </w:r>
          </w:p>
        </w:tc>
      </w:tr>
      <w:tr w:rsidR="00126B14" w:rsidRPr="00011735" w14:paraId="4A50FEA6" w14:textId="77777777" w:rsidTr="00011735">
        <w:tc>
          <w:tcPr>
            <w:tcW w:w="2541" w:type="dxa"/>
            <w:vAlign w:val="bottom"/>
          </w:tcPr>
          <w:p w14:paraId="4A50FEA4" w14:textId="77777777" w:rsidR="00126B14" w:rsidRPr="00011735" w:rsidRDefault="00126B14" w:rsidP="00126B14">
            <w:r w:rsidRPr="00011735">
              <w:t>IČO:</w:t>
            </w:r>
          </w:p>
        </w:tc>
        <w:tc>
          <w:tcPr>
            <w:tcW w:w="4677" w:type="dxa"/>
            <w:vAlign w:val="bottom"/>
          </w:tcPr>
          <w:p w14:paraId="4A50FEA5" w14:textId="77777777" w:rsidR="00126B14" w:rsidRPr="00011735" w:rsidRDefault="00126B14" w:rsidP="00126B14">
            <w:r>
              <w:t>070 20 724</w:t>
            </w:r>
          </w:p>
        </w:tc>
      </w:tr>
      <w:tr w:rsidR="00126B14" w:rsidRPr="00011735" w14:paraId="4A50FEA9" w14:textId="77777777" w:rsidTr="00011735">
        <w:tc>
          <w:tcPr>
            <w:tcW w:w="2541" w:type="dxa"/>
            <w:vAlign w:val="bottom"/>
          </w:tcPr>
          <w:p w14:paraId="4A50FEA7" w14:textId="77777777" w:rsidR="00126B14" w:rsidRPr="00011735" w:rsidRDefault="00126B14" w:rsidP="00126B14">
            <w:r w:rsidRPr="00011735">
              <w:t>DIČ:</w:t>
            </w:r>
          </w:p>
        </w:tc>
        <w:tc>
          <w:tcPr>
            <w:tcW w:w="4677" w:type="dxa"/>
            <w:vAlign w:val="bottom"/>
          </w:tcPr>
          <w:p w14:paraId="4A50FEA8" w14:textId="77777777" w:rsidR="00126B14" w:rsidRPr="00011735" w:rsidRDefault="00126B14" w:rsidP="00126B14"/>
        </w:tc>
      </w:tr>
      <w:tr w:rsidR="00126B14" w:rsidRPr="00011735" w14:paraId="4A50FEAC" w14:textId="77777777" w:rsidTr="00011735">
        <w:tc>
          <w:tcPr>
            <w:tcW w:w="2541" w:type="dxa"/>
            <w:vAlign w:val="bottom"/>
          </w:tcPr>
          <w:p w14:paraId="4A50FEAA" w14:textId="77777777" w:rsidR="00126B14" w:rsidRPr="00011735" w:rsidRDefault="00126B14" w:rsidP="00126B14">
            <w:r w:rsidRPr="00011735">
              <w:t>Tel./mobil:</w:t>
            </w:r>
          </w:p>
        </w:tc>
        <w:tc>
          <w:tcPr>
            <w:tcW w:w="4677" w:type="dxa"/>
            <w:vAlign w:val="bottom"/>
          </w:tcPr>
          <w:p w14:paraId="4A50FEAB" w14:textId="7BE39699" w:rsidR="00126B14" w:rsidRPr="00011735" w:rsidRDefault="00126B14" w:rsidP="00126B14"/>
        </w:tc>
      </w:tr>
      <w:tr w:rsidR="00126B14" w:rsidRPr="00011735" w14:paraId="4A50FEAF" w14:textId="77777777" w:rsidTr="00011735">
        <w:tc>
          <w:tcPr>
            <w:tcW w:w="2541" w:type="dxa"/>
            <w:vAlign w:val="bottom"/>
          </w:tcPr>
          <w:p w14:paraId="4A50FEAD" w14:textId="77777777" w:rsidR="00126B14" w:rsidRPr="00011735" w:rsidRDefault="00126B14" w:rsidP="00126B14">
            <w:r w:rsidRPr="00011735">
              <w:t>E-mail:</w:t>
            </w:r>
          </w:p>
        </w:tc>
        <w:tc>
          <w:tcPr>
            <w:tcW w:w="4677" w:type="dxa"/>
            <w:vAlign w:val="bottom"/>
          </w:tcPr>
          <w:p w14:paraId="4A50FEAE" w14:textId="03D478C0" w:rsidR="00126B14" w:rsidRPr="00011735" w:rsidRDefault="000F5C7E" w:rsidP="00126B14">
            <w:hyperlink r:id="rId7" w:history="1"/>
          </w:p>
        </w:tc>
      </w:tr>
    </w:tbl>
    <w:p w14:paraId="4A50FEB0" w14:textId="77777777" w:rsidR="00011735" w:rsidRPr="00011735" w:rsidRDefault="00011735" w:rsidP="00011735"/>
    <w:p w14:paraId="4A50FEB1" w14:textId="77777777" w:rsidR="00011735" w:rsidRPr="00011735" w:rsidRDefault="00011735" w:rsidP="00011735">
      <w:r w:rsidRPr="00011735">
        <w:rPr>
          <w:b/>
          <w:bCs/>
        </w:rPr>
        <w:t>dodavatel</w:t>
      </w:r>
    </w:p>
    <w:tbl>
      <w:tblPr>
        <w:tblW w:w="0" w:type="auto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1"/>
        <w:gridCol w:w="4677"/>
      </w:tblGrid>
      <w:tr w:rsidR="00011735" w:rsidRPr="00011735" w14:paraId="4A50FEB4" w14:textId="77777777" w:rsidTr="00011735">
        <w:tc>
          <w:tcPr>
            <w:tcW w:w="2541" w:type="dxa"/>
            <w:vAlign w:val="bottom"/>
          </w:tcPr>
          <w:p w14:paraId="4A50FEB2" w14:textId="77777777" w:rsidR="00011735" w:rsidRPr="00011735" w:rsidRDefault="00011735" w:rsidP="00011735">
            <w:r w:rsidRPr="00011735">
              <w:t>firma:</w:t>
            </w:r>
          </w:p>
        </w:tc>
        <w:tc>
          <w:tcPr>
            <w:tcW w:w="4677" w:type="dxa"/>
            <w:vAlign w:val="bottom"/>
          </w:tcPr>
          <w:p w14:paraId="4A50FEB3" w14:textId="77777777" w:rsidR="00011735" w:rsidRPr="00011735" w:rsidRDefault="00011735" w:rsidP="00011735">
            <w:r w:rsidRPr="00011735">
              <w:rPr>
                <w:b/>
                <w:bCs/>
              </w:rPr>
              <w:t xml:space="preserve">Ondřej – </w:t>
            </w:r>
            <w:proofErr w:type="gramStart"/>
            <w:r w:rsidRPr="00011735">
              <w:rPr>
                <w:b/>
                <w:bCs/>
              </w:rPr>
              <w:t>Meissner,  spol.</w:t>
            </w:r>
            <w:proofErr w:type="gramEnd"/>
            <w:r w:rsidRPr="00011735">
              <w:rPr>
                <w:b/>
                <w:bCs/>
              </w:rPr>
              <w:t xml:space="preserve"> s r.o.</w:t>
            </w:r>
          </w:p>
        </w:tc>
      </w:tr>
      <w:tr w:rsidR="00011735" w:rsidRPr="00011735" w14:paraId="4A50FEB8" w14:textId="77777777" w:rsidTr="00011735">
        <w:tc>
          <w:tcPr>
            <w:tcW w:w="2541" w:type="dxa"/>
            <w:vAlign w:val="bottom"/>
          </w:tcPr>
          <w:p w14:paraId="4A50FEB5" w14:textId="77777777" w:rsidR="00011735" w:rsidRPr="00011735" w:rsidRDefault="00011735" w:rsidP="00011735">
            <w:r w:rsidRPr="00011735">
              <w:t>zapsaná:</w:t>
            </w:r>
          </w:p>
        </w:tc>
        <w:tc>
          <w:tcPr>
            <w:tcW w:w="4677" w:type="dxa"/>
            <w:vAlign w:val="bottom"/>
          </w:tcPr>
          <w:p w14:paraId="4A50FEB6" w14:textId="77777777" w:rsidR="00011735" w:rsidRPr="00011735" w:rsidRDefault="00011735" w:rsidP="00011735">
            <w:r w:rsidRPr="00011735">
              <w:t xml:space="preserve">v obchodním rejstříku u </w:t>
            </w:r>
            <w:r w:rsidR="00233C08">
              <w:t>Městského</w:t>
            </w:r>
            <w:r w:rsidRPr="00011735">
              <w:t xml:space="preserve"> soudu v </w:t>
            </w:r>
          </w:p>
          <w:p w14:paraId="4A50FEB7" w14:textId="77777777" w:rsidR="00011735" w:rsidRPr="00011735" w:rsidRDefault="00011735" w:rsidP="005A00E3">
            <w:r w:rsidRPr="00011735">
              <w:t>Pr</w:t>
            </w:r>
            <w:r w:rsidR="00233C08">
              <w:t>aze v oddílu C, vložka č. 12096,</w:t>
            </w:r>
            <w:r w:rsidRPr="00011735">
              <w:t xml:space="preserve"> </w:t>
            </w:r>
            <w:proofErr w:type="spellStart"/>
            <w:r w:rsidRPr="00011735">
              <w:t>sp</w:t>
            </w:r>
            <w:proofErr w:type="spellEnd"/>
            <w:r w:rsidRPr="00011735">
              <w:t xml:space="preserve">. zn. </w:t>
            </w:r>
            <w:r w:rsidR="005A00E3">
              <w:t>C 12096</w:t>
            </w:r>
          </w:p>
        </w:tc>
      </w:tr>
      <w:tr w:rsidR="00011735" w:rsidRPr="00011735" w14:paraId="4A50FEBC" w14:textId="77777777" w:rsidTr="00011735">
        <w:tc>
          <w:tcPr>
            <w:tcW w:w="2541" w:type="dxa"/>
            <w:vAlign w:val="bottom"/>
          </w:tcPr>
          <w:p w14:paraId="4A50FEB9" w14:textId="77777777" w:rsidR="00011735" w:rsidRPr="00011735" w:rsidRDefault="00011735" w:rsidP="00011735">
            <w:r w:rsidRPr="00011735">
              <w:t>zastoupená:</w:t>
            </w:r>
          </w:p>
        </w:tc>
        <w:tc>
          <w:tcPr>
            <w:tcW w:w="4677" w:type="dxa"/>
            <w:vAlign w:val="bottom"/>
          </w:tcPr>
          <w:p w14:paraId="4A50FEBA" w14:textId="77777777" w:rsidR="00011735" w:rsidRPr="00011735" w:rsidRDefault="00011735" w:rsidP="00011735">
            <w:r w:rsidRPr="00011735">
              <w:t>ve věcech smluvních: Ing. Miroslavem ONDŘEJEM</w:t>
            </w:r>
          </w:p>
          <w:p w14:paraId="4A50FEBB" w14:textId="77777777" w:rsidR="00011735" w:rsidRPr="00011735" w:rsidRDefault="00011735" w:rsidP="00011735">
            <w:r w:rsidRPr="00011735">
              <w:t>ve věcech technických: Ing. Rudolfem MEISSNEREM</w:t>
            </w:r>
          </w:p>
        </w:tc>
      </w:tr>
      <w:tr w:rsidR="00011735" w:rsidRPr="00011735" w14:paraId="4A50FEBF" w14:textId="77777777" w:rsidTr="00011735">
        <w:tc>
          <w:tcPr>
            <w:tcW w:w="2541" w:type="dxa"/>
            <w:vAlign w:val="bottom"/>
          </w:tcPr>
          <w:p w14:paraId="4A50FEBD" w14:textId="77777777" w:rsidR="00011735" w:rsidRPr="00011735" w:rsidRDefault="00011735" w:rsidP="00011735">
            <w:r w:rsidRPr="00011735">
              <w:t>se sídlem:</w:t>
            </w:r>
          </w:p>
        </w:tc>
        <w:tc>
          <w:tcPr>
            <w:tcW w:w="4677" w:type="dxa"/>
            <w:vAlign w:val="bottom"/>
          </w:tcPr>
          <w:p w14:paraId="4A50FEBE" w14:textId="77777777" w:rsidR="00011735" w:rsidRPr="00011735" w:rsidRDefault="00011735" w:rsidP="00011735">
            <w:r w:rsidRPr="00011735">
              <w:t xml:space="preserve">Na mokřině 27, 130 </w:t>
            </w:r>
            <w:proofErr w:type="gramStart"/>
            <w:r w:rsidRPr="00011735">
              <w:t>00  PRAHA</w:t>
            </w:r>
            <w:proofErr w:type="gramEnd"/>
            <w:r w:rsidRPr="00011735">
              <w:t xml:space="preserve"> 3</w:t>
            </w:r>
          </w:p>
        </w:tc>
      </w:tr>
      <w:tr w:rsidR="00011735" w:rsidRPr="00011735" w14:paraId="4A50FEC3" w14:textId="77777777" w:rsidTr="00011735">
        <w:tc>
          <w:tcPr>
            <w:tcW w:w="2541" w:type="dxa"/>
            <w:vAlign w:val="bottom"/>
          </w:tcPr>
          <w:p w14:paraId="4A50FEC0" w14:textId="77777777" w:rsidR="00011735" w:rsidRPr="00011735" w:rsidRDefault="00011735" w:rsidP="00011735">
            <w:r w:rsidRPr="00011735">
              <w:t xml:space="preserve">kanceláře, fakturační </w:t>
            </w:r>
          </w:p>
          <w:p w14:paraId="4A50FEC1" w14:textId="77777777" w:rsidR="00011735" w:rsidRPr="00011735" w:rsidRDefault="00011735" w:rsidP="00011735">
            <w:r w:rsidRPr="00011735">
              <w:t>a korespondenční adresa:</w:t>
            </w:r>
          </w:p>
        </w:tc>
        <w:tc>
          <w:tcPr>
            <w:tcW w:w="4677" w:type="dxa"/>
            <w:vAlign w:val="bottom"/>
          </w:tcPr>
          <w:p w14:paraId="4A50FEC2" w14:textId="77777777" w:rsidR="00011735" w:rsidRPr="00011735" w:rsidRDefault="00011735" w:rsidP="00011735">
            <w:r w:rsidRPr="00011735">
              <w:t xml:space="preserve">Hrdlořezská 32/3, 190 </w:t>
            </w:r>
            <w:proofErr w:type="gramStart"/>
            <w:r w:rsidRPr="00011735">
              <w:t>00  PRAHA</w:t>
            </w:r>
            <w:proofErr w:type="gramEnd"/>
            <w:r w:rsidRPr="00011735">
              <w:t xml:space="preserve"> 9</w:t>
            </w:r>
          </w:p>
        </w:tc>
      </w:tr>
      <w:tr w:rsidR="00011735" w:rsidRPr="00011735" w14:paraId="4A50FEC6" w14:textId="77777777" w:rsidTr="00011735">
        <w:tc>
          <w:tcPr>
            <w:tcW w:w="2541" w:type="dxa"/>
            <w:vAlign w:val="bottom"/>
          </w:tcPr>
          <w:p w14:paraId="4A50FEC4" w14:textId="77777777" w:rsidR="00011735" w:rsidRPr="00011735" w:rsidRDefault="00011735" w:rsidP="00011735">
            <w:r w:rsidRPr="00011735">
              <w:t>bankovní spojení:</w:t>
            </w:r>
          </w:p>
        </w:tc>
        <w:tc>
          <w:tcPr>
            <w:tcW w:w="4677" w:type="dxa"/>
            <w:vAlign w:val="bottom"/>
          </w:tcPr>
          <w:p w14:paraId="4A50FEC5" w14:textId="0929131A" w:rsidR="00011735" w:rsidRPr="00011735" w:rsidRDefault="005A00E3" w:rsidP="005A00E3">
            <w:r>
              <w:t>spojení KB Praha</w:t>
            </w:r>
            <w:r w:rsidR="00233C08">
              <w:t xml:space="preserve"> 9 </w:t>
            </w:r>
          </w:p>
        </w:tc>
      </w:tr>
      <w:tr w:rsidR="00011735" w:rsidRPr="00011735" w14:paraId="4A50FEC9" w14:textId="77777777" w:rsidTr="00011735">
        <w:tc>
          <w:tcPr>
            <w:tcW w:w="2541" w:type="dxa"/>
            <w:vAlign w:val="bottom"/>
          </w:tcPr>
          <w:p w14:paraId="4A50FEC7" w14:textId="77777777" w:rsidR="00011735" w:rsidRPr="00011735" w:rsidRDefault="00011735" w:rsidP="00011735">
            <w:r w:rsidRPr="00011735">
              <w:t>IČO:</w:t>
            </w:r>
          </w:p>
        </w:tc>
        <w:tc>
          <w:tcPr>
            <w:tcW w:w="4677" w:type="dxa"/>
            <w:vAlign w:val="bottom"/>
          </w:tcPr>
          <w:p w14:paraId="4A50FEC8" w14:textId="77777777" w:rsidR="00011735" w:rsidRPr="00011735" w:rsidRDefault="00011735" w:rsidP="00011735">
            <w:r w:rsidRPr="00011735">
              <w:t>45807159</w:t>
            </w:r>
          </w:p>
        </w:tc>
      </w:tr>
      <w:tr w:rsidR="00011735" w:rsidRPr="00011735" w14:paraId="4A50FECC" w14:textId="77777777" w:rsidTr="00011735">
        <w:tc>
          <w:tcPr>
            <w:tcW w:w="2541" w:type="dxa"/>
            <w:vAlign w:val="bottom"/>
          </w:tcPr>
          <w:p w14:paraId="4A50FECA" w14:textId="77777777" w:rsidR="00011735" w:rsidRPr="00011735" w:rsidRDefault="00011735" w:rsidP="00011735">
            <w:r w:rsidRPr="00011735">
              <w:t>DIČ:</w:t>
            </w:r>
          </w:p>
        </w:tc>
        <w:tc>
          <w:tcPr>
            <w:tcW w:w="4677" w:type="dxa"/>
            <w:vAlign w:val="bottom"/>
          </w:tcPr>
          <w:p w14:paraId="4A50FECB" w14:textId="77777777" w:rsidR="00011735" w:rsidRPr="00011735" w:rsidRDefault="00011735" w:rsidP="00011735">
            <w:r w:rsidRPr="00011735">
              <w:t>CZ45807159</w:t>
            </w:r>
          </w:p>
        </w:tc>
      </w:tr>
      <w:tr w:rsidR="00011735" w:rsidRPr="00011735" w14:paraId="4A50FECF" w14:textId="77777777" w:rsidTr="00011735">
        <w:tc>
          <w:tcPr>
            <w:tcW w:w="2541" w:type="dxa"/>
            <w:vAlign w:val="bottom"/>
          </w:tcPr>
          <w:p w14:paraId="4A50FECD" w14:textId="77777777" w:rsidR="00011735" w:rsidRPr="00011735" w:rsidRDefault="00011735" w:rsidP="00011735">
            <w:r w:rsidRPr="00011735">
              <w:t>Tel:</w:t>
            </w:r>
          </w:p>
        </w:tc>
        <w:tc>
          <w:tcPr>
            <w:tcW w:w="4677" w:type="dxa"/>
            <w:vAlign w:val="bottom"/>
          </w:tcPr>
          <w:p w14:paraId="4A50FECE" w14:textId="07CE8C83" w:rsidR="00011735" w:rsidRPr="00011735" w:rsidRDefault="00011735" w:rsidP="00011735"/>
        </w:tc>
      </w:tr>
      <w:tr w:rsidR="00011735" w:rsidRPr="00011735" w14:paraId="4A50FED2" w14:textId="77777777" w:rsidTr="00011735">
        <w:tc>
          <w:tcPr>
            <w:tcW w:w="2541" w:type="dxa"/>
            <w:vAlign w:val="bottom"/>
          </w:tcPr>
          <w:p w14:paraId="4A50FED0" w14:textId="77777777" w:rsidR="00011735" w:rsidRPr="00011735" w:rsidRDefault="00011735" w:rsidP="00011735">
            <w:r w:rsidRPr="00011735">
              <w:t>Fax:</w:t>
            </w:r>
          </w:p>
        </w:tc>
        <w:tc>
          <w:tcPr>
            <w:tcW w:w="4677" w:type="dxa"/>
            <w:vAlign w:val="bottom"/>
          </w:tcPr>
          <w:p w14:paraId="4A50FED1" w14:textId="19F13CAF" w:rsidR="00011735" w:rsidRPr="00011735" w:rsidRDefault="00011735" w:rsidP="00011735"/>
        </w:tc>
      </w:tr>
      <w:tr w:rsidR="00011735" w:rsidRPr="00011735" w14:paraId="4A50FED5" w14:textId="77777777" w:rsidTr="00011735">
        <w:tc>
          <w:tcPr>
            <w:tcW w:w="2541" w:type="dxa"/>
            <w:vAlign w:val="bottom"/>
          </w:tcPr>
          <w:p w14:paraId="4A50FED3" w14:textId="77777777" w:rsidR="00011735" w:rsidRPr="00011735" w:rsidRDefault="00011735" w:rsidP="00011735">
            <w:r w:rsidRPr="00011735">
              <w:t>E-mail:</w:t>
            </w:r>
          </w:p>
        </w:tc>
        <w:tc>
          <w:tcPr>
            <w:tcW w:w="4677" w:type="dxa"/>
            <w:vAlign w:val="bottom"/>
          </w:tcPr>
          <w:p w14:paraId="4A50FED4" w14:textId="56B1B6CD" w:rsidR="009453AE" w:rsidRPr="00011735" w:rsidRDefault="009453AE" w:rsidP="009453AE"/>
        </w:tc>
      </w:tr>
    </w:tbl>
    <w:p w14:paraId="4A50FED6" w14:textId="77777777" w:rsidR="00011735" w:rsidRDefault="00011735" w:rsidP="00011735">
      <w:pPr>
        <w:spacing w:after="120"/>
      </w:pPr>
    </w:p>
    <w:p w14:paraId="4A50FED7" w14:textId="77777777" w:rsidR="00011735" w:rsidRDefault="00011735" w:rsidP="00011735">
      <w:pPr>
        <w:spacing w:after="120"/>
      </w:pPr>
    </w:p>
    <w:p w14:paraId="4A50FED8" w14:textId="77777777" w:rsidR="00011735" w:rsidRPr="001A1E51" w:rsidRDefault="00011735" w:rsidP="00011735">
      <w:pPr>
        <w:spacing w:after="120"/>
        <w:rPr>
          <w:u w:val="single"/>
        </w:rPr>
      </w:pPr>
      <w:r w:rsidRPr="001A1E51">
        <w:rPr>
          <w:u w:val="single"/>
        </w:rPr>
        <w:t>II. Předmět dodatku smlouvy</w:t>
      </w:r>
    </w:p>
    <w:p w14:paraId="4A50FED9" w14:textId="77777777" w:rsidR="00126B14" w:rsidRDefault="00126B14" w:rsidP="00126B14">
      <w:pPr>
        <w:spacing w:after="120"/>
        <w:ind w:right="-290" w:firstLine="709"/>
        <w:rPr>
          <w:bCs/>
        </w:rPr>
      </w:pPr>
      <w:r>
        <w:t xml:space="preserve">Změna četnosti servisovaného zařízení v objektu: </w:t>
      </w:r>
      <w:r>
        <w:rPr>
          <w:bCs/>
        </w:rPr>
        <w:t>"</w:t>
      </w:r>
      <w:r w:rsidRPr="00126B14">
        <w:rPr>
          <w:b/>
          <w:sz w:val="24"/>
        </w:rPr>
        <w:t xml:space="preserve"> </w:t>
      </w:r>
      <w:r>
        <w:rPr>
          <w:b/>
          <w:sz w:val="24"/>
        </w:rPr>
        <w:t>Mateřská škola, U Hostavického potoka 803/71, 198 00 Praha 9 - Hostavice</w:t>
      </w:r>
      <w:r>
        <w:rPr>
          <w:bCs/>
        </w:rPr>
        <w:t xml:space="preserve"> ".</w:t>
      </w:r>
    </w:p>
    <w:p w14:paraId="4A50FEDA" w14:textId="77777777" w:rsidR="009453AE" w:rsidRDefault="009453AE" w:rsidP="00D9711F">
      <w:pPr>
        <w:spacing w:after="120" w:line="276" w:lineRule="auto"/>
        <w:ind w:firstLine="709"/>
      </w:pPr>
    </w:p>
    <w:p w14:paraId="4A50FEDB" w14:textId="77777777" w:rsidR="00126B14" w:rsidRDefault="00126B14" w:rsidP="00D9711F">
      <w:pPr>
        <w:spacing w:after="120" w:line="276" w:lineRule="auto"/>
        <w:ind w:firstLine="709"/>
      </w:pPr>
      <w:r>
        <w:t xml:space="preserve">Předmětem dodatku smlouvy je změna v čl. </w:t>
      </w:r>
      <w:r w:rsidRPr="001A1E51">
        <w:rPr>
          <w:b/>
          <w:u w:val="single"/>
        </w:rPr>
        <w:t>IV. Cena za dílo</w:t>
      </w:r>
      <w:r>
        <w:t xml:space="preserve"> a to tak, že se četnost </w:t>
      </w:r>
      <w:r w:rsidR="00D9711F">
        <w:t xml:space="preserve">výměny filtrů do </w:t>
      </w:r>
      <w:r w:rsidR="00D9711F" w:rsidRPr="00D9711F">
        <w:rPr>
          <w:b/>
          <w:bCs/>
        </w:rPr>
        <w:t xml:space="preserve">VZT jednotky pro </w:t>
      </w:r>
      <w:r w:rsidR="00D9711F" w:rsidRPr="00C04645">
        <w:rPr>
          <w:b/>
          <w:bCs/>
          <w:color w:val="0000FF"/>
        </w:rPr>
        <w:t>učebny</w:t>
      </w:r>
      <w:r>
        <w:t xml:space="preserve"> rozšiřuje na 6x ročně (původně 3x ročně).</w:t>
      </w:r>
      <w:r w:rsidR="00D9711F">
        <w:t xml:space="preserve"> </w:t>
      </w:r>
    </w:p>
    <w:p w14:paraId="4A50FEDC" w14:textId="77777777" w:rsidR="00D9711F" w:rsidRDefault="00D9711F" w:rsidP="00126B14">
      <w:pPr>
        <w:spacing w:after="120"/>
        <w:ind w:firstLine="709"/>
      </w:pPr>
      <w:r>
        <w:t xml:space="preserve">Za </w:t>
      </w:r>
      <w:r w:rsidR="009453AE">
        <w:t>práci</w:t>
      </w:r>
      <w:r>
        <w:t xml:space="preserve"> a dopravu bude účtován paušální poplatek </w:t>
      </w:r>
      <w:proofErr w:type="gramStart"/>
      <w:r>
        <w:t>1.000,-</w:t>
      </w:r>
      <w:proofErr w:type="gramEnd"/>
      <w:r>
        <w:t>Kč bez DPH (+ cena filtrů).</w:t>
      </w:r>
    </w:p>
    <w:p w14:paraId="4A50FEDD" w14:textId="77777777" w:rsidR="00126B14" w:rsidRDefault="00126B14" w:rsidP="00126B14">
      <w:pPr>
        <w:spacing w:after="120"/>
        <w:ind w:firstLine="709"/>
      </w:pPr>
      <w:r>
        <w:t>Ostatní ujednání zůstávají beze změn.</w:t>
      </w:r>
    </w:p>
    <w:p w14:paraId="4A50FEDE" w14:textId="77777777" w:rsidR="00D9711F" w:rsidRDefault="00D9711F" w:rsidP="00011735">
      <w:pPr>
        <w:spacing w:after="120"/>
        <w:ind w:firstLine="709"/>
      </w:pPr>
    </w:p>
    <w:p w14:paraId="4A50FEDF" w14:textId="77777777" w:rsidR="004B2B58" w:rsidRPr="001A1E51" w:rsidRDefault="004B2B58" w:rsidP="004B2B58">
      <w:pPr>
        <w:spacing w:after="120"/>
        <w:rPr>
          <w:u w:val="single"/>
        </w:rPr>
      </w:pPr>
      <w:r w:rsidRPr="001A1E51">
        <w:rPr>
          <w:u w:val="single"/>
        </w:rPr>
        <w:t>III. Platnost smlouvy</w:t>
      </w:r>
    </w:p>
    <w:p w14:paraId="4A50FEE0" w14:textId="77777777" w:rsidR="00011735" w:rsidRDefault="004B2B58" w:rsidP="00011735">
      <w:pPr>
        <w:spacing w:after="120"/>
        <w:ind w:firstLine="709"/>
      </w:pPr>
      <w:r>
        <w:t>Dodatek smlouvy je platný dnem podpisu oběma smluvními stranami. Je vyhotoven ve 2 stejnopisech, z toho 1 je pro dodavatele, 1 pro objednatel.</w:t>
      </w:r>
    </w:p>
    <w:p w14:paraId="4A50FEE1" w14:textId="77777777" w:rsidR="00773472" w:rsidRDefault="00773472" w:rsidP="00011735">
      <w:pPr>
        <w:spacing w:after="120"/>
        <w:ind w:firstLine="709"/>
      </w:pPr>
    </w:p>
    <w:p w14:paraId="4A50FEE2" w14:textId="71C0645E" w:rsidR="00011735" w:rsidRDefault="004B2B58" w:rsidP="00011735">
      <w:pPr>
        <w:spacing w:after="120"/>
        <w:ind w:firstLine="709"/>
      </w:pPr>
      <w:r>
        <w:t xml:space="preserve">V Praze </w:t>
      </w:r>
      <w:proofErr w:type="gramStart"/>
      <w:r>
        <w:t xml:space="preserve">dne </w:t>
      </w:r>
      <w:r w:rsidR="00AA5FD3">
        <w:t xml:space="preserve"> 16.</w:t>
      </w:r>
      <w:proofErr w:type="gramEnd"/>
      <w:r w:rsidR="00AA5FD3">
        <w:t xml:space="preserve"> 10. 2019</w:t>
      </w:r>
    </w:p>
    <w:p w14:paraId="4A50FEE3" w14:textId="77777777" w:rsidR="00D9711F" w:rsidRDefault="00D9711F" w:rsidP="00011735">
      <w:pPr>
        <w:spacing w:after="120"/>
        <w:ind w:firstLine="709"/>
      </w:pPr>
    </w:p>
    <w:p w14:paraId="4A50FEE4" w14:textId="77777777" w:rsidR="00773472" w:rsidRDefault="00773472" w:rsidP="00011735">
      <w:pPr>
        <w:spacing w:after="120"/>
        <w:ind w:firstLine="709"/>
      </w:pPr>
    </w:p>
    <w:p w14:paraId="4A50FEE5" w14:textId="77777777" w:rsidR="00D9711F" w:rsidRDefault="004B2B58" w:rsidP="00D9711F">
      <w:pPr>
        <w:ind w:firstLine="709"/>
      </w:pPr>
      <w:r>
        <w:t>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</w:t>
      </w:r>
    </w:p>
    <w:p w14:paraId="4A50FEE6" w14:textId="77777777" w:rsidR="00031ED2" w:rsidRPr="00584779" w:rsidRDefault="004B2B58" w:rsidP="00D9711F">
      <w:pPr>
        <w:ind w:left="707" w:firstLine="709"/>
        <w:rPr>
          <w:b/>
        </w:rPr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objednatel</w:t>
      </w:r>
    </w:p>
    <w:sectPr w:rsidR="00031ED2" w:rsidRPr="00584779" w:rsidSect="00773472">
      <w:pgSz w:w="11906" w:h="16838"/>
      <w:pgMar w:top="120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FEE9" w14:textId="77777777" w:rsidR="001D4F15" w:rsidRDefault="001D4F15">
      <w:r>
        <w:separator/>
      </w:r>
    </w:p>
  </w:endnote>
  <w:endnote w:type="continuationSeparator" w:id="0">
    <w:p w14:paraId="4A50FEEA" w14:textId="77777777" w:rsidR="001D4F15" w:rsidRDefault="001D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0FEE7" w14:textId="77777777" w:rsidR="001D4F15" w:rsidRDefault="001D4F15">
      <w:r>
        <w:separator/>
      </w:r>
    </w:p>
  </w:footnote>
  <w:footnote w:type="continuationSeparator" w:id="0">
    <w:p w14:paraId="4A50FEE8" w14:textId="77777777" w:rsidR="001D4F15" w:rsidRDefault="001D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02D"/>
    <w:multiLevelType w:val="multilevel"/>
    <w:tmpl w:val="64E0553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9554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1E"/>
    <w:rsid w:val="00011735"/>
    <w:rsid w:val="00025A5E"/>
    <w:rsid w:val="00031ED2"/>
    <w:rsid w:val="000601FC"/>
    <w:rsid w:val="000704B5"/>
    <w:rsid w:val="000E36A4"/>
    <w:rsid w:val="00126B14"/>
    <w:rsid w:val="00156636"/>
    <w:rsid w:val="0016374C"/>
    <w:rsid w:val="001A1E51"/>
    <w:rsid w:val="001D4F15"/>
    <w:rsid w:val="00233C08"/>
    <w:rsid w:val="00240F27"/>
    <w:rsid w:val="002450CA"/>
    <w:rsid w:val="00275A3D"/>
    <w:rsid w:val="002D4F4B"/>
    <w:rsid w:val="00302973"/>
    <w:rsid w:val="00314514"/>
    <w:rsid w:val="00356B90"/>
    <w:rsid w:val="0039070D"/>
    <w:rsid w:val="003910DB"/>
    <w:rsid w:val="00395EDE"/>
    <w:rsid w:val="003C6F67"/>
    <w:rsid w:val="00402085"/>
    <w:rsid w:val="00477DD5"/>
    <w:rsid w:val="00487386"/>
    <w:rsid w:val="004B2B58"/>
    <w:rsid w:val="00502ACB"/>
    <w:rsid w:val="00584779"/>
    <w:rsid w:val="005962E9"/>
    <w:rsid w:val="005A00E3"/>
    <w:rsid w:val="00710E37"/>
    <w:rsid w:val="00760E71"/>
    <w:rsid w:val="00773472"/>
    <w:rsid w:val="00786A45"/>
    <w:rsid w:val="007903FF"/>
    <w:rsid w:val="007C71A7"/>
    <w:rsid w:val="00813ACE"/>
    <w:rsid w:val="00843E60"/>
    <w:rsid w:val="00857505"/>
    <w:rsid w:val="00866E49"/>
    <w:rsid w:val="00895CFA"/>
    <w:rsid w:val="00920AF3"/>
    <w:rsid w:val="009453AE"/>
    <w:rsid w:val="009D29BA"/>
    <w:rsid w:val="00A471E8"/>
    <w:rsid w:val="00A53300"/>
    <w:rsid w:val="00AA12D9"/>
    <w:rsid w:val="00AA5FD3"/>
    <w:rsid w:val="00AF7B2D"/>
    <w:rsid w:val="00B11753"/>
    <w:rsid w:val="00B30D51"/>
    <w:rsid w:val="00B8691F"/>
    <w:rsid w:val="00BE2605"/>
    <w:rsid w:val="00C04645"/>
    <w:rsid w:val="00C22137"/>
    <w:rsid w:val="00C25C38"/>
    <w:rsid w:val="00C762A0"/>
    <w:rsid w:val="00C81B01"/>
    <w:rsid w:val="00CE7D1E"/>
    <w:rsid w:val="00D0338F"/>
    <w:rsid w:val="00D40C2A"/>
    <w:rsid w:val="00D86722"/>
    <w:rsid w:val="00D92F91"/>
    <w:rsid w:val="00D9711F"/>
    <w:rsid w:val="00E21DF2"/>
    <w:rsid w:val="00E97695"/>
    <w:rsid w:val="00EC2C07"/>
    <w:rsid w:val="00ED6C98"/>
    <w:rsid w:val="00F223A6"/>
    <w:rsid w:val="00F44D2A"/>
    <w:rsid w:val="00F83B28"/>
    <w:rsid w:val="00F86FF1"/>
    <w:rsid w:val="00FF605B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0FE92"/>
  <w15:chartTrackingRefBased/>
  <w15:docId w15:val="{6A1CDDA3-973C-4DD1-8D4E-22D0AE30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1735"/>
  </w:style>
  <w:style w:type="paragraph" w:styleId="Nadpis1">
    <w:name w:val="heading 1"/>
    <w:basedOn w:val="Normln"/>
    <w:next w:val="Normln"/>
    <w:qFormat/>
    <w:rsid w:val="00031ED2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Nadpis2">
    <w:name w:val="heading 2"/>
    <w:basedOn w:val="Normln"/>
    <w:next w:val="Normln"/>
    <w:qFormat/>
    <w:rsid w:val="00031ED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031ED2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</w:rPr>
  </w:style>
  <w:style w:type="paragraph" w:styleId="Nadpis4">
    <w:name w:val="heading 4"/>
    <w:basedOn w:val="Normln"/>
    <w:next w:val="Normln"/>
    <w:qFormat/>
    <w:rsid w:val="00031ED2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031ED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031ED2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031ED2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031ED2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031ED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011735"/>
    <w:pPr>
      <w:autoSpaceDE w:val="0"/>
      <w:autoSpaceDN w:val="0"/>
      <w:adjustRightInd w:val="0"/>
      <w:spacing w:before="141"/>
    </w:pPr>
    <w:rPr>
      <w:rFonts w:ascii="TimesE" w:hAnsi="TimesE"/>
      <w:color w:val="000000"/>
      <w:szCs w:val="24"/>
    </w:rPr>
  </w:style>
  <w:style w:type="paragraph" w:styleId="Zhlav">
    <w:name w:val="header"/>
    <w:basedOn w:val="Normln"/>
    <w:rsid w:val="0001173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173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B2B58"/>
  </w:style>
  <w:style w:type="character" w:styleId="Hypertextovodkaz">
    <w:name w:val="Hyperlink"/>
    <w:rsid w:val="00126B1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hostavice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%20-%20M\SERVISY\Servisn&#237;%20smlouvy\Smlouva%20o%20d&#237;lo%20-%20servis%20-%20dodatek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Smlouva o dílo - servis - dodatek.dot</Template>
  <TotalTime>24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Komu</vt:lpstr>
    </vt:vector>
  </TitlesOfParts>
  <Company>Ondřej-Meissner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</dc:title>
  <dc:subject>Akce</dc:subject>
  <dc:creator>Petra Miková</dc:creator>
  <cp:keywords/>
  <dc:description>FM 150</dc:description>
  <cp:lastModifiedBy>Markéta Havelková</cp:lastModifiedBy>
  <cp:revision>9</cp:revision>
  <dcterms:created xsi:type="dcterms:W3CDTF">2019-09-30T12:06:00Z</dcterms:created>
  <dcterms:modified xsi:type="dcterms:W3CDTF">2022-11-10T12:17:00Z</dcterms:modified>
  <cp:category>administrativa, vedení</cp:category>
</cp:coreProperties>
</file>