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28DF8E15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FD56C3">
        <w:rPr>
          <w:b w:val="0"/>
          <w:color w:val="auto"/>
          <w:szCs w:val="32"/>
        </w:rPr>
        <w:t>2021/099</w:t>
      </w:r>
      <w:r w:rsidR="009270D5">
        <w:rPr>
          <w:b w:val="0"/>
          <w:color w:val="auto"/>
          <w:szCs w:val="32"/>
        </w:rPr>
        <w:t>0</w:t>
      </w:r>
      <w:r w:rsidR="00FD56C3">
        <w:rPr>
          <w:b w:val="0"/>
          <w:color w:val="auto"/>
          <w:szCs w:val="32"/>
        </w:rPr>
        <w:t>1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Default="00612540" w:rsidP="0061254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>Uzavřená mezi smluvními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4FB8CC13" w:rsidR="00612540" w:rsidRPr="00C245AE" w:rsidRDefault="00FD56C3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Martin Krčma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D56C3" w14:paraId="73F1CAEC" w14:textId="77777777" w:rsidTr="00CD0ADB">
        <w:tc>
          <w:tcPr>
            <w:tcW w:w="3528" w:type="dxa"/>
            <w:hideMark/>
          </w:tcPr>
          <w:p w14:paraId="07AD6A2C" w14:textId="77777777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4D418064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86225288"/>
            <w:r>
              <w:t>U hřiště 9, 625 00 Brno-Starý Lískovec</w:t>
            </w:r>
            <w:bookmarkEnd w:id="3"/>
          </w:p>
        </w:tc>
      </w:tr>
      <w:tr w:rsidR="00FD56C3" w14:paraId="26995679" w14:textId="77777777" w:rsidTr="00CD0ADB">
        <w:tc>
          <w:tcPr>
            <w:tcW w:w="3528" w:type="dxa"/>
            <w:hideMark/>
          </w:tcPr>
          <w:p w14:paraId="1E02BA2B" w14:textId="77777777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1D231BCA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86225283"/>
            <w:r>
              <w:t>62100971</w:t>
            </w:r>
            <w:bookmarkEnd w:id="4"/>
          </w:p>
        </w:tc>
      </w:tr>
      <w:tr w:rsidR="00FD56C3" w14:paraId="567B7522" w14:textId="77777777" w:rsidTr="00CD0ADB">
        <w:tc>
          <w:tcPr>
            <w:tcW w:w="3528" w:type="dxa"/>
            <w:hideMark/>
          </w:tcPr>
          <w:p w14:paraId="63972F74" w14:textId="77777777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66EDE7ED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D56C3" w14:paraId="2C5635C7" w14:textId="77777777" w:rsidTr="00CD0ADB">
        <w:tc>
          <w:tcPr>
            <w:tcW w:w="3528" w:type="dxa"/>
            <w:hideMark/>
          </w:tcPr>
          <w:p w14:paraId="5949809A" w14:textId="77777777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4FE75D3E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D56C3" w14:paraId="52C25D9F" w14:textId="77777777" w:rsidTr="00CD0ADB">
        <w:tc>
          <w:tcPr>
            <w:tcW w:w="3528" w:type="dxa"/>
            <w:hideMark/>
          </w:tcPr>
          <w:p w14:paraId="0259D7DB" w14:textId="77777777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79F0EDCF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D56C3" w14:paraId="50DC387C" w14:textId="77777777" w:rsidTr="00CD0ADB">
        <w:tc>
          <w:tcPr>
            <w:tcW w:w="3528" w:type="dxa"/>
            <w:hideMark/>
          </w:tcPr>
          <w:p w14:paraId="058E8AAF" w14:textId="77777777" w:rsidR="00FD56C3" w:rsidRPr="00C245AE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505D0F2A" w:rsidR="00FD56C3" w:rsidRPr="00B60B7A" w:rsidRDefault="00D90D60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D56C3" w14:paraId="2312E481" w14:textId="77777777" w:rsidTr="00CD0ADB">
        <w:tc>
          <w:tcPr>
            <w:tcW w:w="3528" w:type="dxa"/>
            <w:hideMark/>
          </w:tcPr>
          <w:p w14:paraId="2B6FD2F3" w14:textId="77777777" w:rsidR="00FD56C3" w:rsidRPr="00846C46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355667D0" w:rsidR="00FD56C3" w:rsidRPr="00B60B7A" w:rsidRDefault="00D90D60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D56C3" w14:paraId="144A6C74" w14:textId="77777777" w:rsidTr="00CD0ADB">
        <w:tc>
          <w:tcPr>
            <w:tcW w:w="3528" w:type="dxa"/>
            <w:hideMark/>
          </w:tcPr>
          <w:p w14:paraId="26D4E6D5" w14:textId="77777777" w:rsidR="00FD56C3" w:rsidRPr="00FE09DC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FD56C3" w:rsidRPr="00FE09DC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FD56C3" w:rsidRPr="00FE09DC" w:rsidRDefault="00FD56C3" w:rsidP="00FD56C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01901B0A" w14:textId="7C83D225" w:rsidR="00FD56C3" w:rsidRDefault="00D90D60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665BC047" w:rsidR="00FD56C3" w:rsidRPr="00FE09DC" w:rsidRDefault="00D90D60" w:rsidP="00FD56C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41AB061F" w14:textId="77777777" w:rsidTr="00CD0ADB">
        <w:tc>
          <w:tcPr>
            <w:tcW w:w="3528" w:type="dxa"/>
            <w:hideMark/>
          </w:tcPr>
          <w:p w14:paraId="062F5285" w14:textId="77777777" w:rsidR="00612540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4E9A9570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581737AC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FD56C3">
        <w:rPr>
          <w:rFonts w:ascii="Tahoma" w:hAnsi="Tahoma" w:cs="Tahoma"/>
          <w:sz w:val="22"/>
          <w:szCs w:val="22"/>
        </w:rPr>
        <w:t>2021/099</w:t>
      </w:r>
      <w:r w:rsidR="009270D5">
        <w:rPr>
          <w:rFonts w:ascii="Tahoma" w:hAnsi="Tahoma" w:cs="Tahoma"/>
          <w:sz w:val="22"/>
          <w:szCs w:val="22"/>
        </w:rPr>
        <w:t>0</w:t>
      </w:r>
      <w:r w:rsidR="00FD56C3">
        <w:rPr>
          <w:rFonts w:ascii="Tahoma" w:hAnsi="Tahoma" w:cs="Tahoma"/>
          <w:sz w:val="22"/>
          <w:szCs w:val="22"/>
        </w:rPr>
        <w:t>1</w:t>
      </w:r>
      <w:r w:rsidRPr="00804EB8">
        <w:rPr>
          <w:rFonts w:ascii="Tahoma" w:hAnsi="Tahoma" w:cs="Tahoma"/>
          <w:sz w:val="22"/>
          <w:szCs w:val="22"/>
        </w:rPr>
        <w:t xml:space="preserve"> (dále jen „Smlouva“) k</w:t>
      </w:r>
      <w:r w:rsidR="00FD56C3">
        <w:rPr>
          <w:rFonts w:ascii="Tahoma" w:hAnsi="Tahoma" w:cs="Tahoma"/>
          <w:sz w:val="22"/>
          <w:szCs w:val="22"/>
        </w:rPr>
        <w:t> </w:t>
      </w:r>
      <w:r w:rsidR="00D90D60">
        <w:rPr>
          <w:rFonts w:ascii="Tahoma" w:hAnsi="Tahoma" w:cs="Tahoma"/>
          <w:b/>
          <w:sz w:val="22"/>
          <w:szCs w:val="22"/>
        </w:rPr>
        <w:t>XXX</w:t>
      </w:r>
      <w:r w:rsidRPr="00804EB8">
        <w:rPr>
          <w:rFonts w:ascii="Tahoma" w:hAnsi="Tahoma" w:cs="Tahoma"/>
          <w:sz w:val="22"/>
          <w:szCs w:val="22"/>
        </w:rPr>
        <w:t xml:space="preserve">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51ACC2F988DB419E9AB5C24A4D0B6B8A"/>
              </w:placeholder>
              <w:text/>
            </w:sdtPr>
            <w:sdtEndPr/>
            <w:sdtContent>
              <w:p w14:paraId="001526DF" w14:textId="6E43B999" w:rsidR="00612540" w:rsidRPr="00B378F2" w:rsidRDefault="00FD56C3" w:rsidP="00CD0ADB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Martin Krčma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203C0DA8079E4258BA6362C29ACFC4E4"/>
              </w:placeholder>
              <w:text/>
            </w:sdtPr>
            <w:sdtEndPr/>
            <w:sdtContent>
              <w:p w14:paraId="4680D988" w14:textId="7F519FC6" w:rsidR="00612540" w:rsidRPr="00B378F2" w:rsidRDefault="00FD56C3" w:rsidP="00CD0AD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OSVČ</w:t>
                </w:r>
              </w:p>
            </w:sdtContent>
          </w:sdt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F83" w14:textId="77777777" w:rsidR="00975004" w:rsidRDefault="00975004" w:rsidP="00BB2C84">
      <w:pPr>
        <w:spacing w:line="240" w:lineRule="auto"/>
      </w:pPr>
      <w:r>
        <w:separator/>
      </w:r>
    </w:p>
  </w:endnote>
  <w:endnote w:type="continuationSeparator" w:id="0">
    <w:p w14:paraId="3D07B6F6" w14:textId="77777777" w:rsidR="00975004" w:rsidRDefault="009750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D30" w14:textId="77777777" w:rsidR="00975004" w:rsidRDefault="00975004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C6F10E5" w14:textId="77777777" w:rsidR="00975004" w:rsidRDefault="009750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24D0ABD7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FD56C3">
      <w:rPr>
        <w:rFonts w:ascii="Arial" w:hAnsi="Arial" w:cs="Arial"/>
        <w:b/>
        <w:bCs/>
        <w:sz w:val="22"/>
      </w:rPr>
      <w:t xml:space="preserve"> 2021/099</w:t>
    </w:r>
    <w:r w:rsidR="009270D5">
      <w:rPr>
        <w:rFonts w:ascii="Arial" w:hAnsi="Arial" w:cs="Arial"/>
        <w:b/>
        <w:bCs/>
        <w:sz w:val="22"/>
      </w:rPr>
      <w:t>0</w:t>
    </w:r>
    <w:r w:rsidR="00FD56C3">
      <w:rPr>
        <w:rFonts w:ascii="Arial" w:hAnsi="Arial" w:cs="Arial"/>
        <w:b/>
        <w:bCs/>
        <w:sz w:val="22"/>
      </w:rPr>
      <w:t xml:space="preserve">1                                           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270D5"/>
    <w:rsid w:val="00975004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90D60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CC2F988DB419E9AB5C24A4D0B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55634-965F-4BB2-951D-0062982AD91C}"/>
      </w:docPartPr>
      <w:docPartBody>
        <w:p w:rsidR="0018435E" w:rsidRDefault="0012316C" w:rsidP="0012316C">
          <w:pPr>
            <w:pStyle w:val="51ACC2F988DB419E9AB5C24A4D0B6B8A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51ACC2F988DB419E9AB5C24A4D0B6B8A">
    <w:name w:val="51ACC2F988DB419E9AB5C24A4D0B6B8A"/>
    <w:rsid w:val="0012316C"/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7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cp:lastPrinted>2022-09-26T08:46:00Z</cp:lastPrinted>
  <dcterms:created xsi:type="dcterms:W3CDTF">2022-05-16T08:45:00Z</dcterms:created>
  <dcterms:modified xsi:type="dcterms:W3CDTF">2022-11-10T13:06:00Z</dcterms:modified>
</cp:coreProperties>
</file>