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25CF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25CF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25CF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25CF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25CF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25CFE">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25CF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25CFE">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5CFE"/>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0C3E0-539D-4CBD-A06C-BCA6B26FC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2022-11-09T13:56:00Z</dcterms:created>
  <dcterms:modified xsi:type="dcterms:W3CDTF">2022-11-09T13:56:00Z</dcterms:modified>
</cp:coreProperties>
</file>