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61E5865A" w:rsidR="00C42EEF" w:rsidRDefault="00876078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2022301208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2EB0F0C9" w14:textId="77777777" w:rsidR="00A021EB" w:rsidRDefault="00876078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59C47A6F" w:rsidR="00876078" w:rsidRPr="007D0ECF" w:rsidRDefault="00876078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Bc.Michaela Dvořáková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4AB3285E" w:rsidR="00876078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r w:rsidR="00876078">
              <w:rPr>
                <w:rFonts w:ascii="Arial" w:hAnsi="Arial"/>
                <w:sz w:val="22"/>
                <w:szCs w:val="22"/>
              </w:rPr>
              <w:t>S&amp;T CZ s.r.o.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7D2D51BE" w:rsidR="00C42EEF" w:rsidRDefault="00876078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221923310,2355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4249D7DE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876078">
              <w:rPr>
                <w:rFonts w:ascii="Arial" w:hAnsi="Arial"/>
                <w:bCs/>
                <w:sz w:val="22"/>
                <w:szCs w:val="22"/>
              </w:rPr>
              <w:t xml:space="preserve">    V Parku 2316/12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1374F502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876078">
              <w:rPr>
                <w:bCs/>
                <w:sz w:val="22"/>
                <w:szCs w:val="22"/>
              </w:rPr>
              <w:t>148 00 Praha 4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0638B0DF" w:rsidR="00C42EEF" w:rsidRDefault="00876078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21.10.2022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21619986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  </w:t>
            </w:r>
            <w:r w:rsidR="00876078">
              <w:rPr>
                <w:rFonts w:ascii="Arial" w:hAnsi="Arial"/>
                <w:sz w:val="18"/>
              </w:rPr>
              <w:t>IČO:44846029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425A4F0E" w14:textId="60C46DEB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  </w:t>
            </w:r>
            <w:r w:rsidR="00A61EC7">
              <w:rPr>
                <w:rFonts w:ascii="Arial" w:hAnsi="Arial"/>
                <w:sz w:val="18"/>
              </w:rPr>
              <w:t xml:space="preserve">:  </w:t>
            </w:r>
            <w:r w:rsidR="00876078">
              <w:rPr>
                <w:rFonts w:ascii="Arial" w:hAnsi="Arial"/>
                <w:sz w:val="18"/>
              </w:rPr>
              <w:t>2022100014/1</w:t>
            </w:r>
            <w:r w:rsidR="00C42EEF">
              <w:rPr>
                <w:rFonts w:ascii="Arial" w:hAnsi="Arial"/>
                <w:sz w:val="18"/>
              </w:rPr>
              <w:t xml:space="preserve">      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6898BAAD" w:rsidR="00CA012E" w:rsidRDefault="00876078" w:rsidP="00CA012E">
      <w:pPr>
        <w:rPr>
          <w:b/>
          <w:bCs/>
          <w:sz w:val="22"/>
          <w:szCs w:val="22"/>
          <w:u w:val="single"/>
        </w:rPr>
      </w:pPr>
      <w:r w:rsidRPr="00876078">
        <w:rPr>
          <w:b/>
          <w:bCs/>
          <w:sz w:val="22"/>
          <w:szCs w:val="22"/>
          <w:u w:val="single"/>
        </w:rPr>
        <w:t>Objednáváme u Vás:</w:t>
      </w:r>
    </w:p>
    <w:p w14:paraId="463E6101" w14:textId="621C3B41" w:rsidR="00876078" w:rsidRDefault="00876078" w:rsidP="00CA012E">
      <w:pPr>
        <w:rPr>
          <w:b/>
          <w:bCs/>
          <w:sz w:val="22"/>
          <w:szCs w:val="22"/>
          <w:u w:val="single"/>
        </w:rPr>
      </w:pPr>
    </w:p>
    <w:p w14:paraId="701A08EC" w14:textId="274B5D12" w:rsidR="00876078" w:rsidRDefault="00876078" w:rsidP="00CA012E">
      <w:pPr>
        <w:rPr>
          <w:sz w:val="22"/>
          <w:szCs w:val="22"/>
        </w:rPr>
      </w:pPr>
      <w:r w:rsidRPr="00876078">
        <w:rPr>
          <w:sz w:val="22"/>
          <w:szCs w:val="22"/>
        </w:rPr>
        <w:t xml:space="preserve">dodávku elektromagnetických zámků </w:t>
      </w:r>
      <w:r>
        <w:rPr>
          <w:sz w:val="22"/>
          <w:szCs w:val="22"/>
        </w:rPr>
        <w:t>včetně instalace pro nový docházkový systém</w:t>
      </w:r>
    </w:p>
    <w:p w14:paraId="113E3157" w14:textId="57A95B68" w:rsidR="00876078" w:rsidRPr="00876078" w:rsidRDefault="00876078" w:rsidP="00CA012E">
      <w:pPr>
        <w:rPr>
          <w:sz w:val="22"/>
          <w:szCs w:val="22"/>
        </w:rPr>
      </w:pPr>
      <w:r>
        <w:rPr>
          <w:sz w:val="22"/>
          <w:szCs w:val="22"/>
        </w:rPr>
        <w:t>MPSV,Na Poříčním právu 376/1,Praha 2</w:t>
      </w:r>
      <w:r w:rsidR="00F31EDC">
        <w:rPr>
          <w:sz w:val="22"/>
          <w:szCs w:val="22"/>
        </w:rPr>
        <w:t xml:space="preserve"> dle přiložené cenové nabídky</w:t>
      </w:r>
    </w:p>
    <w:p w14:paraId="0FA0DB63" w14:textId="6A62C5D9" w:rsidR="00D80162" w:rsidRDefault="006F19AF" w:rsidP="00CA012E">
      <w:pPr>
        <w:rPr>
          <w:b/>
          <w:sz w:val="22"/>
          <w:szCs w:val="22"/>
          <w:u w:val="single"/>
        </w:rPr>
      </w:pPr>
      <w:r w:rsidRPr="006F19AF">
        <w:rPr>
          <w:b/>
          <w:sz w:val="22"/>
          <w:szCs w:val="22"/>
          <w:u w:val="single"/>
        </w:rPr>
        <w:t xml:space="preserve"> </w:t>
      </w:r>
      <w:r w:rsidR="007D0ECF">
        <w:rPr>
          <w:b/>
          <w:sz w:val="22"/>
          <w:szCs w:val="22"/>
          <w:u w:val="single"/>
        </w:rPr>
        <w:t xml:space="preserve"> </w:t>
      </w: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0A54DB03" w:rsidR="0021193D" w:rsidRPr="004D3BCA" w:rsidRDefault="0021193D" w:rsidP="00CA012E">
      <w:r>
        <w:rPr>
          <w:sz w:val="22"/>
          <w:szCs w:val="22"/>
        </w:rPr>
        <w:t xml:space="preserve">Termín </w:t>
      </w:r>
      <w:r w:rsidR="004D3BCA">
        <w:rPr>
          <w:sz w:val="22"/>
          <w:szCs w:val="22"/>
        </w:rPr>
        <w:t xml:space="preserve">dodání: </w:t>
      </w:r>
      <w:r w:rsidR="00876078">
        <w:rPr>
          <w:sz w:val="22"/>
          <w:szCs w:val="22"/>
        </w:rPr>
        <w:t>říjen – listopad 2022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209243EC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>Cena celkem vč.DPH</w:t>
      </w:r>
      <w:r w:rsidR="00504BFB">
        <w:rPr>
          <w:sz w:val="22"/>
          <w:szCs w:val="22"/>
        </w:rPr>
        <w:t xml:space="preserve"> </w:t>
      </w:r>
      <w:r w:rsidR="00876078">
        <w:rPr>
          <w:sz w:val="22"/>
          <w:szCs w:val="22"/>
        </w:rPr>
        <w:t>:110.593,- Kč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282EF02C" w:rsidR="004D3BCA" w:rsidRDefault="004D3BCA" w:rsidP="004B6879">
      <w:pPr>
        <w:rPr>
          <w:sz w:val="22"/>
          <w:szCs w:val="22"/>
        </w:rPr>
      </w:pPr>
      <w:r>
        <w:rPr>
          <w:sz w:val="22"/>
          <w:szCs w:val="22"/>
        </w:rPr>
        <w:t>Místo dodání: MPSV, Na Poříčním právu 1, Praha 2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26448A3B" w:rsidR="00D80162" w:rsidRPr="0021193D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>Fakturu</w:t>
      </w:r>
      <w:r w:rsidR="00D80162" w:rsidRPr="0021193D">
        <w:rPr>
          <w:sz w:val="22"/>
          <w:szCs w:val="22"/>
        </w:rPr>
        <w:t xml:space="preserve"> s 21ti denní splatností zašlete po ukončení zakázky na adresu objednatele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CAA9" w14:textId="77777777" w:rsidR="000A4B12" w:rsidRDefault="000A4B12">
      <w:r>
        <w:separator/>
      </w:r>
    </w:p>
  </w:endnote>
  <w:endnote w:type="continuationSeparator" w:id="0">
    <w:p w14:paraId="53D56214" w14:textId="77777777" w:rsidR="000A4B12" w:rsidRDefault="000A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6240" w14:textId="77777777" w:rsidR="00A029FB" w:rsidRDefault="00A029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77777777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Mgr.Ladislav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b/>
                              <w:sz w:val="22"/>
                            </w:rPr>
                            <w:t>Ing.Mgr.Tomáš Eliáš</w:t>
                          </w:r>
                        </w:p>
                        <w:p w14:paraId="6029795D" w14:textId="77777777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ved.odd.322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77777777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Mgr.Ladislav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r w:rsidR="0021193D">
                      <w:rPr>
                        <w:rFonts w:ascii="Arial" w:hAnsi="Arial"/>
                        <w:b/>
                        <w:sz w:val="22"/>
                      </w:rPr>
                      <w:t>Ing.Mgr.Tomáš Eliáš</w:t>
                    </w:r>
                  </w:p>
                  <w:p w14:paraId="6029795D" w14:textId="77777777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ved.odd.322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8621" w14:textId="77777777" w:rsidR="000A4B12" w:rsidRDefault="000A4B12">
      <w:r>
        <w:separator/>
      </w:r>
    </w:p>
  </w:footnote>
  <w:footnote w:type="continuationSeparator" w:id="0">
    <w:p w14:paraId="77AFED1B" w14:textId="77777777" w:rsidR="000A4B12" w:rsidRDefault="000A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86FB" w14:textId="77777777" w:rsidR="00A029FB" w:rsidRDefault="00A029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7ED6" w14:textId="77777777" w:rsidR="00A029FB" w:rsidRDefault="00A029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4B12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07D44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A6899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623D"/>
    <w:rsid w:val="006D7F9B"/>
    <w:rsid w:val="006F19AF"/>
    <w:rsid w:val="006F2C5B"/>
    <w:rsid w:val="00736CD9"/>
    <w:rsid w:val="00740E7E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76078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060EF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0CE1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1EDC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304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.dotx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2022-10-21T05:37:00Z</cp:lastPrinted>
  <dcterms:created xsi:type="dcterms:W3CDTF">2022-11-02T14:59:00Z</dcterms:created>
  <dcterms:modified xsi:type="dcterms:W3CDTF">2022-11-02T14:59:00Z</dcterms:modified>
</cp:coreProperties>
</file>