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244856</wp:posOffset>
            </wp:positionH>
            <wp:positionV relativeFrom="paragraph">
              <wp:posOffset>14223</wp:posOffset>
            </wp:positionV>
            <wp:extent cx="43687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45211</wp:posOffset>
            </wp:positionV>
            <wp:extent cx="6934200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34200" cy="180"/>
                    </a:xfrm>
                    <a:custGeom>
                      <a:rect l="l" t="t" r="r" b="b"/>
                      <a:pathLst>
                        <a:path w="9245600" h="180">
                          <a:moveTo>
                            <a:pt x="0" y="0"/>
                          </a:moveTo>
                          <a:lnTo>
                            <a:pt x="9245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23" w:right="663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266700</wp:posOffset>
            </wp:positionH>
            <wp:positionV relativeFrom="line">
              <wp:posOffset>-55469</wp:posOffset>
            </wp:positionV>
            <wp:extent cx="6934200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34200" cy="180"/>
                    </a:xfrm>
                    <a:custGeom>
                      <a:rect l="l" t="t" r="r" b="b"/>
                      <a:pathLst>
                        <a:path w="9245600" h="180">
                          <a:moveTo>
                            <a:pt x="0" y="0"/>
                          </a:moveTo>
                          <a:lnTo>
                            <a:pt x="9245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IČO odběratele: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DIČ odběratele: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V 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235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1" w:lineRule="exact"/>
        <w:ind w:left="235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2771"/>
        </w:tabs>
        <w:spacing w:before="206" w:after="0" w:line="230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20151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20151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Číslo objednávk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Times New Roman" w:hAnsi="Times New Roman" w:cs="Times New Roman"/>
          <w:color w:val="000000"/>
          <w:position w:val="1"/>
          <w:sz w:val="20"/>
          <w:szCs w:val="20"/>
        </w:rPr>
        <w:t>2022-ITJ-002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63" w:after="0" w:line="203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47747</wp:posOffset>
            </wp:positionV>
            <wp:extent cx="2866644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66644" cy="180"/>
                    </a:xfrm>
                    <a:custGeom>
                      <a:rect l="l" t="t" r="r" b="b"/>
                      <a:pathLst>
                        <a:path w="3822192" h="180">
                          <a:moveTo>
                            <a:pt x="0" y="0"/>
                          </a:moveTo>
                          <a:lnTo>
                            <a:pt x="3822192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179" w:lineRule="exact"/>
        <w:ind w:left="0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Značka: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79" w:lineRule="exact"/>
        <w:ind w:left="0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2" w:right="500" w:bottom="269" w:left="400" w:header="708" w:footer="708" w:gutter="0"/>
          <w:cols w:num="3" w:space="0" w:equalWidth="0">
            <w:col w:w="2180" w:space="448"/>
            <w:col w:w="2706" w:space="353"/>
            <w:col w:w="4017" w:space="0"/>
          </w:cols>
          <w:docGrid w:linePitch="360"/>
        </w:sectPr>
        <w:spacing w:before="60" w:after="0" w:line="179" w:lineRule="exact"/>
        <w:ind w:left="0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Přijatá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" w:after="0" w:line="179" w:lineRule="exact"/>
        <w:ind w:left="223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" w:after="0" w:line="221" w:lineRule="exact"/>
        <w:ind w:left="0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-671957</wp:posOffset>
            </wp:positionV>
            <wp:extent cx="47243" cy="4160011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2" w:right="500" w:bottom="269" w:left="400" w:header="708" w:footer="708" w:gutter="0"/>
          <w:cols w:num="3" w:space="0" w:equalWidth="0">
            <w:col w:w="871" w:space="362"/>
            <w:col w:w="1269" w:space="5810"/>
            <w:col w:w="922" w:space="0"/>
          </w:cols>
          <w:docGrid w:linePitch="360"/>
        </w:sectPr>
        <w:spacing w:before="0" w:after="0" w:line="221" w:lineRule="exact"/>
        <w:ind w:left="0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-873801</wp:posOffset>
            </wp:positionV>
            <wp:extent cx="43688" cy="393750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-873801</wp:posOffset>
            </wp:positionV>
            <wp:extent cx="43688" cy="3937508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-349546</wp:posOffset>
            </wp:positionV>
            <wp:extent cx="43688" cy="1224788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224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-111801</wp:posOffset>
            </wp:positionV>
            <wp:extent cx="3519932" cy="43688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19932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3866388</wp:posOffset>
            </wp:positionH>
            <wp:positionV relativeFrom="line">
              <wp:posOffset>12882</wp:posOffset>
            </wp:positionV>
            <wp:extent cx="883533" cy="60141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8" y="12882"/>
                      <a:ext cx="769233" cy="4871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3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IČO dodavatel: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DIČ dodavatele: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dresa: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25302400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20954</wp:posOffset>
            </wp:positionV>
            <wp:extent cx="464580" cy="25519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20954"/>
                      <a:ext cx="350280" cy="1408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1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Česká republ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93"/>
        </w:tabs>
        <w:spacing w:before="27" w:after="0" w:line="194" w:lineRule="exact"/>
        <w:ind w:left="681" w:right="-40" w:firstLine="153"/>
      </w:pPr>
      <w:r/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</w:rPr>
        <w:t>je zapsána v OR u KS v Hr</w:t>
      </w:r>
      <w:r>
        <w:rPr lang="cs-CZ" sz="14" baseline="0" dirty="0">
          <w:jc w:val="left"/>
          <w:rFonts w:ascii="Times New Roman" w:hAnsi="Times New Roman" w:cs="Times New Roman"/>
          <w:color w:val="000000"/>
          <w:spacing w:val="-3"/>
          <w:sz w:val="14"/>
          <w:szCs w:val="14"/>
        </w:rPr>
        <w:t>a</w:t>
      </w:r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</w:rPr>
        <w:t>dci Králové, spisová </w:t>
      </w:r>
      <w:r>
        <w:rPr lang="cs-CZ" sz="14" baseline="0" dirty="0">
          <w:jc w:val="left"/>
          <w:rFonts w:ascii="Times New Roman" w:hAnsi="Times New Roman" w:cs="Times New Roman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</w:rPr>
        <w:t>načka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</w:rPr>
        <w:t>datum zápisu: 09.10.2016	</w:t>
      </w:r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</w:rPr>
        <w:t>  Kč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4"/>
        </w:tabs>
        <w:spacing w:before="73" w:after="0" w:line="179" w:lineRule="exact"/>
        <w:ind w:left="223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Times New Roman" w:hAnsi="Times New Roman" w:cs="Times New Roman"/>
            <w:color w:val="000000"/>
            <w:spacing w:val="-4"/>
            <w:sz w:val="16"/>
            <w:szCs w:val="16"/>
          </w:rPr>
          <w:t>w</w:t>
        </w:r>
        <w:r>
          <w:rPr lang="cs-CZ" sz="16" baseline="0" dirty="0">
            <w:jc w:val="left"/>
            <w:rFonts w:ascii="Times New Roman" w:hAnsi="Times New Roman" w:cs="Times New Roman"/>
            <w:color w:val="000000"/>
            <w:sz w:val="16"/>
            <w:szCs w:val="16"/>
          </w:rPr>
          <w:t>w</w:t>
        </w:r>
        <w:r>
          <w:rPr lang="cs-CZ" sz="16" baseline="0" dirty="0">
            <w:jc w:val="left"/>
            <w:rFonts w:ascii="Times New Roman" w:hAnsi="Times New Roman" w:cs="Times New Roman"/>
            <w:color w:val="000000"/>
            <w:spacing w:val="-14"/>
            <w:sz w:val="16"/>
            <w:szCs w:val="16"/>
          </w:rPr>
          <w:t>w</w:t>
        </w:r>
        <w:r>
          <w:rPr lang="cs-CZ" sz="16" baseline="0" dirty="0">
            <w:jc w:val="left"/>
            <w:rFonts w:ascii="Times New Roman" w:hAnsi="Times New Roman" w:cs="Times New Roman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79" w:lineRule="exact"/>
        <w:ind w:left="1914" w:right="134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408432</wp:posOffset>
            </wp:positionH>
            <wp:positionV relativeFrom="line">
              <wp:posOffset>26671</wp:posOffset>
            </wp:positionV>
            <wp:extent cx="455798" cy="22803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2" y="26671"/>
                      <a:ext cx="341498" cy="1137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14" w:history="1">
        <w:r>
          <w:rPr lang="cs-CZ" sz="16" baseline="0" dirty="0">
            <w:jc w:val="left"/>
            <w:rFonts w:ascii="Times New Roman" w:hAnsi="Times New Roman" w:cs="Times New Roman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79" w:lineRule="exact"/>
        <w:ind w:left="2228" w:right="535" w:firstLine="0"/>
        <w:jc w:val="right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244856</wp:posOffset>
            </wp:positionH>
            <wp:positionV relativeFrom="line">
              <wp:posOffset>12731</wp:posOffset>
            </wp:positionV>
            <wp:extent cx="3510788" cy="43688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10788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408432</wp:posOffset>
            </wp:positionH>
            <wp:positionV relativeFrom="line">
              <wp:posOffset>81026</wp:posOffset>
            </wp:positionV>
            <wp:extent cx="452876" cy="22803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2" y="81026"/>
                      <a:ext cx="338576" cy="1137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Komerční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3" w:after="0" w:line="221" w:lineRule="exact"/>
        <w:ind w:left="1614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CZ25302400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221" w:lineRule="exact"/>
        <w:ind w:left="0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6026874</wp:posOffset>
            </wp:positionH>
            <wp:positionV relativeFrom="line">
              <wp:posOffset>199562</wp:posOffset>
            </wp:positionV>
            <wp:extent cx="6872" cy="687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2" cy="6871"/>
                    </a:xfrm>
                    <a:custGeom>
                      <a:rect l="l" t="t" r="r" b="b"/>
                      <a:pathLst>
                        <a:path w="6872" h="6871">
                          <a:moveTo>
                            <a:pt x="0" y="6871"/>
                          </a:moveTo>
                          <a:lnTo>
                            <a:pt x="6872" y="6871"/>
                          </a:lnTo>
                          <a:lnTo>
                            <a:pt x="68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8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GIT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42"/>
          <w:sz w:val="20"/>
          <w:szCs w:val="20"/>
        </w:rPr>
        <w:t>Y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a.s.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21" w:lineRule="exact"/>
        <w:ind w:left="0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Mariánské nám.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1" w:lineRule="exact"/>
        <w:ind w:left="894" w:right="1427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4495800</wp:posOffset>
            </wp:positionH>
            <wp:positionV relativeFrom="line">
              <wp:posOffset>12700</wp:posOffset>
            </wp:positionV>
            <wp:extent cx="499657" cy="25519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800" y="12700"/>
                      <a:ext cx="385357" cy="1408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1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617 00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2" w:right="500" w:bottom="269" w:left="400" w:header="708" w:footer="708" w:gutter="0"/>
          <w:cols w:num="2" w:space="0" w:equalWidth="0">
            <w:col w:w="4813" w:space="1866"/>
            <w:col w:w="2822" w:space="0"/>
          </w:cols>
          <w:docGrid w:linePitch="360"/>
        </w:sectPr>
        <w:spacing w:before="40" w:after="0" w:line="221" w:lineRule="exact"/>
        <w:ind w:left="0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Česká republ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3" w:after="0" w:line="179" w:lineRule="exact"/>
        <w:ind w:left="2228" w:right="77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408432</wp:posOffset>
            </wp:positionH>
            <wp:positionV relativeFrom="line">
              <wp:posOffset>30353</wp:posOffset>
            </wp:positionV>
            <wp:extent cx="457530" cy="22803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2" y="30353"/>
                      <a:ext cx="343230" cy="1137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3"/>
          <w:sz w:val="16"/>
          <w:szCs w:val="16"/>
        </w:rPr>
        <w:t>XX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28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59"/>
        </w:tabs>
        <w:spacing w:before="0" w:after="0" w:line="256" w:lineRule="exact"/>
        <w:ind w:left="223" w:right="-4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1" w:after="0" w:line="254" w:lineRule="exact"/>
        <w:ind w:left="223" w:right="2247" w:firstLine="0"/>
        <w:jc w:val="both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244856</wp:posOffset>
            </wp:positionH>
            <wp:positionV relativeFrom="line">
              <wp:posOffset>53879</wp:posOffset>
            </wp:positionV>
            <wp:extent cx="3510788" cy="43688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10788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IČO koneč. odběratele: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DIČ koneč. odběratele: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79" w:lineRule="exact"/>
        <w:ind w:left="223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9" behindDoc="0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924590</wp:posOffset>
            </wp:positionV>
            <wp:extent cx="6943344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43344" cy="180"/>
                    </a:xfrm>
                    <a:custGeom>
                      <a:rect l="l" t="t" r="r" b="b"/>
                      <a:pathLst>
                        <a:path w="9257792" h="180">
                          <a:moveTo>
                            <a:pt x="0" y="0"/>
                          </a:moveTo>
                          <a:lnTo>
                            <a:pt x="9257792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931703</wp:posOffset>
            </wp:positionV>
            <wp:extent cx="43687" cy="235711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1776476</wp:posOffset>
            </wp:positionH>
            <wp:positionV relativeFrom="paragraph">
              <wp:posOffset>931703</wp:posOffset>
            </wp:positionV>
            <wp:extent cx="43688" cy="235711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377952</wp:posOffset>
            </wp:positionH>
            <wp:positionV relativeFrom="paragraph">
              <wp:posOffset>979841</wp:posOffset>
            </wp:positionV>
            <wp:extent cx="6769541" cy="420405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2" y="979841"/>
                      <a:ext cx="6655241" cy="3061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29"/>
                          </w:tabs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15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100" w:after="0" w:line="179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0" dirty="0">
                            <w:jc w:val="left"/>
                            <w:rFonts w:ascii="Times New Roman" w:hAnsi="Times New Roman" w:cs="Times New Roman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265176</wp:posOffset>
            </wp:positionH>
            <wp:positionV relativeFrom="paragraph">
              <wp:posOffset>1145570</wp:posOffset>
            </wp:positionV>
            <wp:extent cx="6934200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34200" cy="180"/>
                    </a:xfrm>
                    <a:custGeom>
                      <a:rect l="l" t="t" r="r" b="b"/>
                      <a:pathLst>
                        <a:path w="9245600" h="180">
                          <a:moveTo>
                            <a:pt x="0" y="0"/>
                          </a:moveTo>
                          <a:lnTo>
                            <a:pt x="9245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-4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Evidenční číslo: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68" behindDoc="0" locked="0" layoutInCell="1" allowOverlap="1">
            <wp:simplePos x="0" y="0"/>
            <wp:positionH relativeFrom="page">
              <wp:posOffset>5209032</wp:posOffset>
            </wp:positionH>
            <wp:positionV relativeFrom="line">
              <wp:posOffset>37465</wp:posOffset>
            </wp:positionV>
            <wp:extent cx="536391" cy="113738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6391" cy="113738"/>
                    </a:xfrm>
                    <a:custGeom>
                      <a:rect l="l" t="t" r="r" b="b"/>
                      <a:pathLst>
                        <a:path w="536391" h="113738">
                          <a:moveTo>
                            <a:pt x="0" y="113738"/>
                          </a:moveTo>
                          <a:lnTo>
                            <a:pt x="536391" y="113738"/>
                          </a:lnTo>
                          <a:lnTo>
                            <a:pt x="5363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73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69" behindDoc="0" locked="0" layoutInCell="1" allowOverlap="1">
            <wp:simplePos x="0" y="0"/>
            <wp:positionH relativeFrom="page">
              <wp:posOffset>5209032</wp:posOffset>
            </wp:positionH>
            <wp:positionV relativeFrom="line">
              <wp:posOffset>37465</wp:posOffset>
            </wp:positionV>
            <wp:extent cx="506970" cy="11373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6970" cy="113737"/>
                    </a:xfrm>
                    <a:custGeom>
                      <a:rect l="l" t="t" r="r" b="b"/>
                      <a:pathLst>
                        <a:path w="506970" h="113737">
                          <a:moveTo>
                            <a:pt x="0" y="113737"/>
                          </a:moveTo>
                          <a:lnTo>
                            <a:pt x="506970" y="113737"/>
                          </a:lnTo>
                          <a:lnTo>
                            <a:pt x="5069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73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24"/>
          <w:sz w:val="16"/>
          <w:szCs w:val="16"/>
        </w:rPr>
        <w:t>T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79" w:lineRule="exact"/>
        <w:ind w:left="0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5209032</wp:posOffset>
            </wp:positionH>
            <wp:positionV relativeFrom="line">
              <wp:posOffset>10160</wp:posOffset>
            </wp:positionV>
            <wp:extent cx="924409" cy="113738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409" cy="113738"/>
                    </a:xfrm>
                    <a:custGeom>
                      <a:rect l="l" t="t" r="r" b="b"/>
                      <a:pathLst>
                        <a:path w="924409" h="113738">
                          <a:moveTo>
                            <a:pt x="0" y="113738"/>
                          </a:moveTo>
                          <a:lnTo>
                            <a:pt x="924409" y="113738"/>
                          </a:lnTo>
                          <a:lnTo>
                            <a:pt x="92440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73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0" w:after="0" w:line="228" w:lineRule="exact"/>
        <w:ind w:left="0" w:right="0" w:firstLine="0"/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25232</wp:posOffset>
            </wp:positionV>
            <wp:extent cx="3529076" cy="43688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29076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Times New Roman" w:hAnsi="Times New Roman" w:cs="Times New Roman"/>
          <w:color w:val="000000"/>
          <w:position w:val="1"/>
          <w:sz w:val="20"/>
          <w:szCs w:val="20"/>
        </w:rPr>
        <w:t>26.08.2022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280" w:after="0" w:line="230" w:lineRule="exact"/>
        <w:ind w:left="0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Times New Roman" w:hAnsi="Times New Roman" w:cs="Times New Roman"/>
          <w:color w:val="000000"/>
          <w:position w:val="1"/>
          <w:sz w:val="20"/>
          <w:szCs w:val="20"/>
        </w:rPr>
        <w:t>26.08.2022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20" w:after="0" w:line="230" w:lineRule="exact"/>
        <w:ind w:left="0" w:right="0" w:firstLine="0"/>
      </w:pPr>
      <w:r/>
      <w:r>
        <w:rPr lang="cs-CZ" sz="16" baseline="-1" dirty="0">
          <w:jc w:val="left"/>
          <w:rFonts w:ascii="Times New Roman" w:hAnsi="Times New Roman" w:cs="Times New Roman"/>
          <w:b/>
          <w:bCs/>
          <w:color w:val="000000"/>
          <w:position w:val="-1"/>
          <w:sz w:val="16"/>
          <w:szCs w:val="16"/>
        </w:rPr>
        <w:t>Způsob úhrad</w:t>
      </w:r>
      <w:r>
        <w:rPr lang="cs-CZ" sz="16" baseline="-1" dirty="0">
          <w:jc w:val="left"/>
          <w:rFonts w:ascii="Times New Roman" w:hAnsi="Times New Roman" w:cs="Times New Roman"/>
          <w:b/>
          <w:bCs/>
          <w:color w:val="000000"/>
          <w:spacing w:val="-9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Times New Roman" w:hAnsi="Times New Roman" w:cs="Times New Roman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Převodní příkaz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79" w:lineRule="exact"/>
        <w:ind w:left="0" w:right="0" w:firstLine="0"/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3701288</wp:posOffset>
            </wp:positionH>
            <wp:positionV relativeFrom="line">
              <wp:posOffset>9175</wp:posOffset>
            </wp:positionV>
            <wp:extent cx="3530600" cy="4368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30600" cy="43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Způsob doprav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85"/>
        </w:tabs>
        <w:spacing w:before="40" w:after="0" w:line="221" w:lineRule="exact"/>
        <w:ind w:left="0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Místo určení:	</w:t>
      </w:r>
      <w:r>
        <w:rPr lang="cs-CZ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J</w:t>
      </w:r>
      <w:r>
        <w:rPr lang="cs-CZ" sz="20" baseline="-1" dirty="0">
          <w:jc w:val="left"/>
          <w:rFonts w:ascii="Times New Roman" w:hAnsi="Times New Roman" w:cs="Times New Roman"/>
          <w:color w:val="000000"/>
          <w:spacing w:val="-14"/>
          <w:position w:val="-1"/>
          <w:sz w:val="20"/>
          <w:szCs w:val="20"/>
        </w:rPr>
        <w:t>i</w:t>
      </w:r>
      <w:r>
        <w:rPr lang="cs-CZ" sz="20" baseline="-1" dirty="0">
          <w:jc w:val="left"/>
          <w:rFonts w:ascii="Times New Roman" w:hAnsi="Times New Roman" w:cs="Times New Roman"/>
          <w:color w:val="000000"/>
          <w:position w:val="-1"/>
          <w:sz w:val="20"/>
          <w:szCs w:val="20"/>
        </w:rPr>
        <w:t>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2" w:right="500" w:bottom="269" w:left="400" w:header="708" w:footer="708" w:gutter="0"/>
          <w:cols w:num="2" w:space="0" w:equalWidth="0">
            <w:col w:w="4318" w:space="1370"/>
            <w:col w:w="4284" w:space="0"/>
          </w:cols>
          <w:docGrid w:linePitch="360"/>
        </w:sectPr>
        <w:spacing w:before="40" w:after="0" w:line="179" w:lineRule="exact"/>
        <w:ind w:left="0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54483</wp:posOffset>
            </wp:positionV>
            <wp:extent cx="43688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54483</wp:posOffset>
            </wp:positionV>
            <wp:extent cx="43688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54483</wp:posOffset>
            </wp:positionV>
            <wp:extent cx="43688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79" w:lineRule="exact"/>
        <w:ind w:left="2471" w:right="0" w:firstLine="0"/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-30449</wp:posOffset>
            </wp:positionV>
            <wp:extent cx="43687" cy="226568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-24353</wp:posOffset>
            </wp:positionV>
            <wp:extent cx="34544" cy="196087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1781048</wp:posOffset>
            </wp:positionH>
            <wp:positionV relativeFrom="line">
              <wp:posOffset>-24353</wp:posOffset>
            </wp:positionV>
            <wp:extent cx="34543" cy="196087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19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4342891</wp:posOffset>
            </wp:positionH>
            <wp:positionV relativeFrom="line">
              <wp:posOffset>-24353</wp:posOffset>
            </wp:positionV>
            <wp:extent cx="34544" cy="196087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5658104</wp:posOffset>
            </wp:positionH>
            <wp:positionV relativeFrom="line">
              <wp:posOffset>-24353</wp:posOffset>
            </wp:positionV>
            <wp:extent cx="34543" cy="196087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19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-30449</wp:posOffset>
            </wp:positionV>
            <wp:extent cx="43688" cy="22809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4878323</wp:posOffset>
            </wp:positionH>
            <wp:positionV relativeFrom="line">
              <wp:posOffset>1270</wp:posOffset>
            </wp:positionV>
            <wp:extent cx="695981" cy="11373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981" cy="113737"/>
                    </a:xfrm>
                    <a:custGeom>
                      <a:rect l="l" t="t" r="r" b="b"/>
                      <a:pathLst>
                        <a:path w="695981" h="113737">
                          <a:moveTo>
                            <a:pt x="0" y="113737"/>
                          </a:moveTo>
                          <a:lnTo>
                            <a:pt x="695981" y="113737"/>
                          </a:lnTo>
                          <a:lnTo>
                            <a:pt x="6959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73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6336526</wp:posOffset>
            </wp:positionH>
            <wp:positionV relativeFrom="line">
              <wp:posOffset>1270</wp:posOffset>
            </wp:positionV>
            <wp:extent cx="640531" cy="11373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531" cy="113737"/>
                    </a:xfrm>
                    <a:custGeom>
                      <a:rect l="l" t="t" r="r" b="b"/>
                      <a:pathLst>
                        <a:path w="640531" h="113737">
                          <a:moveTo>
                            <a:pt x="0" y="113737"/>
                          </a:moveTo>
                          <a:lnTo>
                            <a:pt x="640531" y="113737"/>
                          </a:lnTo>
                          <a:lnTo>
                            <a:pt x="64053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73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obnovení licence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8"/>
          <w:sz w:val="16"/>
          <w:szCs w:val="16"/>
        </w:rPr>
        <w:t>V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eeam Backup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99"/>
          <w:tab w:val="left" w:pos="9877"/>
        </w:tabs>
        <w:spacing w:before="140" w:after="0" w:line="200" w:lineRule="exact"/>
        <w:ind w:left="177" w:right="0" w:firstLine="0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45970</wp:posOffset>
            </wp:positionV>
            <wp:extent cx="43687" cy="186943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265176</wp:posOffset>
            </wp:positionH>
            <wp:positionV relativeFrom="line">
              <wp:posOffset>60193</wp:posOffset>
            </wp:positionV>
            <wp:extent cx="6943343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9257791" h="180">
                          <a:moveTo>
                            <a:pt x="0" y="0"/>
                          </a:moveTo>
                          <a:lnTo>
                            <a:pt x="9257791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45970</wp:posOffset>
            </wp:positionV>
            <wp:extent cx="43688" cy="186943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Times New Roman" w:hAnsi="Times New Roman" w:cs="Times New Roman"/>
          <w:color w:val="000000"/>
          <w:position w:val="-1"/>
          <w:sz w:val="18"/>
          <w:szCs w:val="18"/>
        </w:rPr>
        <w:t>68 286,0</w:t>
      </w:r>
      <w:r>
        <w:rPr lang="cs-CZ" sz="18" baseline="-1" dirty="0">
          <w:jc w:val="left"/>
          <w:rFonts w:ascii="Times New Roman" w:hAnsi="Times New Roman" w:cs="Times New Roman"/>
          <w:color w:val="000000"/>
          <w:spacing w:val="-6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Times New Roman" w:hAnsi="Times New Roman" w:cs="Times New Roman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Times New Roman" w:hAnsi="Times New Roman" w:cs="Times New Roman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Times New Roman" w:hAnsi="Times New Roman" w:cs="Times New Roman"/>
          <w:color w:val="00000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Times New Roman" w:hAnsi="Times New Roman" w:cs="Times New Roman"/>
          <w:color w:val="000000"/>
          <w:spacing w:val="-5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8" w:after="0" w:line="179" w:lineRule="exact"/>
        <w:ind w:left="74" w:right="0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244856</wp:posOffset>
            </wp:positionH>
            <wp:positionV relativeFrom="line">
              <wp:posOffset>-9875</wp:posOffset>
            </wp:positionV>
            <wp:extent cx="43687" cy="78740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234188</wp:posOffset>
            </wp:positionH>
            <wp:positionV relativeFrom="line">
              <wp:posOffset>-8351</wp:posOffset>
            </wp:positionV>
            <wp:extent cx="6997700" cy="43688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97700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-9875</wp:posOffset>
            </wp:positionV>
            <wp:extent cx="43688" cy="78740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PROSÍ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1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K VÝROBKŮM DODÁ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20"/>
          <w:sz w:val="16"/>
          <w:szCs w:val="16"/>
        </w:rPr>
        <w:t>VA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 ČESKÝ NÁVOD N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8"/>
          <w:sz w:val="16"/>
          <w:szCs w:val="16"/>
        </w:rPr>
        <w:t>A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6"/>
          <w:sz w:val="16"/>
          <w:szCs w:val="16"/>
        </w:rPr>
        <w:t>A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19"/>
        </w:tabs>
        <w:spacing w:before="149" w:after="0" w:line="179" w:lineRule="exact"/>
        <w:ind w:left="74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234188</wp:posOffset>
            </wp:positionH>
            <wp:positionV relativeFrom="line">
              <wp:posOffset>18446</wp:posOffset>
            </wp:positionV>
            <wp:extent cx="6997700" cy="43688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97700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3382771</wp:posOffset>
            </wp:positionH>
            <wp:positionV relativeFrom="line">
              <wp:posOffset>23018</wp:posOffset>
            </wp:positionV>
            <wp:extent cx="34544" cy="58623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586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16"/>
          <w:szCs w:val="16"/>
        </w:rPr>
        <w:t>V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stavil: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79" w:lineRule="exact"/>
        <w:ind w:left="74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1676400</wp:posOffset>
            </wp:positionH>
            <wp:positionV relativeFrom="line">
              <wp:posOffset>39370</wp:posOffset>
            </wp:positionV>
            <wp:extent cx="506970" cy="11373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6970" cy="113736"/>
                    </a:xfrm>
                    <a:custGeom>
                      <a:rect l="l" t="t" r="r" b="b"/>
                      <a:pathLst>
                        <a:path w="506970" h="113736">
                          <a:moveTo>
                            <a:pt x="0" y="113736"/>
                          </a:moveTo>
                          <a:lnTo>
                            <a:pt x="506970" y="113736"/>
                          </a:lnTo>
                          <a:lnTo>
                            <a:pt x="5069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73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24"/>
          <w:sz w:val="16"/>
          <w:szCs w:val="16"/>
        </w:rPr>
        <w:t>T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79" w:lineRule="exact"/>
        <w:ind w:left="74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1676400</wp:posOffset>
            </wp:positionH>
            <wp:positionV relativeFrom="line">
              <wp:posOffset>50165</wp:posOffset>
            </wp:positionV>
            <wp:extent cx="1127271" cy="11373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7271" cy="113736"/>
                    </a:xfrm>
                    <a:custGeom>
                      <a:rect l="l" t="t" r="r" b="b"/>
                      <a:pathLst>
                        <a:path w="1127271" h="113736">
                          <a:moveTo>
                            <a:pt x="0" y="113736"/>
                          </a:moveTo>
                          <a:lnTo>
                            <a:pt x="1127271" y="113736"/>
                          </a:lnTo>
                          <a:lnTo>
                            <a:pt x="11272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73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57149</wp:posOffset>
            </wp:positionV>
            <wp:extent cx="6934200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34200" cy="180"/>
                    </a:xfrm>
                    <a:custGeom>
                      <a:rect l="l" t="t" r="r" b="b"/>
                      <a:pathLst>
                        <a:path w="9245600" h="180">
                          <a:moveTo>
                            <a:pt x="0" y="0"/>
                          </a:moveTo>
                          <a:lnTo>
                            <a:pt x="9245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2" w:right="500" w:bottom="269" w:left="400" w:header="708" w:footer="708" w:gutter="0"/>
          <w:docGrid w:linePitch="360"/>
        </w:sectPr>
        <w:spacing w:before="0" w:after="0" w:line="133" w:lineRule="exact"/>
        <w:ind w:left="0" w:right="0" w:firstLine="0"/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246888</wp:posOffset>
            </wp:positionH>
            <wp:positionV relativeFrom="line">
              <wp:posOffset>-21975</wp:posOffset>
            </wp:positionV>
            <wp:extent cx="3238500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38500" cy="180"/>
                    </a:xfrm>
                    <a:custGeom>
                      <a:rect l="l" t="t" r="r" b="b"/>
                      <a:pathLst>
                        <a:path w="4318000" h="180">
                          <a:moveTo>
                            <a:pt x="0" y="0"/>
                          </a:moveTo>
                          <a:lnTo>
                            <a:pt x="43180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Times New Roman" w:hAnsi="Times New Roman" w:cs="Times New Roman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Times New Roman" w:hAnsi="Times New Roman" w:cs="Times New Roman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Times New Roman" w:hAnsi="Times New Roman" w:cs="Times New Roman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Times New Roman" w:hAnsi="Times New Roman" w:cs="Times New Roman"/>
          <w:color w:val="000000"/>
          <w:spacing w:val="-3"/>
          <w:sz w:val="12"/>
          <w:szCs w:val="12"/>
        </w:rPr>
        <w:t>m</w:t>
      </w:r>
      <w:r>
        <w:rPr lang="cs-CZ" sz="12" baseline="0" dirty="0">
          <w:jc w:val="left"/>
          <w:rFonts w:ascii="Times New Roman" w:hAnsi="Times New Roman" w:cs="Times New Roman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Times New Roman" w:hAnsi="Times New Roman" w:cs="Times New Roman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Times New Roman" w:hAnsi="Times New Roman" w:cs="Times New Roman"/>
          <w:color w:val="000000"/>
          <w:sz w:val="12"/>
          <w:szCs w:val="12"/>
        </w:rPr>
        <w:t>ační</w:t>
      </w:r>
      <w:r>
        <w:rPr lang="cs-CZ" sz="12" baseline="0" dirty="0">
          <w:jc w:val="left"/>
          <w:rFonts w:ascii="Times New Roman" w:hAnsi="Times New Roman" w:cs="Times New Roman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Times New Roman" w:hAnsi="Times New Roman" w:cs="Times New Roman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Times New Roman" w:hAnsi="Times New Roman" w:cs="Times New Roman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Times New Roman" w:hAnsi="Times New Roman" w:cs="Times New Roman"/>
          <w:color w:val="000000"/>
          <w:sz w:val="12"/>
          <w:szCs w:val="12"/>
        </w:rPr>
        <w:t>u RIS-2000 (</w:t>
      </w:r>
      <w:hyperlink r:id="rId154" w:history="1">
        <w:r>
          <w:rPr lang="cs-CZ" sz="12" baseline="0" dirty="0">
            <w:jc w:val="left"/>
            <w:rFonts w:ascii="Times New Roman" w:hAnsi="Times New Roman" w:cs="Times New Roman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Times New Roman" w:hAnsi="Times New Roman" w:cs="Times New Roman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Times New Roman" w:hAnsi="Times New Roman" w:cs="Times New Roman"/>
            <w:color w:val="000000"/>
            <w:spacing w:val="-11"/>
            <w:sz w:val="12"/>
            <w:szCs w:val="12"/>
          </w:rPr>
          <w:t>w</w:t>
        </w:r>
        <w:r>
          <w:rPr lang="cs-CZ" sz="12" baseline="0" dirty="0">
            <w:jc w:val="left"/>
            <w:rFonts w:ascii="Times New Roman" w:hAnsi="Times New Roman" w:cs="Times New Roman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Times New Roman" w:hAnsi="Times New Roman" w:cs="Times New Roman"/>
          <w:color w:val="000000"/>
          <w:spacing w:val="-22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2250" w:h="15850"/>
      <w:pgMar w:top="342" w:right="500" w:bottom="269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6" Type="http://schemas.openxmlformats.org/officeDocument/2006/relationships/image" Target="media/image116.png"/><Relationship Id="rId121" Type="http://schemas.openxmlformats.org/officeDocument/2006/relationships/image" Target="media/image121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4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2022-11-09T13:43:20Z</dcterms:created>
  <dcterms:modified xsi:type="dcterms:W3CDTF">2022-11-09T13:43:20Z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