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bookmarkStart w:id="0" w:name="_GoBack"/>
      <w:bookmarkEnd w:id="0"/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1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1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2300978D" w:rsidR="00CD22B3" w:rsidRPr="0000727D" w:rsidRDefault="005C4679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5C4679">
        <w:rPr>
          <w:rFonts w:ascii="Calibri" w:hAnsi="Calibri"/>
          <w:b/>
          <w:sz w:val="22"/>
          <w:szCs w:val="22"/>
        </w:rPr>
        <w:t>Základní umělecká škola, Ostrava-Moravská Ostrava, Sokolská třída 15, příspěvková organizace</w:t>
      </w:r>
    </w:p>
    <w:p w14:paraId="6908E129" w14:textId="51668E42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675BFA" w:rsidRPr="00675BFA">
        <w:rPr>
          <w:rFonts w:ascii="Calibri" w:hAnsi="Calibri"/>
          <w:sz w:val="22"/>
          <w:szCs w:val="22"/>
        </w:rPr>
        <w:t>702 00</w:t>
      </w:r>
      <w:r w:rsidR="00675BFA">
        <w:rPr>
          <w:rFonts w:ascii="Calibri" w:hAnsi="Calibri"/>
          <w:sz w:val="22"/>
          <w:szCs w:val="22"/>
        </w:rPr>
        <w:t xml:space="preserve"> </w:t>
      </w:r>
      <w:r w:rsidR="00675BFA" w:rsidRPr="00675BFA">
        <w:rPr>
          <w:rFonts w:ascii="Calibri" w:hAnsi="Calibri"/>
          <w:sz w:val="22"/>
          <w:szCs w:val="22"/>
        </w:rPr>
        <w:t>Ostrava</w:t>
      </w:r>
      <w:r w:rsidR="00675BFA">
        <w:rPr>
          <w:rFonts w:ascii="Calibri" w:hAnsi="Calibri"/>
          <w:sz w:val="22"/>
          <w:szCs w:val="22"/>
        </w:rPr>
        <w:t xml:space="preserve">, </w:t>
      </w:r>
      <w:r w:rsidR="00675BFA" w:rsidRPr="00675BFA">
        <w:rPr>
          <w:rFonts w:ascii="Calibri" w:hAnsi="Calibri"/>
          <w:sz w:val="22"/>
          <w:szCs w:val="22"/>
        </w:rPr>
        <w:t>Sokolská třída 15</w:t>
      </w:r>
    </w:p>
    <w:p w14:paraId="14B2BE49" w14:textId="72DF9DF5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675BFA" w:rsidRPr="00675BFA">
        <w:rPr>
          <w:rFonts w:ascii="Calibri" w:hAnsi="Calibri"/>
          <w:sz w:val="22"/>
          <w:szCs w:val="22"/>
        </w:rPr>
        <w:t>PhDr. Jaromír Zubíček, ArtD.</w:t>
      </w:r>
      <w:r w:rsidR="00675BFA">
        <w:rPr>
          <w:rFonts w:ascii="Calibri" w:hAnsi="Calibri"/>
          <w:sz w:val="22"/>
          <w:szCs w:val="22"/>
        </w:rPr>
        <w:t>,</w:t>
      </w:r>
      <w:r w:rsidR="00675BFA" w:rsidRPr="00675BFA">
        <w:rPr>
          <w:rFonts w:ascii="Calibri" w:hAnsi="Calibri"/>
          <w:sz w:val="22"/>
          <w:szCs w:val="22"/>
        </w:rPr>
        <w:t xml:space="preserve"> ředitel školy</w:t>
      </w:r>
    </w:p>
    <w:p w14:paraId="283AA893" w14:textId="4FC46DFB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675BFA" w:rsidRPr="00675BFA">
        <w:rPr>
          <w:rFonts w:ascii="Calibri" w:hAnsi="Calibri"/>
          <w:sz w:val="22"/>
          <w:szCs w:val="22"/>
        </w:rPr>
        <w:t>61989207</w:t>
      </w:r>
    </w:p>
    <w:p w14:paraId="6D61CFC3" w14:textId="1E64DDDC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675BFA" w:rsidRPr="00675BFA">
        <w:rPr>
          <w:rFonts w:ascii="Calibri" w:hAnsi="Calibri"/>
          <w:sz w:val="22"/>
          <w:szCs w:val="22"/>
        </w:rPr>
        <w:t>---</w:t>
      </w:r>
    </w:p>
    <w:p w14:paraId="5C6C6D2A" w14:textId="51D06B34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5D0343" w:rsidRPr="005D0343">
        <w:rPr>
          <w:rFonts w:ascii="Calibri" w:hAnsi="Calibri"/>
          <w:sz w:val="22"/>
          <w:szCs w:val="22"/>
        </w:rPr>
        <w:t>37830761/0100</w:t>
      </w:r>
      <w:r w:rsidR="005D0343">
        <w:rPr>
          <w:rFonts w:ascii="Calibri" w:hAnsi="Calibri"/>
          <w:sz w:val="22"/>
          <w:szCs w:val="22"/>
        </w:rPr>
        <w:t xml:space="preserve"> –</w:t>
      </w:r>
      <w:r w:rsidR="005D0343" w:rsidRPr="005D0343">
        <w:t xml:space="preserve"> </w:t>
      </w:r>
      <w:r w:rsidR="005D0343" w:rsidRPr="005D0343">
        <w:rPr>
          <w:rFonts w:ascii="Calibri" w:hAnsi="Calibri"/>
          <w:sz w:val="22"/>
          <w:szCs w:val="22"/>
        </w:rPr>
        <w:t>Komerční banka, a.s.</w:t>
      </w:r>
      <w:r w:rsidR="005D0343">
        <w:rPr>
          <w:rFonts w:ascii="Calibri" w:hAnsi="Calibri"/>
          <w:sz w:val="22"/>
          <w:szCs w:val="22"/>
        </w:rPr>
        <w:t xml:space="preserve"> 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2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3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3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4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4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2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0E2144FA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a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</w:t>
      </w:r>
      <w:r w:rsidRPr="005D0343">
        <w:rPr>
          <w:rFonts w:ascii="Calibri" w:hAnsi="Calibri"/>
          <w:sz w:val="22"/>
          <w:szCs w:val="22"/>
        </w:rPr>
        <w:t xml:space="preserve">bodu </w:t>
      </w:r>
      <w:r w:rsidR="005D0343" w:rsidRPr="005D0343">
        <w:rPr>
          <w:rFonts w:ascii="Calibri" w:hAnsi="Calibri"/>
          <w:sz w:val="22"/>
          <w:szCs w:val="22"/>
        </w:rPr>
        <w:t>b</w:t>
      </w:r>
      <w:r w:rsidRPr="005D0343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5F184B72" w14:textId="0A0E5C21" w:rsidR="00ED110C" w:rsidRPr="005D0343" w:rsidRDefault="00CD22B3" w:rsidP="005D0343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  <w:bookmarkStart w:id="5" w:name="_Hlk22048737"/>
    </w:p>
    <w:bookmarkEnd w:id="5"/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6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6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7" w:name="OLE_LINK5"/>
      <w:bookmarkStart w:id="8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7"/>
      <w:bookmarkEnd w:id="8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9" w:name="_Hlk22052791"/>
      <w:bookmarkStart w:id="10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9"/>
      <w:r w:rsidR="00652D1B" w:rsidRPr="00DD59E6">
        <w:rPr>
          <w:rFonts w:ascii="Calibri" w:hAnsi="Calibri"/>
          <w:sz w:val="22"/>
          <w:szCs w:val="22"/>
        </w:rPr>
        <w:t>.</w:t>
      </w:r>
      <w:bookmarkEnd w:id="10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1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2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5D0343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5D0343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5D034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5D0343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5D034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5D0343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5D034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5D0343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5D0343">
        <w:rPr>
          <w:rFonts w:ascii="Calibri" w:hAnsi="Calibri" w:cs="Calibri"/>
          <w:i/>
          <w:szCs w:val="22"/>
        </w:rPr>
        <w:t xml:space="preserve">Subdodavatelé – </w:t>
      </w:r>
      <w:r w:rsidRPr="005D0343">
        <w:rPr>
          <w:rFonts w:ascii="Calibri" w:hAnsi="Calibri" w:cs="Calibri"/>
          <w:i/>
          <w:szCs w:val="22"/>
        </w:rPr>
        <w:t>Dílčí</w:t>
      </w:r>
      <w:r w:rsidR="001B348D" w:rsidRPr="005D0343">
        <w:rPr>
          <w:rFonts w:ascii="Calibri" w:hAnsi="Calibri" w:cs="Calibri"/>
          <w:i/>
          <w:szCs w:val="22"/>
        </w:rPr>
        <w:t xml:space="preserve"> </w:t>
      </w:r>
      <w:r w:rsidRPr="005D0343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3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3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1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2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63F11C2D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4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4"/>
    <w:p w14:paraId="5F064BCC" w14:textId="77DBF5D1" w:rsidR="00642D02" w:rsidRPr="005D0343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D0343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33C846E8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5D0343">
        <w:rPr>
          <w:rFonts w:ascii="Calibri" w:hAnsi="Calibri" w:cs="Calibri"/>
          <w:sz w:val="22"/>
          <w:szCs w:val="22"/>
        </w:rPr>
        <w:t xml:space="preserve">Fenix č.: </w:t>
      </w:r>
      <w:r w:rsidR="005D0343" w:rsidRPr="005D0343">
        <w:rPr>
          <w:rFonts w:ascii="Calibri" w:hAnsi="Calibri" w:cs="Calibri"/>
          <w:sz w:val="22"/>
          <w:szCs w:val="22"/>
        </w:rPr>
        <w:t xml:space="preserve">F-10-01449 </w:t>
      </w:r>
      <w:r w:rsidR="00D05217" w:rsidRPr="005D0343">
        <w:rPr>
          <w:rFonts w:ascii="Calibri" w:hAnsi="Calibri" w:cs="Calibri"/>
          <w:sz w:val="22"/>
          <w:szCs w:val="22"/>
        </w:rPr>
        <w:t xml:space="preserve">ze dne </w:t>
      </w:r>
      <w:r w:rsidR="005D0343" w:rsidRPr="005D0343">
        <w:rPr>
          <w:rFonts w:ascii="Calibri" w:hAnsi="Calibri" w:cs="Calibri"/>
          <w:sz w:val="22"/>
          <w:szCs w:val="22"/>
        </w:rPr>
        <w:t>3.1.2011</w:t>
      </w:r>
      <w:r w:rsidR="005D0343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5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5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080C3A4B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824F66F" w14:textId="1D0EDA17" w:rsidR="00675BFA" w:rsidRDefault="00675BF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DD16F0F" w14:textId="77777777" w:rsidR="00675BFA" w:rsidRPr="00FA4861" w:rsidRDefault="00675BF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6559FEB5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675BFA">
              <w:rPr>
                <w:rFonts w:ascii="Calibri" w:hAnsi="Calibri" w:cs="Arial"/>
                <w:sz w:val="22"/>
                <w:szCs w:val="22"/>
              </w:rPr>
              <w:t>Ostravě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45BCAECD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Základní uměleck</w:t>
            </w:r>
            <w:r w:rsidR="00675BFA">
              <w:rPr>
                <w:rFonts w:ascii="Calibri" w:hAnsi="Calibri"/>
                <w:sz w:val="22"/>
                <w:szCs w:val="22"/>
              </w:rPr>
              <w:t>ou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675BFA">
              <w:rPr>
                <w:rFonts w:ascii="Calibri" w:hAnsi="Calibri"/>
                <w:sz w:val="22"/>
                <w:szCs w:val="22"/>
              </w:rPr>
              <w:t>u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, Ostrava</w:t>
            </w:r>
            <w:r w:rsidR="009563F7">
              <w:rPr>
                <w:rFonts w:ascii="Calibri" w:hAnsi="Calibri"/>
                <w:sz w:val="22"/>
                <w:szCs w:val="22"/>
              </w:rPr>
              <w:noBreakHyphen/>
            </w:r>
            <w:r w:rsidR="00675BFA" w:rsidRPr="00675BFA">
              <w:rPr>
                <w:rFonts w:ascii="Calibri" w:hAnsi="Calibri"/>
                <w:sz w:val="22"/>
                <w:szCs w:val="22"/>
              </w:rPr>
              <w:t>Moravská</w:t>
            </w:r>
            <w:r w:rsidR="00675BFA">
              <w:rPr>
                <w:rFonts w:ascii="Calibri" w:hAnsi="Calibri"/>
                <w:sz w:val="22"/>
                <w:szCs w:val="22"/>
              </w:rPr>
              <w:t> 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Ostrava, Sokolská</w:t>
            </w:r>
            <w:r w:rsidR="00675BFA">
              <w:rPr>
                <w:rFonts w:ascii="Calibri" w:hAnsi="Calibri"/>
                <w:sz w:val="22"/>
                <w:szCs w:val="22"/>
              </w:rPr>
              <w:t> 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třída</w:t>
            </w:r>
            <w:r w:rsidR="00675BFA">
              <w:rPr>
                <w:rFonts w:ascii="Calibri" w:hAnsi="Calibri"/>
                <w:sz w:val="22"/>
                <w:szCs w:val="22"/>
              </w:rPr>
              <w:t> 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15</w:t>
            </w:r>
            <w:r w:rsidR="00675BF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příspěvko</w:t>
            </w:r>
            <w:r w:rsidR="00675BFA">
              <w:rPr>
                <w:rFonts w:ascii="Calibri" w:hAnsi="Calibri"/>
                <w:sz w:val="22"/>
                <w:szCs w:val="22"/>
              </w:rPr>
              <w:t>vou </w:t>
            </w:r>
            <w:r w:rsidR="00675BFA" w:rsidRPr="00675BFA">
              <w:rPr>
                <w:rFonts w:ascii="Calibri" w:hAnsi="Calibri"/>
                <w:sz w:val="22"/>
                <w:szCs w:val="22"/>
              </w:rPr>
              <w:t>organizac</w:t>
            </w:r>
            <w:r w:rsidR="00675BFA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078592DA" w14:textId="77777777" w:rsidR="00675BFA" w:rsidRDefault="00675BF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675BFA">
              <w:rPr>
                <w:rFonts w:ascii="Calibri" w:hAnsi="Calibri"/>
                <w:sz w:val="22"/>
                <w:szCs w:val="22"/>
              </w:rPr>
              <w:t>PhDr. Jaromír Zubíček, ArtD.</w:t>
            </w:r>
          </w:p>
          <w:p w14:paraId="13B68A85" w14:textId="3C6EF3A3" w:rsidR="007B02A8" w:rsidRPr="00FA4861" w:rsidRDefault="00675BF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675BFA"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70740109" w:rsidR="00EA02FF" w:rsidRPr="0000727D" w:rsidRDefault="005D0343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7E87F1D5" w:rsidR="00EA02FF" w:rsidRPr="0000727D" w:rsidRDefault="005D0343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2B642DD7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5D0343">
        <w:rPr>
          <w:rFonts w:ascii="Calibri" w:hAnsi="Calibri"/>
          <w:sz w:val="22"/>
          <w:szCs w:val="22"/>
        </w:rPr>
        <w:t>odst</w:t>
      </w:r>
      <w:r w:rsidRPr="005D0343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2EFB50D" w14:textId="3D3F652D" w:rsidR="00592E50" w:rsidRDefault="00592E50" w:rsidP="00CD22B3">
      <w:pPr>
        <w:rPr>
          <w:rFonts w:ascii="Calibri" w:hAnsi="Calibri"/>
          <w:sz w:val="22"/>
          <w:szCs w:val="22"/>
        </w:rPr>
      </w:pPr>
      <w:bookmarkStart w:id="16" w:name="_Hlk91791438"/>
      <w:bookmarkStart w:id="17" w:name="_Hlk501466096"/>
    </w:p>
    <w:p w14:paraId="4419418B" w14:textId="77777777" w:rsidR="005D0343" w:rsidRDefault="005D0343" w:rsidP="00CD22B3">
      <w:pPr>
        <w:rPr>
          <w:rFonts w:ascii="Calibri" w:hAnsi="Calibri"/>
          <w:sz w:val="22"/>
          <w:szCs w:val="22"/>
        </w:rPr>
      </w:pPr>
    </w:p>
    <w:p w14:paraId="01F05CF8" w14:textId="77777777" w:rsidR="00592E50" w:rsidRPr="0000727D" w:rsidRDefault="00592E50" w:rsidP="00CD22B3">
      <w:pPr>
        <w:rPr>
          <w:rFonts w:ascii="Calibri" w:hAnsi="Calibri"/>
          <w:sz w:val="22"/>
          <w:szCs w:val="22"/>
        </w:rPr>
      </w:pPr>
    </w:p>
    <w:bookmarkEnd w:id="16"/>
    <w:p w14:paraId="494EB2A1" w14:textId="77777777" w:rsidR="00ED7FA5" w:rsidRPr="0000727D" w:rsidRDefault="00ED7FA5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8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6BD2C071" w:rsidR="0050023B" w:rsidRPr="001615FC" w:rsidRDefault="005D0343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250B3000" w:rsidR="00CD22B3" w:rsidRPr="006E57CE" w:rsidRDefault="005D0343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0C5D41BD" w:rsidR="00CD22B3" w:rsidRPr="006E57CE" w:rsidRDefault="005D0343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7"/>
    <w:bookmarkEnd w:id="18"/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683133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10B4AF18" w:rsidR="00683133" w:rsidRPr="00B66945" w:rsidRDefault="00683133" w:rsidP="00683133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683133" w:rsidRPr="004B6634" w:rsidRDefault="00683133" w:rsidP="006831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35035CDA" w:rsidR="00683133" w:rsidRPr="004B6634" w:rsidRDefault="00683133" w:rsidP="00683133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5 120</w:t>
            </w:r>
          </w:p>
        </w:tc>
      </w:tr>
      <w:tr w:rsidR="00683133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7EADDC6B" w:rsidR="00683133" w:rsidRPr="00B66945" w:rsidRDefault="00683133" w:rsidP="00683133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683133" w:rsidRPr="004B6634" w:rsidRDefault="00683133" w:rsidP="006831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32261F69" w:rsidR="00683133" w:rsidRPr="004B6634" w:rsidRDefault="00683133" w:rsidP="00683133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039E5E2F" w:rsidR="00CD22B3" w:rsidRPr="0000727D" w:rsidRDefault="0068313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9" w:name="_Hlk77951251"/>
      <w:bookmarkStart w:id="20" w:name="_Hlk91793992"/>
      <w:bookmarkStart w:id="21" w:name="_Hlk78215522"/>
      <w:bookmarkStart w:id="22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2AD0EE27" w14:textId="41AC0729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23" w:name="_Hlk91794191"/>
      <w:bookmarkStart w:id="24" w:name="_Hlk91791593"/>
      <w:bookmarkEnd w:id="19"/>
      <w:bookmarkEnd w:id="20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3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5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581AEB7D" w:rsidR="00CD22B3" w:rsidRPr="0000727D" w:rsidRDefault="0068313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5 245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1BC903E9" w:rsidR="00CD22B3" w:rsidRPr="0000727D" w:rsidRDefault="0068313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08C1B3B4" w:rsidR="00CD22B3" w:rsidRPr="0000727D" w:rsidRDefault="0068313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7 250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0A17C2C8" w:rsidR="00E21847" w:rsidRPr="0000727D" w:rsidRDefault="0068313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73E7B2C6" w:rsidR="00CD22B3" w:rsidRPr="0000727D" w:rsidRDefault="00683133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12 495,00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195A0E1A" w:rsidR="00CD22B3" w:rsidRPr="0000727D" w:rsidRDefault="00BA34C3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15 118,95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6" w:name="_Hlk104103024"/>
      <w:bookmarkStart w:id="27" w:name="_Hlk33305635"/>
      <w:bookmarkEnd w:id="21"/>
      <w:bookmarkEnd w:id="24"/>
      <w:bookmarkEnd w:id="25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405BDCAB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odst.</w:t>
      </w:r>
      <w:r w:rsidRPr="00891CE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BA34C3">
        <w:rPr>
          <w:rFonts w:ascii="Calibri" w:hAnsi="Calibri"/>
          <w:color w:val="000000"/>
          <w:sz w:val="22"/>
          <w:szCs w:val="22"/>
        </w:rPr>
        <w:t>9</w:t>
      </w:r>
    </w:p>
    <w:bookmarkEnd w:id="22"/>
    <w:bookmarkEnd w:id="26"/>
    <w:p w14:paraId="6C559D91" w14:textId="1F2D6BBB" w:rsidR="00E21847" w:rsidRDefault="00E21847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2C8AB615" w14:textId="77777777" w:rsidR="00BA34C3" w:rsidRDefault="00BA34C3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8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BA34C3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BA34C3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1B3A218C" w:rsidR="008B2B13" w:rsidRPr="000B3F81" w:rsidRDefault="00BA34C3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BA34C3">
              <w:rPr>
                <w:rFonts w:ascii="Calibri" w:hAnsi="Calibri"/>
                <w:sz w:val="22"/>
                <w:szCs w:val="22"/>
              </w:rPr>
              <w:t>221,29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68169291" w:rsidR="008B2B13" w:rsidRPr="00236B8E" w:rsidRDefault="00BA34C3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BA34C3">
              <w:rPr>
                <w:rFonts w:ascii="Calibri" w:hAnsi="Calibri"/>
                <w:sz w:val="22"/>
                <w:szCs w:val="22"/>
              </w:rPr>
              <w:t>578,29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14F27744" w:rsidR="008B2B13" w:rsidRPr="00236B8E" w:rsidRDefault="00BA34C3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799,58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4D33857D" w:rsidR="008B2B13" w:rsidRPr="00236B8E" w:rsidRDefault="00BA34C3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967,49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796E8904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BA34C3">
        <w:rPr>
          <w:rFonts w:ascii="Calibri" w:hAnsi="Calibri"/>
          <w:color w:val="000000"/>
          <w:sz w:val="22"/>
          <w:szCs w:val="22"/>
        </w:rPr>
        <w:t>. 9</w:t>
      </w:r>
      <w:r w:rsidR="00271D2B" w:rsidRPr="00BA34C3">
        <w:rPr>
          <w:rFonts w:ascii="Calibri" w:hAnsi="Calibri"/>
          <w:sz w:val="22"/>
          <w:szCs w:val="22"/>
        </w:rPr>
        <w:t xml:space="preserve">. </w:t>
      </w:r>
      <w:r w:rsidRPr="00BA34C3">
        <w:rPr>
          <w:rFonts w:ascii="Calibri" w:hAnsi="Calibri"/>
          <w:sz w:val="22"/>
          <w:szCs w:val="22"/>
        </w:rPr>
        <w:t xml:space="preserve">Tabulka shrnuje stav </w:t>
      </w:r>
      <w:r w:rsidR="00501903" w:rsidRPr="00BA34C3">
        <w:rPr>
          <w:rFonts w:ascii="Calibri" w:hAnsi="Calibri"/>
          <w:sz w:val="22"/>
          <w:szCs w:val="22"/>
        </w:rPr>
        <w:t xml:space="preserve">jednotlivých položek </w:t>
      </w:r>
      <w:r w:rsidR="00271D2B" w:rsidRPr="00BA34C3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BA34C3">
        <w:rPr>
          <w:rFonts w:ascii="Calibri" w:hAnsi="Calibri"/>
          <w:sz w:val="22"/>
          <w:szCs w:val="22"/>
        </w:rPr>
        <w:t> </w:t>
      </w:r>
      <w:r w:rsidR="00271D2B" w:rsidRPr="00BA34C3">
        <w:rPr>
          <w:rFonts w:ascii="Calibri" w:hAnsi="Calibri"/>
          <w:sz w:val="22"/>
          <w:szCs w:val="22"/>
        </w:rPr>
        <w:t>lednu</w:t>
      </w:r>
      <w:r w:rsidR="009A34D5" w:rsidRPr="00BA34C3">
        <w:rPr>
          <w:rFonts w:ascii="Calibri" w:hAnsi="Calibri"/>
          <w:sz w:val="22"/>
          <w:szCs w:val="22"/>
        </w:rPr>
        <w:t> </w:t>
      </w:r>
      <w:r w:rsidR="00271D2B" w:rsidRPr="00BA34C3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7"/>
    <w:bookmarkEnd w:id="28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9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30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1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1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2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9"/>
      <w:bookmarkEnd w:id="30"/>
      <w:bookmarkEnd w:id="32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C566" w14:textId="77777777" w:rsidR="00E4759E" w:rsidRDefault="00E4759E" w:rsidP="00277F02">
      <w:r>
        <w:separator/>
      </w:r>
    </w:p>
  </w:endnote>
  <w:endnote w:type="continuationSeparator" w:id="0">
    <w:p w14:paraId="7974FA28" w14:textId="77777777" w:rsidR="00E4759E" w:rsidRDefault="00E4759E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90B0" w14:textId="08FC493D" w:rsidR="00A67FA2" w:rsidRPr="00A67FA2" w:rsidRDefault="00521F9C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5D75BDB9">
          <wp:extent cx="908050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BEB8" w14:textId="77777777" w:rsidR="00E4759E" w:rsidRDefault="00E4759E" w:rsidP="00277F02">
      <w:r>
        <w:separator/>
      </w:r>
    </w:p>
  </w:footnote>
  <w:footnote w:type="continuationSeparator" w:id="0">
    <w:p w14:paraId="5C4545BA" w14:textId="77777777" w:rsidR="00E4759E" w:rsidRDefault="00E4759E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DC49" w14:textId="278760C9" w:rsidR="00BD5F26" w:rsidRPr="00B84D10" w:rsidRDefault="00521F9C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458F5A48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5769F6C9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EF004F" w:rsidRPr="00EF004F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F-22-00529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8B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5769F6C9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EF004F" w:rsidRPr="00EF004F">
                      <w:rPr>
                        <w:rFonts w:ascii="Calibri" w:hAnsi="Calibri"/>
                        <w:i/>
                        <w:sz w:val="20"/>
                      </w:rPr>
                      <w:t>F-22-00529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287E3971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1F9C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679"/>
    <w:rsid w:val="005C4D46"/>
    <w:rsid w:val="005C7377"/>
    <w:rsid w:val="005D0343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75BFA"/>
    <w:rsid w:val="00681167"/>
    <w:rsid w:val="00683133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969B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037B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563F7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2B86"/>
    <w:rsid w:val="00B93D51"/>
    <w:rsid w:val="00B97756"/>
    <w:rsid w:val="00B97AA5"/>
    <w:rsid w:val="00BA06D0"/>
    <w:rsid w:val="00BA1328"/>
    <w:rsid w:val="00BA34C3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4759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004F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C851-8168-4C6D-84CB-C57544CF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0</TotalTime>
  <Pages>14</Pages>
  <Words>4004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27575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Jaromír Zubíček</cp:lastModifiedBy>
  <cp:revision>2</cp:revision>
  <cp:lastPrinted>2011-12-19T15:36:00Z</cp:lastPrinted>
  <dcterms:created xsi:type="dcterms:W3CDTF">2022-11-09T12:19:00Z</dcterms:created>
  <dcterms:modified xsi:type="dcterms:W3CDTF">2022-11-09T12:19:00Z</dcterms:modified>
</cp:coreProperties>
</file>