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E783" w14:textId="77777777" w:rsidR="00666460" w:rsidRDefault="00666460" w:rsidP="000710B5">
      <w:pPr>
        <w:spacing w:after="0" w:line="240" w:lineRule="auto"/>
      </w:pPr>
    </w:p>
    <w:p w14:paraId="1FC17A10" w14:textId="7B56BEE2" w:rsidR="00666460" w:rsidRDefault="0065386D" w:rsidP="0065386D">
      <w:pPr>
        <w:spacing w:after="0" w:line="240" w:lineRule="auto"/>
        <w:ind w:left="6372"/>
      </w:pPr>
      <w:r>
        <w:t xml:space="preserve">V Žamberku </w:t>
      </w:r>
      <w:r w:rsidR="0065451D">
        <w:t>4</w:t>
      </w:r>
      <w:r w:rsidR="007B77EE">
        <w:t xml:space="preserve">. </w:t>
      </w:r>
      <w:r w:rsidR="0065451D">
        <w:t>11</w:t>
      </w:r>
      <w:r>
        <w:t>.</w:t>
      </w:r>
      <w:r w:rsidR="007B77EE">
        <w:t xml:space="preserve"> </w:t>
      </w:r>
      <w:r>
        <w:t>20</w:t>
      </w:r>
      <w:r w:rsidR="002740EF">
        <w:t>2</w:t>
      </w:r>
      <w:r w:rsidR="00324A16">
        <w:t>2</w:t>
      </w:r>
    </w:p>
    <w:p w14:paraId="5C7479BF" w14:textId="12C97778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B846A2">
        <w:rPr>
          <w:b/>
          <w:sz w:val="36"/>
        </w:rPr>
        <w:t>5</w:t>
      </w:r>
      <w:r w:rsidR="007B77EE">
        <w:rPr>
          <w:b/>
          <w:sz w:val="36"/>
        </w:rPr>
        <w:t>1</w:t>
      </w:r>
      <w:r w:rsidR="00B846A2">
        <w:rPr>
          <w:b/>
          <w:sz w:val="36"/>
        </w:rPr>
        <w:t>_</w:t>
      </w:r>
      <w:r w:rsidR="0065451D">
        <w:rPr>
          <w:b/>
          <w:sz w:val="36"/>
        </w:rPr>
        <w:t>11</w:t>
      </w:r>
      <w:r w:rsidR="00642D63" w:rsidRPr="00642D63">
        <w:rPr>
          <w:b/>
          <w:sz w:val="36"/>
        </w:rPr>
        <w:t>/20</w:t>
      </w:r>
      <w:r w:rsidR="002740EF">
        <w:rPr>
          <w:b/>
          <w:sz w:val="36"/>
        </w:rPr>
        <w:t>2</w:t>
      </w:r>
      <w:r w:rsidR="00324A16">
        <w:rPr>
          <w:b/>
          <w:sz w:val="36"/>
        </w:rPr>
        <w:t>2</w:t>
      </w:r>
      <w:r w:rsidR="00B846A2">
        <w:rPr>
          <w:b/>
          <w:sz w:val="36"/>
        </w:rPr>
        <w:t>/</w:t>
      </w:r>
      <w:r w:rsidR="0065451D">
        <w:rPr>
          <w:b/>
          <w:sz w:val="36"/>
        </w:rPr>
        <w:t>3</w:t>
      </w:r>
    </w:p>
    <w:p w14:paraId="7B6F8E97" w14:textId="77777777" w:rsidR="00523671" w:rsidRDefault="00523671" w:rsidP="00523671">
      <w:pPr>
        <w:pStyle w:val="Default"/>
      </w:pPr>
    </w:p>
    <w:p w14:paraId="2C1222C1" w14:textId="0000CD7D" w:rsidR="00B846A2" w:rsidRDefault="00523671" w:rsidP="00247788">
      <w:pPr>
        <w:spacing w:after="0" w:line="240" w:lineRule="auto"/>
      </w:pPr>
      <w:r>
        <w:t>Objednávám</w:t>
      </w:r>
      <w:r w:rsidR="00247788">
        <w:t>e</w:t>
      </w:r>
      <w:r>
        <w:t xml:space="preserve"> u Vás </w:t>
      </w:r>
      <w:r w:rsidR="0065451D">
        <w:t xml:space="preserve">montáž a nastavení oběhového čerpadla v </w:t>
      </w:r>
      <w:r w:rsidR="00B846A2">
        <w:t>koteln</w:t>
      </w:r>
      <w:r w:rsidR="0065451D">
        <w:t>ě</w:t>
      </w:r>
      <w:r w:rsidR="00B846A2">
        <w:t xml:space="preserve"> Klostermanova č.p. 990, Žamberk</w:t>
      </w:r>
      <w:r w:rsidR="00247788">
        <w:t>.</w:t>
      </w:r>
      <w:r w:rsidR="0065451D">
        <w:t xml:space="preserve"> Obměna čerpadel po havárii.</w:t>
      </w:r>
    </w:p>
    <w:p w14:paraId="471EC5C7" w14:textId="77777777" w:rsidR="00247788" w:rsidRDefault="00247788" w:rsidP="00247788">
      <w:pPr>
        <w:spacing w:after="0" w:line="240" w:lineRule="auto"/>
      </w:pPr>
    </w:p>
    <w:p w14:paraId="2D89CAC9" w14:textId="1A354BCD" w:rsidR="00E20F23" w:rsidRDefault="00E20F23" w:rsidP="00E20F23">
      <w:pPr>
        <w:pStyle w:val="Default"/>
        <w:rPr>
          <w:sz w:val="22"/>
          <w:szCs w:val="22"/>
        </w:rPr>
      </w:pPr>
    </w:p>
    <w:p w14:paraId="250A153D" w14:textId="034F1515" w:rsidR="00E20F23" w:rsidRDefault="00E20F23" w:rsidP="00E20F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Předpokládaná cena: </w:t>
      </w:r>
      <w:r w:rsidR="0065451D">
        <w:rPr>
          <w:sz w:val="22"/>
          <w:szCs w:val="22"/>
        </w:rPr>
        <w:t>12</w:t>
      </w:r>
      <w:r w:rsidR="004C090F">
        <w:rPr>
          <w:sz w:val="22"/>
          <w:szCs w:val="22"/>
        </w:rPr>
        <w:t>1</w:t>
      </w:r>
      <w:r w:rsidR="0065451D">
        <w:rPr>
          <w:sz w:val="22"/>
          <w:szCs w:val="22"/>
        </w:rPr>
        <w:t xml:space="preserve"> 000</w:t>
      </w:r>
      <w:r>
        <w:rPr>
          <w:sz w:val="22"/>
          <w:szCs w:val="22"/>
        </w:rPr>
        <w:t xml:space="preserve">,- bez DPH. </w:t>
      </w:r>
    </w:p>
    <w:p w14:paraId="66C4F932" w14:textId="77777777" w:rsidR="00E20F23" w:rsidRDefault="00E20F23" w:rsidP="00E20F23">
      <w:pPr>
        <w:pStyle w:val="Default"/>
        <w:rPr>
          <w:sz w:val="22"/>
          <w:szCs w:val="22"/>
        </w:rPr>
      </w:pPr>
    </w:p>
    <w:p w14:paraId="250F6AF3" w14:textId="014F826C" w:rsidR="00E20F23" w:rsidRDefault="00E20F23" w:rsidP="00E20F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Termín dodání: </w:t>
      </w:r>
      <w:r w:rsidR="0065451D">
        <w:rPr>
          <w:sz w:val="22"/>
          <w:szCs w:val="22"/>
        </w:rPr>
        <w:t>11</w:t>
      </w:r>
      <w:r>
        <w:rPr>
          <w:sz w:val="22"/>
          <w:szCs w:val="22"/>
        </w:rPr>
        <w:t>/ 2022</w:t>
      </w:r>
    </w:p>
    <w:p w14:paraId="572FBAD6" w14:textId="77777777" w:rsidR="00E20F23" w:rsidRDefault="00E20F23" w:rsidP="00E20F23">
      <w:pPr>
        <w:pStyle w:val="Default"/>
        <w:rPr>
          <w:sz w:val="22"/>
          <w:szCs w:val="22"/>
        </w:rPr>
      </w:pPr>
    </w:p>
    <w:p w14:paraId="7C06BDB9" w14:textId="77777777" w:rsidR="00523671" w:rsidRDefault="00523671" w:rsidP="00523671">
      <w:pPr>
        <w:spacing w:after="0"/>
        <w:ind w:left="4248"/>
        <w:jc w:val="center"/>
      </w:pPr>
    </w:p>
    <w:p w14:paraId="29A954C6" w14:textId="77777777" w:rsidR="00523671" w:rsidRDefault="00523671" w:rsidP="00523671">
      <w:pPr>
        <w:spacing w:after="0"/>
        <w:ind w:left="4248"/>
        <w:jc w:val="center"/>
      </w:pPr>
    </w:p>
    <w:p w14:paraId="6025FF6D" w14:textId="77777777" w:rsidR="00523671" w:rsidRDefault="00523671" w:rsidP="00523671">
      <w:pPr>
        <w:spacing w:after="0"/>
        <w:ind w:left="4248"/>
        <w:jc w:val="center"/>
      </w:pPr>
    </w:p>
    <w:p w14:paraId="5820CA6C" w14:textId="77777777" w:rsidR="00E20F23" w:rsidRPr="001358D4" w:rsidRDefault="00E20F23" w:rsidP="00E20F23">
      <w:pPr>
        <w:spacing w:after="0"/>
        <w:ind w:left="4956"/>
        <w:jc w:val="center"/>
        <w:rPr>
          <w:sz w:val="24"/>
          <w:szCs w:val="24"/>
        </w:rPr>
      </w:pPr>
      <w:r w:rsidRPr="001358D4">
        <w:rPr>
          <w:sz w:val="24"/>
          <w:szCs w:val="24"/>
        </w:rPr>
        <w:t>Ing. Jan Filip</w:t>
      </w:r>
    </w:p>
    <w:p w14:paraId="7D026FDE" w14:textId="77777777" w:rsidR="00E20F23" w:rsidRDefault="00E20F23" w:rsidP="00E20F23">
      <w:pPr>
        <w:spacing w:after="0"/>
        <w:ind w:left="4956"/>
        <w:jc w:val="center"/>
        <w:rPr>
          <w:sz w:val="24"/>
          <w:szCs w:val="24"/>
        </w:rPr>
      </w:pPr>
      <w:r w:rsidRPr="001358D4">
        <w:rPr>
          <w:sz w:val="24"/>
          <w:szCs w:val="24"/>
        </w:rPr>
        <w:t>Jednatel společnosti</w:t>
      </w:r>
    </w:p>
    <w:p w14:paraId="618A814C" w14:textId="77777777" w:rsidR="00E20F23" w:rsidRDefault="00E20F23" w:rsidP="00E20F23">
      <w:pPr>
        <w:spacing w:after="0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Správa budov Žamberk s.r.o.</w:t>
      </w:r>
    </w:p>
    <w:p w14:paraId="198F1EF2" w14:textId="77777777" w:rsidR="00E20F23" w:rsidRDefault="00E20F23" w:rsidP="00E20F23">
      <w:pPr>
        <w:spacing w:after="0"/>
        <w:ind w:left="4956"/>
        <w:jc w:val="center"/>
        <w:rPr>
          <w:sz w:val="24"/>
          <w:szCs w:val="24"/>
        </w:rPr>
      </w:pPr>
    </w:p>
    <w:p w14:paraId="22A2F7B1" w14:textId="77777777" w:rsidR="00E20F23" w:rsidRDefault="00E20F23" w:rsidP="00E20F23">
      <w:pPr>
        <w:spacing w:after="0"/>
        <w:ind w:left="4956"/>
        <w:jc w:val="center"/>
        <w:rPr>
          <w:sz w:val="24"/>
          <w:szCs w:val="24"/>
        </w:rPr>
      </w:pPr>
    </w:p>
    <w:p w14:paraId="2CC4EE16" w14:textId="77777777" w:rsidR="00523671" w:rsidRDefault="00523671" w:rsidP="00523671">
      <w:pPr>
        <w:spacing w:after="0"/>
        <w:ind w:left="4248"/>
        <w:jc w:val="center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0E33DB30" w14:textId="77777777" w:rsidR="00460A36" w:rsidRDefault="00460A36" w:rsidP="00460A36"/>
    <w:p w14:paraId="766C69B8" w14:textId="37B6274E" w:rsidR="00460A36" w:rsidRDefault="002740EF" w:rsidP="00460A36">
      <w:r>
        <w:t>Objednávka přijata dne:</w:t>
      </w:r>
    </w:p>
    <w:p w14:paraId="3820BB45" w14:textId="77777777" w:rsidR="00460A36" w:rsidRDefault="00460A36" w:rsidP="00460A36"/>
    <w:p w14:paraId="5ABD109E" w14:textId="7EF87685" w:rsidR="00460A36" w:rsidRDefault="00460A36" w:rsidP="00666460">
      <w:pPr>
        <w:spacing w:after="0" w:line="240" w:lineRule="auto"/>
      </w:pPr>
    </w:p>
    <w:p w14:paraId="0238E676" w14:textId="5BEDE3D4" w:rsidR="00E20F23" w:rsidRPr="00E20F23" w:rsidRDefault="00E20F23" w:rsidP="00E20F23">
      <w:pPr>
        <w:tabs>
          <w:tab w:val="left" w:pos="6855"/>
        </w:tabs>
      </w:pPr>
      <w:r>
        <w:tab/>
      </w:r>
    </w:p>
    <w:sectPr w:rsidR="00E20F23" w:rsidRPr="00E20F23" w:rsidSect="006A23B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AC90" w14:textId="77777777" w:rsidR="00E56388" w:rsidRDefault="00E56388" w:rsidP="006A23B7">
      <w:pPr>
        <w:spacing w:after="0" w:line="240" w:lineRule="auto"/>
      </w:pPr>
      <w:r>
        <w:separator/>
      </w:r>
    </w:p>
  </w:endnote>
  <w:endnote w:type="continuationSeparator" w:id="0">
    <w:p w14:paraId="7B742B52" w14:textId="77777777" w:rsidR="00E56388" w:rsidRDefault="00E56388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B348" w14:textId="2D992E16" w:rsidR="0065386D" w:rsidRDefault="0065386D">
    <w:pPr>
      <w:pStyle w:val="Zpat"/>
    </w:pPr>
  </w:p>
  <w:p w14:paraId="44DA5B75" w14:textId="77777777" w:rsidR="006A23B7" w:rsidRDefault="006A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9DC6" w14:textId="77777777" w:rsidR="00E56388" w:rsidRDefault="00E56388" w:rsidP="006A23B7">
      <w:pPr>
        <w:spacing w:after="0" w:line="240" w:lineRule="auto"/>
      </w:pPr>
      <w:r>
        <w:separator/>
      </w:r>
    </w:p>
  </w:footnote>
  <w:footnote w:type="continuationSeparator" w:id="0">
    <w:p w14:paraId="5B33169F" w14:textId="77777777" w:rsidR="00E56388" w:rsidRDefault="00E56388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4BDD" w14:textId="5A84CE0F" w:rsidR="006A23B7" w:rsidRDefault="001974D9" w:rsidP="00B961E8">
    <w:pPr>
      <w:pStyle w:val="Zhlav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099127B8">
              <wp:simplePos x="0" y="0"/>
              <wp:positionH relativeFrom="column">
                <wp:posOffset>2653030</wp:posOffset>
              </wp:positionH>
              <wp:positionV relativeFrom="paragraph">
                <wp:posOffset>1207770</wp:posOffset>
              </wp:positionV>
              <wp:extent cx="2857500" cy="107632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7F741" w14:textId="2DFF86ED" w:rsidR="00523671" w:rsidRDefault="004904E0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K-</w:t>
                          </w:r>
                          <w:proofErr w:type="spellStart"/>
                          <w:r>
                            <w:t>Mont</w:t>
                          </w:r>
                          <w:proofErr w:type="spellEnd"/>
                          <w:r>
                            <w:t xml:space="preserve"> Choceň s.r.o.</w:t>
                          </w:r>
                        </w:p>
                        <w:p w14:paraId="216CEE1B" w14:textId="08CA0098" w:rsidR="004904E0" w:rsidRDefault="004904E0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proofErr w:type="spellStart"/>
                          <w:r>
                            <w:t>Vraclavská</w:t>
                          </w:r>
                          <w:proofErr w:type="spellEnd"/>
                          <w:r w:rsidR="00B846A2">
                            <w:t xml:space="preserve"> 285, 566 01 Vysoké Mýto</w:t>
                          </w:r>
                        </w:p>
                        <w:p w14:paraId="32056CAE" w14:textId="0F5C9D7A" w:rsidR="006F214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IČ</w:t>
                          </w:r>
                          <w:r w:rsidR="00523671">
                            <w:t>O:</w:t>
                          </w:r>
                          <w:r>
                            <w:t xml:space="preserve"> </w:t>
                          </w:r>
                          <w:r w:rsidR="00B846A2">
                            <w:t>25916483</w:t>
                          </w:r>
                        </w:p>
                        <w:p w14:paraId="1527108D" w14:textId="44213E15" w:rsidR="000710B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DIČ</w:t>
                          </w:r>
                          <w:r w:rsidR="00523671">
                            <w:t xml:space="preserve">: </w:t>
                          </w:r>
                          <w:r w:rsidR="00B846A2">
                            <w:t>25916483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5.1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" stroked="f">
              <v:textbox>
                <w:txbxContent>
                  <w:p w14:paraId="64E7F741" w14:textId="2DFF86ED" w:rsidR="00523671" w:rsidRDefault="004904E0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K-</w:t>
                    </w:r>
                    <w:proofErr w:type="spellStart"/>
                    <w:r>
                      <w:t>Mont</w:t>
                    </w:r>
                    <w:proofErr w:type="spellEnd"/>
                    <w:r>
                      <w:t xml:space="preserve"> Choceň s.r.o.</w:t>
                    </w:r>
                  </w:p>
                  <w:p w14:paraId="216CEE1B" w14:textId="08CA0098" w:rsidR="004904E0" w:rsidRDefault="004904E0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proofErr w:type="spellStart"/>
                    <w:r>
                      <w:t>Vraclavská</w:t>
                    </w:r>
                    <w:proofErr w:type="spellEnd"/>
                    <w:r w:rsidR="00B846A2">
                      <w:t xml:space="preserve"> 285, 566 01 Vysoké Mýto</w:t>
                    </w:r>
                  </w:p>
                  <w:p w14:paraId="32056CAE" w14:textId="0F5C9D7A" w:rsidR="006F214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IČ</w:t>
                    </w:r>
                    <w:r w:rsidR="00523671">
                      <w:t>O:</w:t>
                    </w:r>
                    <w:r>
                      <w:t xml:space="preserve"> </w:t>
                    </w:r>
                    <w:r w:rsidR="00B846A2">
                      <w:t>25916483</w:t>
                    </w:r>
                  </w:p>
                  <w:p w14:paraId="1527108D" w14:textId="44213E15" w:rsidR="000710B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DIČ</w:t>
                    </w:r>
                    <w:r w:rsidR="00523671">
                      <w:t xml:space="preserve">: </w:t>
                    </w:r>
                    <w:r w:rsidR="00B846A2">
                      <w:t>25916483</w:t>
                    </w:r>
                  </w:p>
                </w:txbxContent>
              </v:textbox>
            </v:shape>
          </w:pict>
        </mc:Fallback>
      </mc:AlternateContent>
    </w:r>
  </w:p>
  <w:p w14:paraId="33E2010C" w14:textId="1C2CF81B" w:rsidR="00025447" w:rsidRDefault="00025447" w:rsidP="00B961E8">
    <w:pPr>
      <w:pStyle w:val="Zhlav"/>
      <w:rPr>
        <w:noProof/>
        <w:lang w:eastAsia="cs-CZ"/>
      </w:rPr>
    </w:pPr>
  </w:p>
  <w:p w14:paraId="0436E107" w14:textId="48638C61" w:rsidR="00025447" w:rsidRDefault="00025447" w:rsidP="00B961E8">
    <w:pPr>
      <w:pStyle w:val="Zhlav"/>
      <w:rPr>
        <w:noProof/>
        <w:lang w:eastAsia="cs-CZ"/>
      </w:rPr>
    </w:pPr>
  </w:p>
  <w:p w14:paraId="2E0D3FFA" w14:textId="4D5C3263" w:rsidR="00025447" w:rsidRDefault="00025447" w:rsidP="00B961E8">
    <w:pPr>
      <w:pStyle w:val="Zhlav"/>
      <w:rPr>
        <w:noProof/>
        <w:lang w:eastAsia="cs-CZ"/>
      </w:rPr>
    </w:pPr>
  </w:p>
  <w:p w14:paraId="6505CE43" w14:textId="2AC6D96D" w:rsidR="00025447" w:rsidRDefault="00025447" w:rsidP="00B961E8">
    <w:pPr>
      <w:pStyle w:val="Zhlav"/>
      <w:rPr>
        <w:noProof/>
        <w:lang w:eastAsia="cs-CZ"/>
      </w:rPr>
    </w:pPr>
  </w:p>
  <w:p w14:paraId="298FF275" w14:textId="12552D67" w:rsidR="00025447" w:rsidRDefault="00025447" w:rsidP="00B961E8">
    <w:pPr>
      <w:pStyle w:val="Zhlav"/>
      <w:rPr>
        <w:noProof/>
        <w:lang w:eastAsia="cs-CZ"/>
      </w:rPr>
    </w:pPr>
  </w:p>
  <w:p w14:paraId="68BB730D" w14:textId="7A39A11F" w:rsidR="00025447" w:rsidRDefault="00025447" w:rsidP="00B961E8">
    <w:pPr>
      <w:pStyle w:val="Zhlav"/>
      <w:rPr>
        <w:noProof/>
        <w:lang w:eastAsia="cs-CZ"/>
      </w:rPr>
    </w:pPr>
  </w:p>
  <w:p w14:paraId="0FE71594" w14:textId="2F339739" w:rsidR="00025447" w:rsidRDefault="00025447" w:rsidP="00B961E8">
    <w:pPr>
      <w:pStyle w:val="Zhlav"/>
      <w:rPr>
        <w:noProof/>
        <w:lang w:eastAsia="cs-CZ"/>
      </w:rPr>
    </w:pPr>
  </w:p>
  <w:p w14:paraId="693D31FB" w14:textId="6BB366F0" w:rsidR="00025447" w:rsidRDefault="00025447" w:rsidP="00B961E8">
    <w:pPr>
      <w:pStyle w:val="Zhlav"/>
      <w:rPr>
        <w:noProof/>
        <w:lang w:eastAsia="cs-CZ"/>
      </w:rPr>
    </w:pPr>
  </w:p>
  <w:p w14:paraId="5C80EF96" w14:textId="597424A2" w:rsidR="00025447" w:rsidRDefault="00025447" w:rsidP="00B961E8">
    <w:pPr>
      <w:pStyle w:val="Zhlav"/>
      <w:rPr>
        <w:noProof/>
        <w:lang w:eastAsia="cs-CZ"/>
      </w:rPr>
    </w:pPr>
  </w:p>
  <w:p w14:paraId="57AE3E35" w14:textId="52954B8C" w:rsidR="00025447" w:rsidRDefault="00025447" w:rsidP="00B961E8">
    <w:pPr>
      <w:pStyle w:val="Zhlav"/>
      <w:rPr>
        <w:noProof/>
        <w:lang w:eastAsia="cs-CZ"/>
      </w:rPr>
    </w:pPr>
  </w:p>
  <w:p w14:paraId="448020F6" w14:textId="77777777" w:rsidR="00025447" w:rsidRDefault="00025447" w:rsidP="00B96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D0505"/>
    <w:multiLevelType w:val="multilevel"/>
    <w:tmpl w:val="7DC0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301450">
    <w:abstractNumId w:val="1"/>
  </w:num>
  <w:num w:numId="2" w16cid:durableId="1783760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25447"/>
    <w:rsid w:val="000710B5"/>
    <w:rsid w:val="000736F4"/>
    <w:rsid w:val="000C387F"/>
    <w:rsid w:val="000F7CF2"/>
    <w:rsid w:val="001974D9"/>
    <w:rsid w:val="001B25C7"/>
    <w:rsid w:val="001C6704"/>
    <w:rsid w:val="002467C2"/>
    <w:rsid w:val="00247788"/>
    <w:rsid w:val="002740EF"/>
    <w:rsid w:val="00276C97"/>
    <w:rsid w:val="00291843"/>
    <w:rsid w:val="002F6231"/>
    <w:rsid w:val="00313FCD"/>
    <w:rsid w:val="00324A16"/>
    <w:rsid w:val="003457C1"/>
    <w:rsid w:val="003D0D71"/>
    <w:rsid w:val="003D3327"/>
    <w:rsid w:val="003F7F92"/>
    <w:rsid w:val="004127FA"/>
    <w:rsid w:val="004173E5"/>
    <w:rsid w:val="004402FE"/>
    <w:rsid w:val="004427F9"/>
    <w:rsid w:val="00446435"/>
    <w:rsid w:val="00450E04"/>
    <w:rsid w:val="00460A36"/>
    <w:rsid w:val="00483E07"/>
    <w:rsid w:val="00483F35"/>
    <w:rsid w:val="004904E0"/>
    <w:rsid w:val="004913DD"/>
    <w:rsid w:val="004C090F"/>
    <w:rsid w:val="004C1C31"/>
    <w:rsid w:val="00501732"/>
    <w:rsid w:val="00506D6D"/>
    <w:rsid w:val="00513EC0"/>
    <w:rsid w:val="00523671"/>
    <w:rsid w:val="0056746A"/>
    <w:rsid w:val="00601A73"/>
    <w:rsid w:val="00611B87"/>
    <w:rsid w:val="0063528B"/>
    <w:rsid w:val="00642D63"/>
    <w:rsid w:val="0065386D"/>
    <w:rsid w:val="0065451D"/>
    <w:rsid w:val="00666460"/>
    <w:rsid w:val="00672884"/>
    <w:rsid w:val="00682972"/>
    <w:rsid w:val="006A23B7"/>
    <w:rsid w:val="006F03A1"/>
    <w:rsid w:val="006F2145"/>
    <w:rsid w:val="006F30FE"/>
    <w:rsid w:val="00744256"/>
    <w:rsid w:val="0077548D"/>
    <w:rsid w:val="007B77EE"/>
    <w:rsid w:val="007C425E"/>
    <w:rsid w:val="0083487D"/>
    <w:rsid w:val="00856FBD"/>
    <w:rsid w:val="0088416C"/>
    <w:rsid w:val="008E7923"/>
    <w:rsid w:val="009022CD"/>
    <w:rsid w:val="009372EF"/>
    <w:rsid w:val="00971A56"/>
    <w:rsid w:val="009F1273"/>
    <w:rsid w:val="00A67694"/>
    <w:rsid w:val="00AD4C60"/>
    <w:rsid w:val="00AF422A"/>
    <w:rsid w:val="00B17163"/>
    <w:rsid w:val="00B4274D"/>
    <w:rsid w:val="00B56001"/>
    <w:rsid w:val="00B60276"/>
    <w:rsid w:val="00B65463"/>
    <w:rsid w:val="00B846A2"/>
    <w:rsid w:val="00B961E8"/>
    <w:rsid w:val="00BB083A"/>
    <w:rsid w:val="00BF1360"/>
    <w:rsid w:val="00C03D3A"/>
    <w:rsid w:val="00C368C3"/>
    <w:rsid w:val="00C44703"/>
    <w:rsid w:val="00C5450F"/>
    <w:rsid w:val="00C7239E"/>
    <w:rsid w:val="00CD199F"/>
    <w:rsid w:val="00D25474"/>
    <w:rsid w:val="00D4336E"/>
    <w:rsid w:val="00DA21B8"/>
    <w:rsid w:val="00DF1C8F"/>
    <w:rsid w:val="00E0194B"/>
    <w:rsid w:val="00E04A71"/>
    <w:rsid w:val="00E20F23"/>
    <w:rsid w:val="00E56388"/>
    <w:rsid w:val="00EB50CF"/>
    <w:rsid w:val="00EE614F"/>
    <w:rsid w:val="00F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1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Tajbr</dc:creator>
  <cp:lastModifiedBy>Office Správa</cp:lastModifiedBy>
  <cp:revision>3</cp:revision>
  <cp:lastPrinted>2021-04-26T06:32:00Z</cp:lastPrinted>
  <dcterms:created xsi:type="dcterms:W3CDTF">2022-11-09T11:13:00Z</dcterms:created>
  <dcterms:modified xsi:type="dcterms:W3CDTF">2022-11-09T11:14:00Z</dcterms:modified>
</cp:coreProperties>
</file>