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90" w:rsidRDefault="00BE589D" w:rsidP="003F5BEB">
      <w:pPr>
        <w:ind w:left="567"/>
      </w:pPr>
      <w:r>
        <w:fldChar w:fldCharType="begin"/>
      </w:r>
      <w:r>
        <w:instrText xml:space="preserve"> HYPERLINK "mailto:</w:instrText>
      </w:r>
      <w:r w:rsidRPr="00BE589D">
        <w:instrText>mdurchanek@seznam.cz</w:instrText>
      </w:r>
      <w:r>
        <w:instrText xml:space="preserve">" </w:instrText>
      </w:r>
      <w:r>
        <w:fldChar w:fldCharType="separate"/>
      </w:r>
      <w:r w:rsidRPr="00DE3663">
        <w:rPr>
          <w:rStyle w:val="Hypertextovodkaz"/>
        </w:rPr>
        <w:t>mdurchanek@seznam.cz</w:t>
      </w:r>
      <w:r>
        <w:fldChar w:fldCharType="end"/>
      </w:r>
    </w:p>
    <w:p w:rsidR="00BE589D" w:rsidRDefault="00BE589D" w:rsidP="003F5BEB">
      <w:pPr>
        <w:ind w:left="567"/>
      </w:pPr>
    </w:p>
    <w:p w:rsidR="00BE589D" w:rsidRDefault="00BE589D" w:rsidP="003F5BEB">
      <w:pPr>
        <w:ind w:left="567"/>
      </w:pPr>
      <w:r w:rsidRPr="00BE589D">
        <w:t>objednávka</w:t>
      </w:r>
    </w:p>
    <w:p w:rsidR="00BE589D" w:rsidRDefault="00BE589D" w:rsidP="003F5BEB">
      <w:pPr>
        <w:ind w:left="567"/>
      </w:pPr>
    </w:p>
    <w:p w:rsidR="00BE589D" w:rsidRDefault="00BE589D" w:rsidP="00BE589D">
      <w:pPr>
        <w:rPr>
          <w:rFonts w:ascii="Calibri" w:hAnsi="Calibri"/>
          <w:sz w:val="22"/>
          <w:szCs w:val="22"/>
        </w:rPr>
      </w:pPr>
      <w:r>
        <w:t>Dobrý den,</w:t>
      </w:r>
    </w:p>
    <w:p w:rsidR="00BE589D" w:rsidRDefault="00BE589D" w:rsidP="00BE589D"/>
    <w:p w:rsidR="00BE589D" w:rsidRDefault="00BE589D" w:rsidP="00BE589D">
      <w:r>
        <w:t xml:space="preserve">Vaší objednávku č. 316/2022 akceptuji dne </w:t>
      </w:r>
      <w:proofErr w:type="gramStart"/>
      <w:r>
        <w:t>8.11.2022</w:t>
      </w:r>
      <w:proofErr w:type="gramEnd"/>
    </w:p>
    <w:p w:rsidR="00BE589D" w:rsidRDefault="00BE589D" w:rsidP="00BE589D"/>
    <w:p w:rsidR="00BE589D" w:rsidRDefault="00BE589D" w:rsidP="00BE589D">
      <w:r>
        <w:t>Cena bez DPH    90110,-</w:t>
      </w:r>
    </w:p>
    <w:p w:rsidR="00BE589D" w:rsidRDefault="00BE589D" w:rsidP="00BE589D">
      <w:r>
        <w:t>Cena     s DPH  </w:t>
      </w:r>
      <w:bookmarkStart w:id="0" w:name="_GoBack"/>
      <w:r>
        <w:t>109033</w:t>
      </w:r>
      <w:bookmarkEnd w:id="0"/>
      <w:r>
        <w:t>,-</w:t>
      </w:r>
    </w:p>
    <w:p w:rsidR="00BE589D" w:rsidRDefault="00BE589D" w:rsidP="00BE589D"/>
    <w:p w:rsidR="00BE589D" w:rsidRDefault="00BE589D" w:rsidP="00BE589D">
      <w:r>
        <w:t>Durchánek Milan</w:t>
      </w:r>
    </w:p>
    <w:p w:rsidR="00BE589D" w:rsidRDefault="00BE589D" w:rsidP="00BE589D">
      <w:r>
        <w:t xml:space="preserve">IČO </w:t>
      </w:r>
    </w:p>
    <w:p w:rsidR="00BE589D" w:rsidRDefault="00BE589D" w:rsidP="00BE589D">
      <w:r>
        <w:t>DIČ CZ5903210082</w:t>
      </w:r>
    </w:p>
    <w:p w:rsidR="00BE589D" w:rsidRDefault="00BE589D" w:rsidP="00BE589D">
      <w:r>
        <w:t>Heřmanova 33  Praha 7</w:t>
      </w:r>
    </w:p>
    <w:p w:rsidR="00BE589D" w:rsidRDefault="00BE589D" w:rsidP="00BE589D"/>
    <w:p w:rsidR="00BE589D" w:rsidRDefault="00BE589D" w:rsidP="00BE589D">
      <w:r>
        <w:t>S pozdravem Durchánek Milan   </w:t>
      </w:r>
    </w:p>
    <w:p w:rsidR="00BE589D" w:rsidRDefault="00BE589D" w:rsidP="00BE589D">
      <w:pPr>
        <w:rPr>
          <w:rFonts w:ascii="Times New Roman" w:hAnsi="Times New Roman"/>
        </w:rPr>
      </w:pPr>
    </w:p>
    <w:p w:rsidR="00BE589D" w:rsidRPr="0074186F" w:rsidRDefault="00BE589D" w:rsidP="003F5BEB">
      <w:pPr>
        <w:ind w:left="567"/>
      </w:pPr>
    </w:p>
    <w:sectPr w:rsidR="00BE589D" w:rsidRPr="0074186F" w:rsidSect="006C1ADE">
      <w:footerReference w:type="even" r:id="rId7"/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BF" w:rsidRDefault="00216EBF" w:rsidP="00740F8C">
      <w:r>
        <w:separator/>
      </w:r>
    </w:p>
  </w:endnote>
  <w:endnote w:type="continuationSeparator" w:id="0">
    <w:p w:rsidR="00216EBF" w:rsidRDefault="00216EBF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BF" w:rsidRDefault="00216EBF" w:rsidP="00740F8C">
      <w:r>
        <w:separator/>
      </w:r>
    </w:p>
  </w:footnote>
  <w:footnote w:type="continuationSeparator" w:id="0">
    <w:p w:rsidR="00216EBF" w:rsidRDefault="00216EBF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9D"/>
    <w:rsid w:val="00002446"/>
    <w:rsid w:val="000371ED"/>
    <w:rsid w:val="0004011D"/>
    <w:rsid w:val="00080C52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16EBF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15510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BE589D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19723B-DF6F-4AEF-B160-FAF0F0E7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5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3</cp:revision>
  <cp:lastPrinted>1899-12-31T23:00:00Z</cp:lastPrinted>
  <dcterms:created xsi:type="dcterms:W3CDTF">2022-11-09T07:57:00Z</dcterms:created>
  <dcterms:modified xsi:type="dcterms:W3CDTF">2022-11-09T08:32:00Z</dcterms:modified>
</cp:coreProperties>
</file>