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1E78BD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1E78BD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Altýře</w:t>
            </w:r>
            <w:r w:rsidR="00D13A96">
              <w:rPr>
                <w:sz w:val="16"/>
                <w:szCs w:val="16"/>
              </w:rPr>
              <w:t xml:space="preserve">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D13A96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D13A96">
              <w:rPr>
                <w:sz w:val="16"/>
                <w:szCs w:val="16"/>
              </w:rPr>
              <w:t xml:space="preserve">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D13A96">
        <w:rPr>
          <w:sz w:val="16"/>
          <w:szCs w:val="16"/>
        </w:rPr>
        <w:t>08.1</w:t>
      </w:r>
      <w:r w:rsidR="00BC08F0">
        <w:rPr>
          <w:sz w:val="16"/>
          <w:szCs w:val="16"/>
        </w:rPr>
        <w:t>1.2022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D13A96">
        <w:rPr>
          <w:b/>
        </w:rPr>
        <w:t>1855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 xml:space="preserve"> </w:t>
      </w:r>
      <w:r w:rsidR="00D13A96">
        <w:rPr>
          <w:sz w:val="16"/>
          <w:szCs w:val="16"/>
        </w:rPr>
        <w:t>vybudování zpevněné plochy pod kontejnery na tříděný odpad v ulici Na Nohyláku.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D13A96">
        <w:rPr>
          <w:b/>
        </w:rPr>
        <w:t>71 885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3A96">
        <w:rPr>
          <w:sz w:val="16"/>
          <w:szCs w:val="16"/>
        </w:rPr>
        <w:t>10.1</w:t>
      </w:r>
      <w:r w:rsidR="00BC08F0">
        <w:rPr>
          <w:sz w:val="16"/>
          <w:szCs w:val="16"/>
        </w:rPr>
        <w:t>2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D4721">
        <w:rPr>
          <w:sz w:val="16"/>
          <w:szCs w:val="16"/>
        </w:rPr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36" w:rsidRDefault="00B17936">
      <w:pPr>
        <w:spacing w:line="240" w:lineRule="auto"/>
      </w:pPr>
      <w:r>
        <w:separator/>
      </w:r>
    </w:p>
  </w:endnote>
  <w:endnote w:type="continuationSeparator" w:id="0">
    <w:p w:rsidR="00B17936" w:rsidRDefault="00B17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36" w:rsidRDefault="00B17936">
      <w:pPr>
        <w:spacing w:line="240" w:lineRule="auto"/>
      </w:pPr>
      <w:r>
        <w:separator/>
      </w:r>
    </w:p>
  </w:footnote>
  <w:footnote w:type="continuationSeparator" w:id="0">
    <w:p w:rsidR="00B17936" w:rsidRDefault="00B179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E78BD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00198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9D4721"/>
    <w:rsid w:val="00A212E4"/>
    <w:rsid w:val="00A71D35"/>
    <w:rsid w:val="00B049C3"/>
    <w:rsid w:val="00B17936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13A96"/>
    <w:rsid w:val="00D36CB4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2022-11-08T13:10:00Z</dcterms:created>
  <dcterms:modified xsi:type="dcterms:W3CDTF">2022-11-08T13:10:00Z</dcterms:modified>
</cp:coreProperties>
</file>