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94" w:right="864" w:hanging="3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STSKÉ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LESY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ZNOJMO,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organizace,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008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39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027, DI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CZ00839027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sídlem: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Znojmo, Víde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7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707/25,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PS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669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02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85" w:right="864" w:firstLine="5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zapsané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obchodním rejst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vedeném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Krajským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soudem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Brn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oddíl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vložka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1306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kem Trojanem,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editelem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137"/>
        </w:tabs>
        <w:spacing w:before="120" w:after="0" w:line="265" w:lineRule="exact"/>
        <w:ind w:left="98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bankovní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spojení: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Komer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banka,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a.s.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313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tu: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13930741/0100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88" w:right="0" w:firstLine="0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-2072996</wp:posOffset>
            </wp:positionV>
            <wp:extent cx="7562088" cy="1069848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jako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jedné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„prodávající“)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65" w:lineRule="exact"/>
        <w:ind w:left="98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7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RDL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CZ,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s.r.o.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9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sídlo: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Hosov46,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586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01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Jihlava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864"/>
        </w:tabs>
        <w:spacing w:before="0" w:after="0" w:line="265" w:lineRule="exact"/>
        <w:ind w:left="97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O: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26227428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DI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CZ26227428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72" w:right="270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osoba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zastupování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smluvních: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Ing.Lud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w w:val="8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Nechvátal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Bankovní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spojení: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3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jako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kupující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druhé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9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1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„kupující“)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11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8" w:lineRule="exact"/>
        <w:ind w:left="1294" w:right="865" w:hanging="319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tímto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(spole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dále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</w:rPr>
        <w:t>„smluvní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3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strany“)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16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uzavírají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níže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uvedeného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síce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9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2079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anásl.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89/2012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Sb.,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8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zákoník,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jších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edpis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color w:val="000000"/>
          <w:w w:val="5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</w:rPr>
        <w:t>„ob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98"/>
          <w:sz w:val="24"/>
          <w:szCs w:val="24"/>
        </w:rPr>
        <w:t>anský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w w:val="6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zákoník“)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5190" w:right="525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9"/>
          <w:sz w:val="24"/>
          <w:szCs w:val="24"/>
        </w:rPr>
        <w:t>tuto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40" w:after="0" w:line="575" w:lineRule="exact"/>
        <w:ind w:left="1506" w:right="1571" w:firstLine="0"/>
        <w:jc w:val="right"/>
      </w:pPr>
      <w:r/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z w:val="52"/>
          <w:szCs w:val="52"/>
        </w:rPr>
        <w:t>RÁMCOVOU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pacing w:val="-17"/>
          <w:sz w:val="52"/>
          <w:szCs w:val="52"/>
        </w:rPr>
        <w:t> 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w w:val="99"/>
          <w:sz w:val="52"/>
          <w:szCs w:val="52"/>
        </w:rPr>
        <w:t>KUPNÍ </w:t>
      </w:r>
      <w:r>
        <w:rPr lang="cs-CZ" sz="52" baseline="0" dirty="0">
          <w:jc w:val="left"/>
          <w:rFonts w:ascii="Times New Roman" w:hAnsi="Times New Roman" w:cs="Times New Roman"/>
          <w:b/>
          <w:bCs/>
          <w:color w:val="000000"/>
          <w:spacing w:val="-3"/>
          <w:sz w:val="52"/>
          <w:szCs w:val="52"/>
        </w:rPr>
        <w:t>SMLOUVU</w:t>
      </w:r>
      <w:r>
        <w:rPr>
          <w:rFonts w:ascii="Times New Roman" w:hAnsi="Times New Roman" w:cs="Times New Roman"/>
          <w:sz w:val="52"/>
          <w:szCs w:val="5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0" w:after="0" w:line="376" w:lineRule="exact"/>
        <w:ind w:left="4412" w:right="4647" w:firstLine="0"/>
        <w:jc w:val="right"/>
      </w:pPr>
      <w:r/>
      <w:r>
        <w:rPr lang="cs-CZ" sz="34" baseline="0" dirty="0">
          <w:jc w:val="left"/>
          <w:rFonts w:ascii="Times New Roman" w:hAnsi="Times New Roman" w:cs="Times New Roman"/>
          <w:b/>
          <w:bCs/>
          <w:color w:val="000000"/>
          <w:w w:val="94"/>
          <w:sz w:val="34"/>
          <w:szCs w:val="34"/>
        </w:rPr>
        <w:t>č</w:t>
      </w:r>
      <w:r>
        <w:rPr lang="cs-CZ" sz="34" baseline="0" dirty="0">
          <w:jc w:val="left"/>
          <w:rFonts w:ascii="Times New Roman" w:hAnsi="Times New Roman" w:cs="Times New Roman"/>
          <w:b/>
          <w:bCs/>
          <w:color w:val="000000"/>
          <w:w w:val="94"/>
          <w:sz w:val="34"/>
          <w:szCs w:val="34"/>
        </w:rPr>
        <w:t>.</w:t>
      </w:r>
      <w:r>
        <w:rPr lang="cs-CZ" sz="34" baseline="0" dirty="0">
          <w:jc w:val="left"/>
          <w:rFonts w:ascii="Times New Roman" w:hAnsi="Times New Roman" w:cs="Times New Roman"/>
          <w:b/>
          <w:bCs/>
          <w:color w:val="000000"/>
          <w:spacing w:val="41"/>
          <w:w w:val="94"/>
          <w:sz w:val="34"/>
          <w:szCs w:val="34"/>
        </w:rPr>
        <w:t>  </w:t>
      </w:r>
      <w:r>
        <w:rPr lang="cs-CZ" sz="34" baseline="0" dirty="0">
          <w:jc w:val="left"/>
          <w:rFonts w:ascii="Times New Roman" w:hAnsi="Times New Roman" w:cs="Times New Roman"/>
          <w:b/>
          <w:bCs/>
          <w:color w:val="000000"/>
          <w:spacing w:val="-3"/>
          <w:w w:val="93"/>
          <w:sz w:val="34"/>
          <w:szCs w:val="34"/>
        </w:rPr>
        <w:t>3/IV/2022</w:t>
      </w:r>
      <w:r>
        <w:rPr>
          <w:rFonts w:ascii="Times New Roman" w:hAnsi="Times New Roman" w:cs="Times New Roman"/>
          <w:sz w:val="34"/>
          <w:szCs w:val="3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4155" w:right="420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(dále</w:t>
      </w:r>
      <w:r>
        <w:rPr lang="cs-CZ" sz="24" baseline="0" dirty="0">
          <w:jc w:val="left"/>
          <w:rFonts w:ascii="Times New Roman" w:hAnsi="Times New Roman" w:cs="Times New Roman"/>
          <w:color w:val="000000"/>
          <w:w w:val="8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„tato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8"/>
          <w:w w:val="6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i/>
          <w:iCs/>
          <w:color w:val="000000"/>
          <w:spacing w:val="-3"/>
          <w:sz w:val="24"/>
          <w:szCs w:val="24"/>
        </w:rPr>
        <w:t>smlouva“)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5289" w:right="538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1"/>
          <w:w w:val="92"/>
          <w:sz w:val="24"/>
          <w:szCs w:val="24"/>
        </w:rPr>
        <w:t>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"/>
          <w:tab w:val="left" w:pos="7907"/>
        </w:tabs>
        <w:spacing w:before="112" w:after="0" w:line="275" w:lineRule="exact"/>
        <w:ind w:left="953" w:right="865" w:hanging="563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1.1.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cenu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</w:t>
      </w:r>
      <w:r>
        <w:rPr lang="cs-CZ" sz="15" baseline="1" dirty="0">
          <w:jc w:val="left"/>
          <w:rFonts w:ascii="Times New Roman" w:hAnsi="Times New Roman" w:cs="Times New Roman"/>
          <w:color w:val="000000"/>
          <w:position w:val="1"/>
          <w:sz w:val="15"/>
          <w:szCs w:val="15"/>
          <w:vertAlign w:val="superscript"/>
        </w:rPr>
        <w:t>3</w:t>
      </w:r>
      <w:r>
        <w:rPr lang="cs-CZ" sz="15" baseline="1" dirty="0">
          <w:jc w:val="left"/>
          <w:rFonts w:ascii="Times New Roman" w:hAnsi="Times New Roman" w:cs="Times New Roman"/>
          <w:color w:val="000000"/>
          <w:spacing w:val="31"/>
          <w:position w:val="1"/>
          <w:sz w:val="15"/>
          <w:szCs w:val="15"/>
          <w:vertAlign w:val="superscript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8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celkovém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</w:t>
      </w:r>
      <w:r>
        <w:rPr lang="cs-CZ" sz="15" baseline="1" dirty="0">
          <w:jc w:val="left"/>
          <w:rFonts w:ascii="Times New Roman" w:hAnsi="Times New Roman" w:cs="Times New Roman"/>
          <w:color w:val="000000"/>
          <w:position w:val="1"/>
          <w:w w:val="90"/>
          <w:sz w:val="15"/>
          <w:szCs w:val="15"/>
          <w:vertAlign w:val="superscript"/>
        </w:rPr>
        <w:t>3</w:t>
      </w:r>
      <w:r>
        <w:rPr lang="cs-CZ" sz="15" baseline="1" dirty="0">
          <w:jc w:val="left"/>
          <w:rFonts w:ascii="Times New Roman" w:hAnsi="Times New Roman" w:cs="Times New Roman"/>
          <w:color w:val="000000"/>
          <w:spacing w:val="28"/>
          <w:position w:val="1"/>
          <w:w w:val="90"/>
          <w:sz w:val="15"/>
          <w:szCs w:val="15"/>
          <w:vertAlign w:val="superscript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níže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dohodnutou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svého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vlastnictví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ijímá.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Celkový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min.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600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</w:t>
      </w:r>
      <w:r>
        <w:rPr lang="cs-CZ" sz="15" baseline="1" dirty="0">
          <w:jc w:val="left"/>
          <w:rFonts w:ascii="Times New Roman" w:hAnsi="Times New Roman" w:cs="Times New Roman"/>
          <w:color w:val="000000"/>
          <w:position w:val="1"/>
          <w:w w:val="90"/>
          <w:sz w:val="15"/>
          <w:szCs w:val="15"/>
          <w:vertAlign w:val="superscript"/>
        </w:rPr>
        <w:t>3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bude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odevzdán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ích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dodávek.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2"/>
          <w:tab w:val="left" w:pos="5440"/>
        </w:tabs>
        <w:spacing w:before="111" w:after="0" w:line="276" w:lineRule="exact"/>
        <w:ind w:left="950" w:right="865" w:hanging="565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1.2.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Smluvní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tímto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sjednávají výhradu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vlastnického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spo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ívající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tom,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že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6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stane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vlastníkem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odpovídajícího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m</w:t>
      </w:r>
      <w:r>
        <w:rPr lang="cs-CZ" sz="15" baseline="1" dirty="0">
          <w:jc w:val="left"/>
          <w:rFonts w:ascii="Times New Roman" w:hAnsi="Times New Roman" w:cs="Times New Roman"/>
          <w:color w:val="000000"/>
          <w:position w:val="1"/>
          <w:w w:val="90"/>
          <w:sz w:val="15"/>
          <w:szCs w:val="15"/>
          <w:vertAlign w:val="superscript"/>
        </w:rPr>
        <w:t>3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evzaté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teprve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úplným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zaplacením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kupní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ceny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dodávku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vystavením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dodacího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listu prodávajícím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w w:val="9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 platí,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rozhodné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vystavené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9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hmoty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5"/>
        </w:tabs>
        <w:spacing w:before="120" w:after="0" w:line="265" w:lineRule="exact"/>
        <w:ind w:left="38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1.3.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Nabytím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vlastnického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5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s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ívím)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spojená.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1"/>
        </w:tabs>
        <w:spacing w:before="120" w:after="0" w:line="265" w:lineRule="exact"/>
        <w:ind w:left="38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1.3.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 že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hmota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vyrobena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délkách: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4,0m,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5,0m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5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celé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délky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plus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2%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tabs>
          <w:tab w:val="left" w:pos="5999"/>
        </w:tabs>
        <w:spacing w:before="0" w:after="0" w:line="177" w:lineRule="exact"/>
        <w:ind w:left="4742" w:right="0" w:firstLine="0"/>
      </w:pPr>
      <w:r/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w w:val="98"/>
          <w:sz w:val="16"/>
          <w:szCs w:val="16"/>
        </w:rPr>
        <w:t>Strana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pacing w:val="23"/>
          <w:w w:val="98"/>
          <w:sz w:val="16"/>
          <w:szCs w:val="16"/>
        </w:rPr>
        <w:t> 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z w:val="16"/>
          <w:szCs w:val="16"/>
        </w:rPr>
        <w:t>1 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w w:val="92"/>
          <w:sz w:val="16"/>
          <w:szCs w:val="16"/>
        </w:rPr>
        <w:t>(celkem 	</w:t>
      </w:r>
      <w:r>
        <w:rPr lang="cs-CZ" sz="16" baseline="0" dirty="0">
          <w:jc w:val="left"/>
          <w:rFonts w:ascii="Times New Roman" w:hAnsi="Times New Roman" w:cs="Times New Roman"/>
          <w:b/>
          <w:bCs/>
          <w:color w:val="000000"/>
          <w:spacing w:val="-12"/>
          <w:w w:val="90"/>
          <w:sz w:val="16"/>
          <w:szCs w:val="16"/>
        </w:rPr>
        <w:t>4)</w:t>
      </w:r>
      <w:r>
        <w:rPr>
          <w:rFonts w:ascii="Times New Roman" w:hAnsi="Times New Roman" w:cs="Times New Roman"/>
          <w:sz w:val="16"/>
          <w:szCs w:val="16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988"/>
        </w:tabs>
        <w:spacing w:before="0" w:after="0" w:line="273" w:lineRule="exact"/>
        <w:ind w:left="982" w:right="841" w:hanging="559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7"/>
          <w:sz w:val="24"/>
          <w:szCs w:val="24"/>
        </w:rPr>
        <w:t>1.4.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lená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evin,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sortiment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w w:val="96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jakostních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zjiš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ť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ovat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ením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rkou,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pásmem,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 vše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platných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objemových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tabulek.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4" w:after="0" w:line="388" w:lineRule="exact"/>
        <w:ind w:left="978" w:right="841" w:firstLine="3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hmota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pila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ezy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ejímána</w:t>
      </w:r>
      <w:r>
        <w:rPr lang="cs-CZ" sz="24" baseline="0" dirty="0">
          <w:jc w:val="left"/>
          <w:rFonts w:ascii="Times New Roman" w:hAnsi="Times New Roman" w:cs="Times New Roman"/>
          <w:color w:val="000000"/>
          <w:w w:val="7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prostorov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použit reduk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faktor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0,62.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br w:type="textWrapping" w:clear="all"/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hmota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(vláknina)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ejímána</w:t>
      </w:r>
      <w:r>
        <w:rPr lang="cs-CZ" sz="24" baseline="0" dirty="0">
          <w:jc w:val="left"/>
          <w:rFonts w:ascii="Times New Roman" w:hAnsi="Times New Roman" w:cs="Times New Roman"/>
          <w:color w:val="000000"/>
          <w:w w:val="7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prostorov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použit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reduk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faktor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0,60.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1"/>
        </w:tabs>
        <w:spacing w:before="112" w:after="0" w:line="275" w:lineRule="exact"/>
        <w:ind w:left="975" w:right="841" w:hanging="563"/>
        <w:jc w:val="both"/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-1957299</wp:posOffset>
            </wp:positionV>
            <wp:extent cx="7562088" cy="10698480"/>
            <wp:effectExtent l="0" t="0" r="0" b="0"/>
            <wp:wrapNone/>
            <wp:docPr id="101" name="Picture 101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1" name="Picture 101"/>
                    <pic:cNvPicPr>
                      <a:picLocks noChangeAspect="0" noChangeArrowheads="1"/>
                    </pic:cNvPicPr>
                  </pic:nvPicPr>
                  <pic:blipFill>
                    <a:blip r:embed="rId10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1.5.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provád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Doporu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pravidel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republice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roku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2008.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242" w:right="5321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II.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0"/>
        </w:tabs>
        <w:spacing w:before="100" w:after="0" w:line="265" w:lineRule="exact"/>
        <w:ind w:left="404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2.1.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 dohodly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69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2080227</wp:posOffset>
            </wp:positionH>
            <wp:positionV relativeFrom="line">
              <wp:posOffset>76200</wp:posOffset>
            </wp:positionV>
            <wp:extent cx="612782" cy="283006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2080227" y="76200"/>
                      <a:ext cx="498482" cy="1687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0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A/B/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C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81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53"/>
                            <w:sz w:val="24"/>
                            <w:szCs w:val="24"/>
                          </w:rPr>
                          <w:t> 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kulatina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smrk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III.</w:t>
      </w:r>
      <w:r>
        <w:rPr lang="cs-CZ" sz="24" baseline="0" dirty="0">
          <w:jc w:val="left"/>
          <w:rFonts w:ascii="Times New Roman" w:hAnsi="Times New Roman" w:cs="Times New Roman"/>
          <w:color w:val="000000"/>
          <w:w w:val="30"/>
          <w:sz w:val="24"/>
          <w:szCs w:val="24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932566</wp:posOffset>
            </wp:positionH>
            <wp:positionV relativeFrom="paragraph">
              <wp:posOffset>-694716</wp:posOffset>
            </wp:positionV>
            <wp:extent cx="2803260" cy="3597706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932566" y="-694716"/>
                      <a:ext cx="2688960" cy="348340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2273"/>
                          </w:tabs>
                          <w:spacing w:before="0" w:after="0" w:line="273" w:lineRule="exact"/>
                          <w:ind w:left="14" w:right="0" w:firstLine="2541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.t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ů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rovec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kulatina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smrk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 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III.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 	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j.t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ů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rovcové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1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íví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tabs>
                            <w:tab w:val="left" w:pos="1573"/>
                          </w:tabs>
                          <w:spacing w:before="0" w:after="0" w:line="273" w:lineRule="exact"/>
                          <w:ind w:left="16" w:right="0" w:firstLine="2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smrk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agregát- 	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ů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rovcové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íví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borovice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III.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B/C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1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j.t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16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borovice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III.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6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 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j.t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11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špalky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78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jehl.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2"/>
                            <w:sz w:val="24"/>
                            <w:szCs w:val="24"/>
                          </w:rPr>
                          <w:t>s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tvrdou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hnilobou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17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délka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6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2,0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6"/>
                            <w:sz w:val="24"/>
                            <w:szCs w:val="24"/>
                          </w:rPr>
                          <w:t>a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2,50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m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15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špalky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57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jehl.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2"/>
                            <w:sz w:val="24"/>
                            <w:szCs w:val="24"/>
                          </w:rPr>
                          <w:t>s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m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kkou hnilobou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65" w:lineRule="exact"/>
                          <w:ind w:left="10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(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délka 2,0 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2,50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8"/>
                            <w:sz w:val="24"/>
                            <w:szCs w:val="24"/>
                          </w:rPr>
                          <w:t>m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5" w:lineRule="exact"/>
                          <w:ind w:left="3" w:right="0" w:firstLine="7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kulatina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dub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II.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1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0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ep 40+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kulatina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dub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3.A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67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j.t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ep 30+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kulatina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dub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11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7"/>
                            <w:w w:val="6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.B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79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7"/>
                            <w:w w:val="71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.t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ep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30+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kulatina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9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dub 3.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26"/>
                            <w:w w:val="4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C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7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j.t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ep 30+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kulatina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5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dub 3.D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81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j.t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ř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.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č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ep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3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30+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vláknina tvrdá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274" w:after="0" w:line="273" w:lineRule="exact"/>
                          <w:ind w:left="7" w:right="0" w:hanging="7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kulatina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lípa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4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III.C/D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vláknina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w w:val="60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jehl.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73" w:lineRule="exact"/>
                          <w:ind w:left="3" w:right="0" w:firstLine="0"/>
                        </w:pP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vláknina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7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listnatá-m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ě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kká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k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ů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l-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pacing w:val="-8"/>
                            <w:sz w:val="24"/>
                            <w:szCs w:val="24"/>
                          </w:rPr>
                          <w:t> </w:t>
                        </w:r>
                        <w:r>
                          <w:rPr lang="cs-CZ" sz="24" baseline="0" dirty="0">
                            <w:jc w:val="left"/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tvrdý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5226914</wp:posOffset>
            </wp:positionH>
            <wp:positionV relativeFrom="paragraph">
              <wp:posOffset>-699891</wp:posOffset>
            </wp:positionV>
            <wp:extent cx="732337" cy="3678108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-6851" flipH="0" flipV="0">
                      <a:off x="0" y="0"/>
                      <a:ext cx="732337" cy="3678108"/>
                    </a:xfrm>
                    <a:custGeom>
                      <a:rect l="l" t="t" r="r" b="b"/>
                      <a:pathLst>
                        <a:path w="732337" h="3678108">
                          <a:moveTo>
                            <a:pt x="0" y="3678108"/>
                          </a:moveTo>
                          <a:lnTo>
                            <a:pt x="732337" y="3678108"/>
                          </a:lnTo>
                          <a:lnTo>
                            <a:pt x="73233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36781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52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</w:t>
      </w:r>
      <w:r>
        <w:rPr lang="cs-CZ" sz="24" baseline="0" dirty="0">
          <w:jc w:val="left"/>
          <w:rFonts w:ascii="Times New Roman" w:hAnsi="Times New Roman" w:cs="Times New Roman"/>
          <w:color w:val="000000"/>
          <w:w w:val="6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 stanoveny</w:t>
      </w:r>
      <w:r>
        <w:rPr lang="cs-CZ" sz="24" baseline="0" dirty="0">
          <w:jc w:val="left"/>
          <w:rFonts w:ascii="Times New Roman" w:hAnsi="Times New Roman" w:cs="Times New Roman"/>
          <w:color w:val="000000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DPH.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65"/>
        </w:tabs>
        <w:spacing w:before="120" w:after="0" w:line="265" w:lineRule="exact"/>
        <w:ind w:left="295" w:right="944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2.2.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vlastnosti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náleží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5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 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2089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65"/>
        </w:tabs>
        <w:spacing w:before="120" w:after="0" w:line="265" w:lineRule="exact"/>
        <w:ind w:left="295" w:right="94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2.3.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 cena</w:t>
      </w:r>
      <w:r>
        <w:rPr lang="cs-CZ" sz="24" baseline="0" dirty="0">
          <w:jc w:val="left"/>
          <w:rFonts w:ascii="Times New Roman" w:hAnsi="Times New Roman" w:cs="Times New Roman"/>
          <w:color w:val="000000"/>
          <w:w w:val="8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splatná do 30 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ode dne vystavení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faktury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prodávajícím. Prodávající vystaví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861" w:right="1459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fakturu 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 do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 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kdy byla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evzata.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"/>
        </w:tabs>
        <w:spacing w:before="120" w:after="0" w:line="265" w:lineRule="exact"/>
        <w:ind w:left="372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2.4.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dohodly, že 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dodávka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nesmí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ekro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it faktura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48" w:right="861" w:hanging="5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2.000.000,-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dohodnou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každém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konkrétním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6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jinak.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2"/>
        </w:tabs>
        <w:spacing w:before="114" w:after="0" w:line="274" w:lineRule="exact"/>
        <w:ind w:left="943" w:right="861" w:hanging="571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2.5.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úhradou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ceny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jednotlivou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sjednávají,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zaplatit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smluvní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pokutu 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výši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0,05%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dlužné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ástky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za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 den prodlení; tím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náhradu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vzniklé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ust.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2050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3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40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Strana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5"/>
          <w:sz w:val="18"/>
          <w:szCs w:val="18"/>
        </w:rPr>
        <w:t> </w:t>
      </w:r>
      <w:r>
        <w:rPr lang="cs-CZ" sz="18" baseline="0" dirty="0">
          <w:jc w:val="left"/>
          <w:rFonts w:ascii="Times New Roman" w:hAnsi="Times New Roman" w:cs="Times New Roman"/>
          <w:color w:val="000000"/>
          <w:w w:val="95"/>
          <w:sz w:val="18"/>
          <w:szCs w:val="18"/>
        </w:rPr>
        <w:t>2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(celkem 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962" w:right="5570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III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00"/>
        </w:tabs>
        <w:spacing w:before="120" w:after="0" w:line="265" w:lineRule="exact"/>
        <w:ind w:left="336" w:right="934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3.1.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 dob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ní: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14.10.2022-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31.12.2022. Doba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7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sjednává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7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 prodávajícího.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91"/>
        </w:tabs>
        <w:spacing w:before="120" w:after="0" w:line="265" w:lineRule="exact"/>
        <w:ind w:left="331" w:right="938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3.2.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 že kupující</w:t>
      </w:r>
      <w:r>
        <w:rPr lang="cs-CZ" sz="24" baseline="0" dirty="0">
          <w:jc w:val="left"/>
          <w:rFonts w:ascii="Times New Roman" w:hAnsi="Times New Roman" w:cs="Times New Roman"/>
          <w:color w:val="000000"/>
          <w:w w:val="7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evzít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každé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002"/>
          <w:tab w:val="left" w:pos="5930"/>
        </w:tabs>
        <w:spacing w:before="0" w:after="0" w:line="275" w:lineRule="exact"/>
        <w:ind w:left="968" w:right="854" w:firstLine="5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dodávce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zbyte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odkladu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co bude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vyzván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termínu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dodání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-2119478</wp:posOffset>
            </wp:positionV>
            <wp:extent cx="7562087" cy="10698480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961" flipH="0" flipV="0">
                      <a:off x="0" y="0"/>
                      <a:ext cx="7562087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informovat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vždy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alespo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ň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dní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posta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oznámení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ednictvím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elektronické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8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pošty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(emailem).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4" w:lineRule="exact"/>
        <w:ind w:left="963" w:right="854" w:hanging="562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3.3.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oznámit,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osoby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(zam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stnanec,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dopravce, apod.) 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il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evzetím 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 od prodávajícího;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písemná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forma</w:t>
      </w:r>
      <w:r>
        <w:rPr lang="cs-CZ" sz="24" baseline="0" dirty="0">
          <w:jc w:val="left"/>
          <w:rFonts w:ascii="Times New Roman" w:hAnsi="Times New Roman" w:cs="Times New Roman"/>
          <w:color w:val="000000"/>
          <w:w w:val="8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zachována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rovn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použití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e-mailu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anebo faxu. Do doby obdržení oznámení dle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edchozí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zahájena.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dopravcem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7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považuje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potvrzení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80"/>
        </w:tabs>
        <w:spacing w:before="120" w:after="0" w:line="265" w:lineRule="exact"/>
        <w:ind w:left="312" w:right="947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3.4. 	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díl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dodávku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vystaven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samostatný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4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6"/>
        </w:tabs>
        <w:spacing w:before="120" w:after="0" w:line="265" w:lineRule="exact"/>
        <w:ind w:left="392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3.5.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odvozního místa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zajistí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své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5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náklady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885"/>
        </w:tabs>
        <w:spacing w:before="120" w:after="0" w:line="265" w:lineRule="exact"/>
        <w:ind w:left="317" w:right="945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3.6.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Nebezpe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echází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týž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61" w:right="854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evezme-li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umožnil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nakládat;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2124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nepoužije.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58"/>
        </w:tabs>
        <w:spacing w:before="5" w:after="0" w:line="398" w:lineRule="exact"/>
        <w:ind w:left="392" w:right="854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3.7.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ebírá</w:t>
      </w:r>
      <w:r>
        <w:rPr lang="cs-CZ" sz="24" baseline="0" dirty="0">
          <w:jc w:val="left"/>
          <w:rFonts w:ascii="Times New Roman" w:hAnsi="Times New Roman" w:cs="Times New Roman"/>
          <w:color w:val="000000"/>
          <w:w w:val="7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ust.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1765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2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nebezpe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okolností.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3.8.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vzdává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smyslu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1916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2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 svého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práva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55" w:right="854" w:firstLine="2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vadného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ní,</w:t>
      </w:r>
      <w:r>
        <w:rPr lang="cs-CZ" sz="24" baseline="0" dirty="0">
          <w:jc w:val="left"/>
          <w:rFonts w:ascii="Times New Roman" w:hAnsi="Times New Roman" w:cs="Times New Roman"/>
          <w:color w:val="000000"/>
          <w:w w:val="7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jde-li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ípad, kdy</w:t>
      </w:r>
      <w:r>
        <w:rPr lang="cs-CZ" sz="24" baseline="0" dirty="0">
          <w:jc w:val="left"/>
          <w:rFonts w:ascii="Times New Roman" w:hAnsi="Times New Roman" w:cs="Times New Roman"/>
          <w:color w:val="000000"/>
          <w:w w:val="6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 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nepodstatným porušením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 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pouze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enou slevu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ceny.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38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3.9.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evzetí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w w:val="6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 povinen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 hmotu 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prohlédnout.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1125"/>
        </w:tabs>
        <w:spacing w:before="240" w:after="0" w:line="265" w:lineRule="exact"/>
        <w:ind w:left="381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3.10.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zjevné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íví)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5" w:lineRule="exact"/>
        <w:ind w:left="948" w:right="854" w:firstLine="1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</w:t>
      </w:r>
      <w:r>
        <w:rPr lang="cs-CZ" sz="24" baseline="0" dirty="0">
          <w:jc w:val="left"/>
          <w:rFonts w:ascii="Times New Roman" w:hAnsi="Times New Roman" w:cs="Times New Roman"/>
          <w:color w:val="000000"/>
          <w:w w:val="7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ádné vymezení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chto vad v dodacím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listu.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jakékoli</w:t>
      </w:r>
      <w:r>
        <w:rPr lang="cs-CZ" sz="24" baseline="0" dirty="0">
          <w:jc w:val="left"/>
          <w:rFonts w:ascii="Times New Roman" w:hAnsi="Times New Roman" w:cs="Times New Roman"/>
          <w:color w:val="000000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jiné zjevné vady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než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byly popsány v dodacím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listu,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 neodpovídá. Nárok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odpov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dnosti za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zjevné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vady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uplatnit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toliko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nejpozd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pracovní 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dodacího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listu.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32" w:after="0" w:line="275" w:lineRule="exact"/>
        <w:ind w:left="948" w:right="854" w:hanging="571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3.11.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2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Pokud bude prodávajícímu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objektivních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nezávislých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prodávajícím, plynoucích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zejména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5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íznivých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klimatických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kalamit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trných,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4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hových)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povodní,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znemožn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sjednané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množství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hmoty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íví),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nevzniká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kupujícímu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 náhradu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 vzniklé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škody, 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ušlého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zisku.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40" w:after="0" w:line="265" w:lineRule="exact"/>
        <w:ind w:left="5197" w:right="529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7"/>
          <w:sz w:val="24"/>
          <w:szCs w:val="24"/>
        </w:rPr>
        <w:t>IV.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0"/>
        </w:tabs>
        <w:spacing w:before="120" w:after="0" w:line="265" w:lineRule="exact"/>
        <w:ind w:left="37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nabývá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okamžikem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poslední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smluvní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46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stranou.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0"/>
        </w:tabs>
        <w:spacing w:before="120" w:after="0" w:line="265" w:lineRule="exact"/>
        <w:ind w:left="37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4.2.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smlouvu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lze zm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nit</w:t>
      </w:r>
      <w:r>
        <w:rPr lang="cs-CZ" sz="24" baseline="0" dirty="0">
          <w:jc w:val="left"/>
          <w:rFonts w:ascii="Times New Roman" w:hAnsi="Times New Roman" w:cs="Times New Roman"/>
          <w:color w:val="000000"/>
          <w:w w:val="6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dohody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ené 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 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40"/>
        </w:tabs>
        <w:spacing w:before="120" w:after="0" w:line="265" w:lineRule="exact"/>
        <w:ind w:left="371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4.3.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vyhotovena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stejnopisech,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nichž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7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platnost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originálu,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4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emž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obdrží dva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stejnopisy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w w:val="6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jeden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stejnopis.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39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Strana </w:t>
      </w:r>
      <w:r>
        <w:rPr lang="cs-CZ" sz="18" baseline="0" dirty="0">
          <w:jc w:val="left"/>
          <w:rFonts w:ascii="Times New Roman" w:hAnsi="Times New Roman" w:cs="Times New Roman"/>
          <w:color w:val="000000"/>
          <w:w w:val="94"/>
          <w:sz w:val="18"/>
          <w:szCs w:val="18"/>
        </w:rPr>
        <w:t>3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(celkem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w w:val="73"/>
          <w:sz w:val="18"/>
          <w:szCs w:val="18"/>
        </w:rPr>
        <w:t>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73" w:lineRule="exact"/>
        <w:ind w:left="987" w:right="833" w:hanging="558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4.4.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8"/>
          <w:sz w:val="24"/>
          <w:szCs w:val="24"/>
        </w:rPr>
        <w:t> 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vztahy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 založených 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dodatky, 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neupravených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právem,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edevším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anským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zákoníkem.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Aplikace Úmluvy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OSN o smlouvách o mezinárodní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koupi zboží, pokud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jinak vzhledem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k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povaze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aplikovala,</w:t>
      </w:r>
      <w:r>
        <w:rPr lang="cs-CZ" sz="24" baseline="0" dirty="0">
          <w:jc w:val="left"/>
          <w:rFonts w:ascii="Times New Roman" w:hAnsi="Times New Roman" w:cs="Times New Roman"/>
          <w:color w:val="000000"/>
          <w:w w:val="7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ena.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06"/>
        </w:tabs>
        <w:spacing w:before="120" w:after="0" w:line="265" w:lineRule="exact"/>
        <w:ind w:left="343" w:right="932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4.5.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spory vyplývající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smlouvy, jejích dodatk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 touto smlouvou související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6"/>
          <w:sz w:val="24"/>
          <w:szCs w:val="24"/>
        </w:rPr>
        <w:t>se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86"/>
        </w:tabs>
        <w:spacing w:before="0" w:after="0" w:line="393" w:lineRule="exact"/>
        <w:ind w:left="421" w:right="833" w:firstLine="572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</w:t>
      </w:r>
      <w:r>
        <w:rPr lang="cs-CZ" sz="24" baseline="0" dirty="0">
          <w:jc w:val="left"/>
          <w:rFonts w:ascii="Times New Roman" w:hAnsi="Times New Roman" w:cs="Times New Roman"/>
          <w:color w:val="000000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ešit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8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místn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íslušného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soudu,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sídla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eské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republice.</w:t>
      </w:r>
      <w:r>
        <w:rPr>
          <w:rFonts w:ascii="Times New Roman" w:hAnsi="Times New Roman" w:cs="Times New Roman"/>
          <w:sz w:val="24"/>
          <w:szCs w:val="24"/>
        </w:rPr>
        <w:t> </w:t>
      </w: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line">
              <wp:posOffset>-2027022</wp:posOffset>
            </wp:positionV>
            <wp:extent cx="7562088" cy="1069848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62088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4.6.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úplné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náležitostech,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které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76" w:lineRule="exact"/>
        <w:ind w:left="977" w:right="833" w:firstLine="5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a cht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ujednat, a které považují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ležité pro závaznost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projev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ný po 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smlouvy nesmí být vykládán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rozporu s výslovnými ustanoveními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nezakládá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žádný závazek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w w:val="8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žádné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smluvních 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3"/>
        </w:tabs>
        <w:spacing w:before="112" w:after="0" w:line="275" w:lineRule="exact"/>
        <w:ind w:left="969" w:right="833" w:hanging="562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6"/>
          <w:sz w:val="24"/>
          <w:szCs w:val="24"/>
        </w:rPr>
        <w:t>4.7.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ejí, aby nad rámec výslovných ustanovení 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byla</w:t>
      </w:r>
      <w:r>
        <w:rPr lang="cs-CZ" sz="24" baseline="0" dirty="0">
          <w:jc w:val="left"/>
          <w:rFonts w:ascii="Times New Roman" w:hAnsi="Times New Roman" w:cs="Times New Roman"/>
          <w:color w:val="000000"/>
          <w:w w:val="7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jakákoliv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povinnosti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dovozována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2"/>
          <w:sz w:val="24"/>
          <w:szCs w:val="24"/>
        </w:rPr>
        <w:t>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w w:val="9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dosavadní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budoucí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praxe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stranami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zachovávaných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obecn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tví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týkajícím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edm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smlouvy,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ledaže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této smlouv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sjednáno jinak.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Vedle shora uvedeného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 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nejsou 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domy žádných dosud</w:t>
      </w:r>
      <w:r>
        <w:rPr lang="cs-CZ" sz="24" baseline="0" dirty="0">
          <w:jc w:val="left"/>
          <w:rFonts w:ascii="Times New Roman" w:hAnsi="Times New Roman" w:cs="Times New Roman"/>
          <w:color w:val="000000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mezi nimi zavedených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obchodních 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73"/>
        </w:tabs>
        <w:spacing w:before="111" w:after="0" w:line="276" w:lineRule="exact"/>
        <w:ind w:left="965" w:right="833" w:hanging="558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4.8.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545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w w:val="9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zákoníku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tom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rozsahu,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jejich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nebude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vyvolávat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právní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plynoucí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ze zvyklostí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zavedené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praxe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969"/>
        </w:tabs>
        <w:spacing w:before="114" w:after="0" w:line="273" w:lineRule="exact"/>
        <w:ind w:left="963" w:right="833" w:hanging="560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4.9. 	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výslovn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jsou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"/>
          <w:sz w:val="24"/>
          <w:szCs w:val="24"/>
        </w:rPr>
        <w:t>výsledkem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jednání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každá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w w:val="9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íležitost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ovlivnit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obsah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základních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podmínek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961" w:right="833" w:hanging="564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4.10.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2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vylou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všech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pochybností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vylu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aplikaci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následujících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tuto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smlouvu: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 § 557 (pravidlo contra</w:t>
      </w:r>
      <w:r>
        <w:rPr lang="cs-CZ" sz="24" baseline="0" dirty="0">
          <w:jc w:val="left"/>
          <w:rFonts w:ascii="Times New Roman" w:hAnsi="Times New Roman" w:cs="Times New Roman"/>
          <w:color w:val="000000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proferentem), 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§§ 1799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1800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(doložky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adhezních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smlouvách)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1805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odst.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2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(zákaz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ultra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duplum).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61" w:right="833" w:hanging="563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4.11.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se dohodly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ve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smyslu ust.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630 odst. 1 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 zákoníku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na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prodloužení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ecí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ty ve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prosp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prodávajícího tak, že práva vyplývající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7"/>
          <w:sz w:val="24"/>
          <w:szCs w:val="24"/>
        </w:rPr>
        <w:t>z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smlouvy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jejího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porušení, pop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práva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touto smlouvou</w:t>
      </w:r>
      <w:r>
        <w:rPr lang="cs-CZ" sz="24" baseline="0" dirty="0">
          <w:jc w:val="left"/>
          <w:rFonts w:ascii="Times New Roman" w:hAnsi="Times New Roman" w:cs="Times New Roman"/>
          <w:color w:val="000000"/>
          <w:w w:val="8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jakkoliv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související,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3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proml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ují ve lh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10 let ode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kdy právo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mohlo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být uplatn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9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poprvé.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92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4.12.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prominutí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dluhu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9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eba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projevu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963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písemné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form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388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4.13.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dohodly,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kupující</w:t>
      </w:r>
      <w:r>
        <w:rPr lang="cs-CZ" sz="24" baseline="0" dirty="0">
          <w:jc w:val="left"/>
          <w:rFonts w:ascii="Times New Roman" w:hAnsi="Times New Roman" w:cs="Times New Roman"/>
          <w:color w:val="000000"/>
          <w:w w:val="6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oprávn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požadovat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úroky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úrok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ů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58" w:right="833" w:hanging="570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w w:val="98"/>
          <w:sz w:val="24"/>
          <w:szCs w:val="24"/>
        </w:rPr>
        <w:t>4.14.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34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Ukáže-li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které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 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smlouvy neplatným,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posoudí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se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vliv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 vady 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ostatní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§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576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anského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zákoníku;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6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platí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obdobn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ípad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zdánlivého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(nicotného)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2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ustanovení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pochybnostech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má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5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to,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w w:val="96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by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 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došlo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bez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neplatné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(resp.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zdánlivé)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ásti.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2" w:after="0" w:line="275" w:lineRule="exact"/>
        <w:ind w:left="957" w:right="833" w:hanging="567"/>
        <w:jc w:val="both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4.14.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1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strany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berou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domí,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že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tato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23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své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w w:val="98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ú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innosti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vyžaduje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2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registru smluv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podle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zákona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340/2015 Sb.,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 platném 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s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tímto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uve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ejn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souhlasí.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Zaslání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smlouvy do registru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</w:t>
      </w:r>
      <w:r>
        <w:rPr lang="cs-CZ" sz="24" baseline="0" dirty="0">
          <w:jc w:val="left"/>
          <w:rFonts w:ascii="Times New Roman" w:hAnsi="Times New Roman" w:cs="Times New Roman"/>
          <w:color w:val="000000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w w:val="8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neprodlen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 po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podpisu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této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smlouvy.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14" w:after="0" w:line="273" w:lineRule="exact"/>
        <w:ind w:left="954" w:right="833" w:hanging="566"/>
        <w:jc w:val="both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4.16.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Smluvní strany prohlašují, že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tuto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35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smlouvu uzav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ely svobodn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vážn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ur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č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it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6"/>
          <w:sz w:val="24"/>
          <w:szCs w:val="24"/>
        </w:rPr>
        <w:t>a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2"/>
          <w:w w:val="96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srozumiteln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 vzájemné dohod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, souhlasí s</w:t>
      </w:r>
      <w:r>
        <w:rPr lang="cs-CZ" sz="24" baseline="0" dirty="0">
          <w:jc w:val="left"/>
          <w:rFonts w:ascii="Times New Roman" w:hAnsi="Times New Roman" w:cs="Times New Roman"/>
          <w:color w:val="000000"/>
          <w:w w:val="77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jejím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ním,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8"/>
          <w:sz w:val="24"/>
          <w:szCs w:val="24"/>
        </w:rPr>
        <w:t>což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20"/>
          <w:w w:val="9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potvrzují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svými podpisy p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ipojenými pod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její text.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20" w:after="0" w:line="265" w:lineRule="exact"/>
        <w:ind w:left="95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Ve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0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Znojm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dne: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9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14.10.2022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after="26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spacing w:before="0" w:after="0" w:line="199" w:lineRule="exact"/>
        <w:ind w:left="4751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Strana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3"/>
          <w:sz w:val="18"/>
          <w:szCs w:val="18"/>
        </w:rPr>
        <w:t> </w:t>
      </w:r>
      <w:r>
        <w:rPr lang="cs-CZ" sz="18" baseline="0" dirty="0">
          <w:jc w:val="left"/>
          <w:rFonts w:ascii="Times New Roman" w:hAnsi="Times New Roman" w:cs="Times New Roman"/>
          <w:color w:val="000000"/>
          <w:w w:val="99"/>
          <w:sz w:val="18"/>
          <w:szCs w:val="18"/>
        </w:rPr>
        <w:t>4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(celkem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w w:val="95"/>
          <w:sz w:val="18"/>
          <w:szCs w:val="18"/>
        </w:rPr>
        <w:t>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1"/>
          <w:w w:val="97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docGrid w:linePitch="360"/>
        </w:sectPr>
        <w:tabs>
          <w:tab w:val="left" w:pos="7431"/>
        </w:tabs>
        <w:spacing w:before="0" w:after="0" w:line="275" w:lineRule="exact"/>
        <w:ind w:left="988" w:right="0" w:firstLine="0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prodávající:	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kupující: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6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415" w:right="0" w:firstLine="0"/>
      </w:pPr>
      <w:r/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STSKÉ LESY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ZNOJMO, 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ísp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z w:val="24"/>
          <w:szCs w:val="24"/>
        </w:rPr>
        <w:t>vková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13"/>
          <w:w w:val="93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organizace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65" w:lineRule="exact"/>
        <w:ind w:left="2330" w:right="1183" w:firstLine="0"/>
        <w:jc w:val="right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Ing. Zden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6"/>
          <w:w w:val="91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Trojan,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ř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4"/>
          <w:sz w:val="24"/>
          <w:szCs w:val="24"/>
        </w:rPr>
        <w:t>editel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41" behindDoc="1" locked="0" layoutInCell="1" allowOverlap="1">
            <wp:simplePos x="0" y="0"/>
            <wp:positionH relativeFrom="page">
              <wp:posOffset>0</wp:posOffset>
            </wp:positionH>
            <wp:positionV relativeFrom="paragraph">
              <wp:posOffset>-2113280</wp:posOffset>
            </wp:positionV>
            <wp:extent cx="7562087" cy="10698480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6206" flipH="0" flipV="0">
                      <a:off x="0" y="0"/>
                      <a:ext cx="7562087" cy="10698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99" w:lineRule="exact"/>
        <w:ind w:left="4729" w:right="0" w:firstLine="0"/>
      </w:pPr>
      <w:r/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Strana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8"/>
          <w:sz w:val="18"/>
          <w:szCs w:val="18"/>
        </w:rPr>
        <w:t> </w:t>
      </w:r>
      <w:r>
        <w:rPr lang="cs-CZ" sz="18" baseline="0" dirty="0">
          <w:jc w:val="left"/>
          <w:rFonts w:ascii="Times New Roman" w:hAnsi="Times New Roman" w:cs="Times New Roman"/>
          <w:color w:val="000000"/>
          <w:w w:val="96"/>
          <w:sz w:val="18"/>
          <w:szCs w:val="18"/>
        </w:rPr>
        <w:t>5 </w:t>
      </w:r>
      <w:r>
        <w:rPr lang="cs-CZ" sz="18" baseline="0" dirty="0">
          <w:jc w:val="left"/>
          <w:rFonts w:ascii="Times New Roman" w:hAnsi="Times New Roman" w:cs="Times New Roman"/>
          <w:color w:val="000000"/>
          <w:sz w:val="18"/>
          <w:szCs w:val="18"/>
        </w:rPr>
        <w:t>(celkem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4"/>
          <w:w w:val="84"/>
          <w:sz w:val="18"/>
          <w:szCs w:val="18"/>
        </w:rPr>
        <w:t> </w:t>
      </w:r>
      <w:r>
        <w:rPr lang="cs-CZ" sz="18" baseline="0" dirty="0">
          <w:jc w:val="left"/>
          <w:rFonts w:ascii="Times New Roman" w:hAnsi="Times New Roman" w:cs="Times New Roman"/>
          <w:color w:val="000000"/>
          <w:spacing w:val="-11"/>
          <w:w w:val="97"/>
          <w:sz w:val="18"/>
          <w:szCs w:val="18"/>
        </w:rPr>
        <w:t>4)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8" w:h="16858"/>
          <w:pgMar w:top="500" w:right="500" w:bottom="400" w:left="500" w:header="708" w:footer="708" w:gutter="0"/>
          <w:cols w:num="2" w:space="0" w:equalWidth="0">
            <w:col w:w="6196" w:space="1078"/>
            <w:col w:w="2126" w:space="0"/>
          </w:cols>
          <w:docGrid w:linePitch="360"/>
        </w:sectPr>
        <w:spacing w:before="0" w:after="0" w:line="273" w:lineRule="exact"/>
        <w:ind w:left="0" w:right="-40" w:firstLine="174"/>
      </w:pP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RDL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14"/>
          <w:w w:val="94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w w:val="90"/>
          <w:sz w:val="24"/>
          <w:szCs w:val="24"/>
        </w:rPr>
        <w:t>-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10"/>
          <w:w w:val="90"/>
          <w:sz w:val="24"/>
          <w:szCs w:val="24"/>
        </w:rPr>
        <w:t> 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CZ,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8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s.r.o.</w:t>
      </w:r>
      <w:r>
        <w:rPr>
          <w:rFonts w:ascii="Times New Roman" w:hAnsi="Times New Roman" w:cs="Times New Roman"/>
          <w:sz w:val="24"/>
          <w:szCs w:val="24"/>
        </w:rPr>
        <w:t> </w:t>
      </w:r>
      <w:r/>
      <w:r>
        <w:rPr lang="cs-CZ" sz="24" baseline="0" dirty="0">
          <w:jc w:val="left"/>
          <w:rFonts w:ascii="Times New Roman" w:hAnsi="Times New Roman" w:cs="Times New Roman"/>
          <w:color w:val="000000"/>
          <w:w w:val="99"/>
          <w:sz w:val="24"/>
          <w:szCs w:val="24"/>
        </w:rPr>
        <w:t>Ing. 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Lud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ě</w:t>
      </w:r>
      <w:r>
        <w:rPr lang="cs-CZ" sz="24" baseline="0" dirty="0">
          <w:jc w:val="left"/>
          <w:rFonts w:ascii="Times New Roman" w:hAnsi="Times New Roman" w:cs="Times New Roman"/>
          <w:color w:val="000000"/>
          <w:sz w:val="24"/>
          <w:szCs w:val="24"/>
        </w:rPr>
        <w:t>k</w:t>
      </w:r>
      <w:r>
        <w:rPr lang="cs-CZ" sz="24" baseline="0" dirty="0">
          <w:jc w:val="left"/>
          <w:rFonts w:ascii="Times New Roman" w:hAnsi="Times New Roman" w:cs="Times New Roman"/>
          <w:color w:val="000000"/>
          <w:w w:val="95"/>
          <w:sz w:val="24"/>
          <w:szCs w:val="24"/>
        </w:rPr>
        <w:t> </w:t>
      </w:r>
      <w:r>
        <w:rPr lang="cs-CZ" sz="24" baseline="0" dirty="0">
          <w:jc w:val="left"/>
          <w:rFonts w:ascii="Times New Roman" w:hAnsi="Times New Roman" w:cs="Times New Roman"/>
          <w:color w:val="000000"/>
          <w:spacing w:val="-3"/>
          <w:sz w:val="24"/>
          <w:szCs w:val="24"/>
        </w:rPr>
        <w:t>Nechvátal</w:t>
      </w:r>
      <w:r>
        <w:rPr>
          <w:rFonts w:ascii="Times New Roman" w:hAnsi="Times New Roman" w:cs="Times New Roman"/>
          <w:sz w:val="24"/>
          <w:szCs w:val="24"/>
        </w:rPr>
        <w:t> </w:t>
      </w:r>
      <w:r/>
    </w:p>
    <w:p>
      <w:r/>
    </w:p>
    <w:sectPr>
      <w:type w:val="continuous"/>
      <w:pgSz w:w="11918" w:h="16858"/>
      <w:pgMar w:top="500" w:right="500" w:bottom="400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1" Type="http://schemas.openxmlformats.org/officeDocument/2006/relationships/image" Target="media/image101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2022-11-08T11:58:08Z</dcterms:created>
  <dcterms:modified xsi:type="dcterms:W3CDTF">2022-11-08T11:58:08Z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