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6488C" w:rsidP="0066488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66488C" w:rsidRDefault="0066488C" w:rsidP="0066488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982707-0575/2017, E2017/4493/D1</w:t>
      </w:r>
    </w:p>
    <w:p w:rsidR="0066488C" w:rsidRDefault="0066488C" w:rsidP="0066488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CA2638">
        <w:tab/>
      </w:r>
      <w:r w:rsidR="00CA2638">
        <w:tab/>
      </w:r>
      <w:r w:rsidR="00CA2638">
        <w:tab/>
      </w:r>
      <w:r w:rsidR="00CA2638">
        <w:tab/>
      </w:r>
      <w:r w:rsidR="00CA2638">
        <w:tab/>
      </w:r>
      <w:r w:rsidR="00CA2638">
        <w:tab/>
      </w:r>
      <w:r w:rsidR="00CA2638">
        <w:tab/>
      </w:r>
      <w:r w:rsidR="00CA2638">
        <w:tab/>
      </w:r>
      <w:r w:rsidR="00CA2638">
        <w:tab/>
      </w:r>
      <w:r w:rsidR="00CA2638">
        <w:tab/>
      </w:r>
      <w:r w:rsidR="00CA2638">
        <w:tab/>
      </w:r>
      <w:r w:rsidR="00CA2638">
        <w:tab/>
      </w:r>
      <w:r>
        <w:t>obchod SM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</w:p>
    <w:p w:rsidR="0066488C" w:rsidRDefault="0066488C" w:rsidP="0066488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6488C" w:rsidRDefault="0066488C" w:rsidP="0066488C">
      <w:pPr>
        <w:numPr>
          <w:ilvl w:val="0"/>
          <w:numId w:val="0"/>
        </w:numPr>
        <w:spacing w:after="0" w:line="240" w:lineRule="auto"/>
        <w:ind w:left="142"/>
      </w:pPr>
    </w:p>
    <w:p w:rsidR="0066488C" w:rsidRDefault="00C224E9" w:rsidP="0066488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224E9">
        <w:t>x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24E9">
        <w:t>x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24E9">
        <w:t>x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224E9">
        <w:t>x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224E9">
        <w:t>x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224E9">
        <w:t>x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24E9">
        <w:t>x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224E9">
        <w:t>x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224E9">
        <w:t>x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p</w:t>
      </w:r>
      <w:r w:rsidR="00CA2638">
        <w:t xml:space="preserve">řidělené technolog. </w:t>
      </w:r>
      <w:proofErr w:type="gramStart"/>
      <w:r w:rsidR="00CA2638">
        <w:t>číslo</w:t>
      </w:r>
      <w:proofErr w:type="gramEnd"/>
      <w:r w:rsidR="00CA2638">
        <w:t>:</w:t>
      </w:r>
      <w:r w:rsidR="00CA2638">
        <w:tab/>
      </w:r>
      <w:r w:rsidR="00CA2638">
        <w:tab/>
      </w:r>
      <w:r w:rsidR="00CA2638">
        <w:tab/>
      </w:r>
      <w:r w:rsidR="00C224E9">
        <w:t>x</w:t>
      </w:r>
    </w:p>
    <w:p w:rsidR="0066488C" w:rsidRDefault="0066488C" w:rsidP="0066488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6488C" w:rsidRDefault="0066488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6488C" w:rsidRPr="0066488C" w:rsidRDefault="0066488C" w:rsidP="0066488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6488C" w:rsidRDefault="0066488C" w:rsidP="0066488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982707-0575/2017 ze dne </w:t>
      </w:r>
      <w:proofErr w:type="gramStart"/>
      <w:r>
        <w:t>23.2.2017</w:t>
      </w:r>
      <w:proofErr w:type="gramEnd"/>
      <w:r>
        <w:t xml:space="preserve"> (dále jen "Dohoda"), a to následujícím způsobem:</w:t>
      </w:r>
    </w:p>
    <w:p w:rsidR="00CA2638" w:rsidRDefault="00CA2638" w:rsidP="00CA2638">
      <w:pPr>
        <w:numPr>
          <w:ilvl w:val="0"/>
          <w:numId w:val="0"/>
        </w:numPr>
        <w:spacing w:after="120"/>
        <w:ind w:left="624"/>
        <w:jc w:val="both"/>
      </w:pPr>
    </w:p>
    <w:p w:rsidR="0066488C" w:rsidRDefault="0066488C" w:rsidP="00CA2638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</w:t>
      </w:r>
      <w:r w:rsidR="00CA2638">
        <w:t xml:space="preserve"> </w:t>
      </w:r>
      <w:r w:rsidR="00CA2638" w:rsidRPr="00CA2638">
        <w:rPr>
          <w:b/>
        </w:rPr>
        <w:t xml:space="preserve">přidání dalšího technologického čísla: </w:t>
      </w:r>
      <w:r w:rsidR="00C224E9">
        <w:rPr>
          <w:b/>
        </w:rPr>
        <w:t>x</w:t>
      </w:r>
      <w:r>
        <w:t xml:space="preserve"> </w:t>
      </w:r>
    </w:p>
    <w:p w:rsidR="0066488C" w:rsidRPr="0066488C" w:rsidRDefault="0066488C" w:rsidP="0066488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6488C" w:rsidRDefault="0066488C" w:rsidP="0066488C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6488C" w:rsidRDefault="0066488C" w:rsidP="0066488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66488C" w:rsidRDefault="0066488C" w:rsidP="0066488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66488C" w:rsidRDefault="0066488C" w:rsidP="0066488C">
      <w:pPr>
        <w:numPr>
          <w:ilvl w:val="0"/>
          <w:numId w:val="0"/>
        </w:numPr>
        <w:spacing w:after="120"/>
      </w:pPr>
    </w:p>
    <w:p w:rsidR="0066488C" w:rsidRDefault="0066488C" w:rsidP="0066488C">
      <w:pPr>
        <w:numPr>
          <w:ilvl w:val="0"/>
          <w:numId w:val="0"/>
        </w:numPr>
        <w:spacing w:after="120"/>
      </w:pPr>
    </w:p>
    <w:p w:rsidR="0066488C" w:rsidRDefault="0066488C" w:rsidP="0066488C">
      <w:pPr>
        <w:numPr>
          <w:ilvl w:val="0"/>
          <w:numId w:val="0"/>
        </w:numPr>
        <w:spacing w:after="120"/>
      </w:pPr>
    </w:p>
    <w:p w:rsidR="0066488C" w:rsidRDefault="0066488C" w:rsidP="0066488C">
      <w:pPr>
        <w:numPr>
          <w:ilvl w:val="0"/>
          <w:numId w:val="0"/>
        </w:numPr>
        <w:spacing w:after="120"/>
        <w:sectPr w:rsidR="0066488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6488C" w:rsidRDefault="0066488C" w:rsidP="0066488C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66488C" w:rsidRDefault="0066488C" w:rsidP="0066488C">
      <w:pPr>
        <w:numPr>
          <w:ilvl w:val="0"/>
          <w:numId w:val="0"/>
        </w:numPr>
        <w:spacing w:after="120"/>
      </w:pPr>
    </w:p>
    <w:p w:rsidR="0066488C" w:rsidRDefault="0066488C" w:rsidP="0066488C">
      <w:pPr>
        <w:numPr>
          <w:ilvl w:val="0"/>
          <w:numId w:val="0"/>
        </w:numPr>
        <w:spacing w:after="120"/>
      </w:pPr>
      <w:r>
        <w:t>Za ČP:</w:t>
      </w:r>
    </w:p>
    <w:p w:rsidR="0066488C" w:rsidRDefault="0066488C" w:rsidP="0066488C">
      <w:pPr>
        <w:numPr>
          <w:ilvl w:val="0"/>
          <w:numId w:val="0"/>
        </w:numPr>
        <w:spacing w:after="120"/>
      </w:pPr>
    </w:p>
    <w:p w:rsidR="0066488C" w:rsidRDefault="0066488C" w:rsidP="0066488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6488C" w:rsidRDefault="0066488C" w:rsidP="0066488C">
      <w:pPr>
        <w:numPr>
          <w:ilvl w:val="0"/>
          <w:numId w:val="0"/>
        </w:numPr>
        <w:spacing w:after="120"/>
        <w:jc w:val="center"/>
      </w:pPr>
    </w:p>
    <w:p w:rsidR="0066488C" w:rsidRDefault="0066488C" w:rsidP="0066488C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66488C" w:rsidRDefault="0066488C" w:rsidP="0066488C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66488C" w:rsidRDefault="0066488C" w:rsidP="0066488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CA2638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66488C" w:rsidRDefault="0066488C" w:rsidP="0066488C">
      <w:pPr>
        <w:numPr>
          <w:ilvl w:val="0"/>
          <w:numId w:val="0"/>
        </w:numPr>
        <w:spacing w:after="120"/>
      </w:pPr>
    </w:p>
    <w:p w:rsidR="0066488C" w:rsidRDefault="0066488C" w:rsidP="0066488C">
      <w:pPr>
        <w:numPr>
          <w:ilvl w:val="0"/>
          <w:numId w:val="0"/>
        </w:numPr>
        <w:spacing w:after="120"/>
      </w:pPr>
      <w:r>
        <w:t>Za Odesílatele:</w:t>
      </w:r>
    </w:p>
    <w:p w:rsidR="0066488C" w:rsidRDefault="0066488C" w:rsidP="0066488C">
      <w:pPr>
        <w:numPr>
          <w:ilvl w:val="0"/>
          <w:numId w:val="0"/>
        </w:numPr>
        <w:spacing w:after="120"/>
      </w:pPr>
    </w:p>
    <w:p w:rsidR="0066488C" w:rsidRDefault="0066488C" w:rsidP="0066488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6488C" w:rsidRDefault="0066488C" w:rsidP="0066488C">
      <w:pPr>
        <w:numPr>
          <w:ilvl w:val="0"/>
          <w:numId w:val="0"/>
        </w:numPr>
        <w:spacing w:after="120"/>
        <w:jc w:val="center"/>
      </w:pPr>
    </w:p>
    <w:p w:rsidR="0066488C" w:rsidRDefault="00C224E9" w:rsidP="0066488C">
      <w:pPr>
        <w:numPr>
          <w:ilvl w:val="0"/>
          <w:numId w:val="0"/>
        </w:numPr>
        <w:spacing w:after="120"/>
        <w:jc w:val="center"/>
      </w:pPr>
      <w:r>
        <w:t>x</w:t>
      </w:r>
    </w:p>
    <w:p w:rsidR="0066488C" w:rsidRPr="0066488C" w:rsidRDefault="00C224E9" w:rsidP="0066488C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66488C" w:rsidRPr="0066488C" w:rsidSect="0066488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224E9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224E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E1CC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B74C6A" wp14:editId="50FB63A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6488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72B2C79" wp14:editId="2E56153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6488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982707-0575/2017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779CBF5" wp14:editId="5692471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642EAC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CC5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488C"/>
    <w:rsid w:val="00665E88"/>
    <w:rsid w:val="00666F0C"/>
    <w:rsid w:val="00681C9F"/>
    <w:rsid w:val="006A1CCC"/>
    <w:rsid w:val="006B0A38"/>
    <w:rsid w:val="006B667A"/>
    <w:rsid w:val="006C76EE"/>
    <w:rsid w:val="006D433F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24E9"/>
    <w:rsid w:val="00C23B80"/>
    <w:rsid w:val="00C56C85"/>
    <w:rsid w:val="00C668F0"/>
    <w:rsid w:val="00C71CB6"/>
    <w:rsid w:val="00C77E06"/>
    <w:rsid w:val="00C8011E"/>
    <w:rsid w:val="00C848AA"/>
    <w:rsid w:val="00CA2638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554F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BA815-4D8F-4C51-B03F-CB7CF365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245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2017-04-18T05:03:00Z</cp:lastPrinted>
  <dcterms:created xsi:type="dcterms:W3CDTF">2017-05-16T13:59:00Z</dcterms:created>
  <dcterms:modified xsi:type="dcterms:W3CDTF">2017-05-16T13:59:00Z</dcterms:modified>
</cp:coreProperties>
</file>