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8F" w:rsidRPr="00DC726C" w:rsidRDefault="00D2378F">
      <w:pPr>
        <w:pStyle w:val="Nadpis1"/>
      </w:pPr>
      <w:r w:rsidRPr="00DC726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2378F" w:rsidRPr="00DC726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378F" w:rsidRPr="00DC726C" w:rsidRDefault="00D2378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C726C">
              <w:rPr>
                <w:rFonts w:ascii="Arial" w:hAnsi="Arial" w:cs="Arial"/>
                <w:b/>
                <w:bCs/>
              </w:rPr>
              <w:t>ODBĚRATEL:</w:t>
            </w:r>
          </w:p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Okresní soud v Chomutově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Na Příkopech 663/29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430 14 Chomutov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Účet: </w:t>
            </w:r>
            <w:proofErr w:type="spellStart"/>
            <w:r w:rsidR="00DC726C">
              <w:rPr>
                <w:rFonts w:ascii="Arial" w:hAnsi="Arial" w:cs="Arial"/>
              </w:rPr>
              <w:t>xxxxxxxxx</w:t>
            </w:r>
            <w:proofErr w:type="spellEnd"/>
            <w:r w:rsidRPr="00DC726C">
              <w:rPr>
                <w:rFonts w:ascii="Arial" w:hAnsi="Arial" w:cs="Arial"/>
              </w:rPr>
              <w:t xml:space="preserve"> / </w:t>
            </w:r>
            <w:proofErr w:type="spellStart"/>
            <w:r w:rsidR="00DC726C">
              <w:rPr>
                <w:rFonts w:ascii="Arial" w:hAnsi="Arial" w:cs="Arial"/>
              </w:rPr>
              <w:t>xxxxxxx</w:t>
            </w:r>
            <w:proofErr w:type="spellEnd"/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  <w:r w:rsidRPr="00DC726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378F" w:rsidRPr="00DC726C" w:rsidRDefault="00D2378F">
            <w:pPr>
              <w:spacing w:before="60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  <w:b/>
                <w:bCs/>
              </w:rPr>
              <w:t xml:space="preserve">IČ:  </w:t>
            </w:r>
            <w:r w:rsidRPr="00DC726C">
              <w:rPr>
                <w:rFonts w:ascii="Arial" w:hAnsi="Arial" w:cs="Arial"/>
              </w:rPr>
              <w:t>00024848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78F" w:rsidRPr="00DC726C" w:rsidRDefault="00D2378F">
            <w:pPr>
              <w:spacing w:before="60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Číslo objednávky: </w:t>
            </w:r>
          </w:p>
          <w:p w:rsidR="00D2378F" w:rsidRPr="00DC726C" w:rsidRDefault="00D2378F">
            <w:pPr>
              <w:spacing w:before="60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2022 / OBJ / 150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Spisová značka: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 </w:t>
            </w:r>
          </w:p>
        </w:tc>
      </w:tr>
      <w:tr w:rsidR="00D2378F" w:rsidRPr="00DC726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 </w:t>
            </w:r>
          </w:p>
          <w:p w:rsidR="00D2378F" w:rsidRPr="00DC726C" w:rsidRDefault="00D2378F">
            <w:pPr>
              <w:spacing w:after="120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2378F" w:rsidRPr="00DC726C" w:rsidRDefault="00D2378F">
            <w:pPr>
              <w:rPr>
                <w:rFonts w:ascii="Arial" w:hAnsi="Arial" w:cs="Arial"/>
                <w:sz w:val="28"/>
                <w:szCs w:val="28"/>
              </w:rPr>
            </w:pPr>
            <w:r w:rsidRPr="00DC726C">
              <w:rPr>
                <w:rFonts w:ascii="Arial" w:hAnsi="Arial" w:cs="Arial"/>
              </w:rPr>
              <w:t>IČ: 62913671</w:t>
            </w:r>
          </w:p>
          <w:p w:rsidR="00D2378F" w:rsidRPr="00DC726C" w:rsidRDefault="00D2378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DIČ: 00262913671</w:t>
            </w:r>
          </w:p>
        </w:tc>
      </w:tr>
      <w:tr w:rsidR="00D2378F" w:rsidRPr="00DC726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Up Česká republika s.r.o.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Zelený pruh 1560/99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140 00  Praha 4</w:t>
            </w:r>
          </w:p>
        </w:tc>
      </w:tr>
      <w:tr w:rsidR="00D2378F" w:rsidRPr="00DC726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Datum objednání: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Datum dodání: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2378F" w:rsidRPr="00DC726C" w:rsidRDefault="00DC726C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07. 11. 2022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</w:p>
        </w:tc>
      </w:tr>
      <w:tr w:rsidR="00D2378F" w:rsidRPr="00DC726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8F" w:rsidRPr="00DC726C" w:rsidRDefault="00D2378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Text: </w:t>
            </w:r>
          </w:p>
          <w:p w:rsidR="00D2378F" w:rsidRPr="00DC726C" w:rsidRDefault="00D2378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Okresní soud v Chomutově objednává dobití </w:t>
            </w:r>
            <w:proofErr w:type="spellStart"/>
            <w:r w:rsidRPr="00DC726C">
              <w:rPr>
                <w:rFonts w:ascii="Arial" w:hAnsi="Arial" w:cs="Arial"/>
              </w:rPr>
              <w:t>eStravenky</w:t>
            </w:r>
            <w:proofErr w:type="spellEnd"/>
            <w:r w:rsidRPr="00DC726C">
              <w:rPr>
                <w:rFonts w:ascii="Arial" w:hAnsi="Arial" w:cs="Arial"/>
              </w:rPr>
              <w:t xml:space="preserve"> na měsíc listopad 2022 v počtu 2527 ks v celkové hodnotě 252 700,-Kč</w:t>
            </w:r>
          </w:p>
          <w:p w:rsidR="00D2378F" w:rsidRPr="00DC726C" w:rsidRDefault="00D2378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D2378F" w:rsidRPr="00DC726C" w:rsidRDefault="00D2378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neurčitou v Registru smluv podle zá</w:t>
            </w:r>
            <w:bookmarkStart w:id="0" w:name="_GoBack"/>
            <w:bookmarkEnd w:id="0"/>
            <w:r w:rsidRPr="00DC726C">
              <w:rPr>
                <w:rFonts w:ascii="Arial" w:hAnsi="Arial" w:cs="Arial"/>
              </w:rPr>
              <w:t>kona č. 340/2015 Sb.</w:t>
            </w:r>
          </w:p>
          <w:p w:rsidR="00D2378F" w:rsidRPr="00DC726C" w:rsidRDefault="00D2378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D2378F" w:rsidRPr="00DC726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C726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C726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  <w:r w:rsidRPr="00DC726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  <w:r w:rsidRPr="00DC726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  <w:b/>
                <w:bCs/>
              </w:rPr>
            </w:pPr>
            <w:r w:rsidRPr="00DC726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2378F" w:rsidRPr="00DC726C" w:rsidRDefault="00D2378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2378F" w:rsidRPr="00DC726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 xml:space="preserve">Dobití </w:t>
            </w:r>
            <w:proofErr w:type="spellStart"/>
            <w:r w:rsidRPr="00DC726C">
              <w:rPr>
                <w:rFonts w:ascii="Arial" w:hAnsi="Arial" w:cs="Arial"/>
              </w:rPr>
              <w:t>eStravenky</w:t>
            </w:r>
            <w:proofErr w:type="spellEnd"/>
            <w:r w:rsidRPr="00DC726C">
              <w:rPr>
                <w:rFonts w:ascii="Arial" w:hAnsi="Arial" w:cs="Arial"/>
              </w:rPr>
              <w:t xml:space="preserve"> na měsíc 11/2022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2378F" w:rsidRPr="00DC726C" w:rsidRDefault="00D2378F">
            <w:pPr>
              <w:jc w:val="right"/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2527,00</w:t>
            </w:r>
          </w:p>
        </w:tc>
      </w:tr>
    </w:tbl>
    <w:p w:rsidR="00D2378F" w:rsidRPr="00DC726C" w:rsidRDefault="00D2378F"/>
    <w:p w:rsidR="00D2378F" w:rsidRPr="00DC726C" w:rsidRDefault="00D2378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2378F" w:rsidRPr="00DC726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Počet příloh: 0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Vyřizuje: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Telefon:</w:t>
            </w:r>
          </w:p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78F" w:rsidRPr="00DC726C" w:rsidRDefault="00DC726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</w:t>
            </w:r>
            <w:proofErr w:type="spellEnd"/>
          </w:p>
          <w:p w:rsidR="00D2378F" w:rsidRPr="00DC726C" w:rsidRDefault="00DC726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</w:t>
            </w:r>
            <w:proofErr w:type="spellEnd"/>
          </w:p>
          <w:p w:rsidR="00D2378F" w:rsidRPr="00DC726C" w:rsidRDefault="00D2378F">
            <w:pPr>
              <w:rPr>
                <w:rFonts w:ascii="Arial" w:hAnsi="Arial" w:cs="Arial"/>
              </w:rPr>
            </w:pPr>
          </w:p>
          <w:p w:rsidR="00D2378F" w:rsidRPr="00DC726C" w:rsidRDefault="00D2378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8F" w:rsidRPr="00DC726C" w:rsidRDefault="00D2378F">
            <w:pPr>
              <w:rPr>
                <w:rFonts w:ascii="Arial" w:hAnsi="Arial" w:cs="Arial"/>
              </w:rPr>
            </w:pPr>
            <w:r w:rsidRPr="00DC726C">
              <w:rPr>
                <w:rFonts w:ascii="Arial" w:hAnsi="Arial" w:cs="Arial"/>
              </w:rPr>
              <w:t>Razítko a podpis:</w:t>
            </w:r>
          </w:p>
          <w:p w:rsidR="009A3E05" w:rsidRPr="00DC726C" w:rsidRDefault="00DC726C" w:rsidP="00DC726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  <w:r w:rsidR="009A3E05" w:rsidRPr="00DC7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</w:tc>
      </w:tr>
    </w:tbl>
    <w:p w:rsidR="00D2378F" w:rsidRPr="00DC726C" w:rsidRDefault="00D2378F">
      <w:pPr>
        <w:rPr>
          <w:rFonts w:ascii="Arial" w:hAnsi="Arial" w:cs="Arial"/>
        </w:rPr>
      </w:pPr>
    </w:p>
    <w:p w:rsidR="000650FD" w:rsidRPr="00DC726C" w:rsidRDefault="000650FD">
      <w:pPr>
        <w:rPr>
          <w:rFonts w:ascii="Arial" w:hAnsi="Arial" w:cs="Arial"/>
        </w:rPr>
      </w:pPr>
    </w:p>
    <w:sectPr w:rsidR="000650FD" w:rsidRPr="00DC726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1B" w:rsidRDefault="00D57B1B">
      <w:r>
        <w:separator/>
      </w:r>
    </w:p>
  </w:endnote>
  <w:endnote w:type="continuationSeparator" w:id="0">
    <w:p w:rsidR="00D57B1B" w:rsidRDefault="00D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8F" w:rsidRDefault="00D2378F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1B" w:rsidRDefault="00D57B1B">
      <w:r>
        <w:separator/>
      </w:r>
    </w:p>
  </w:footnote>
  <w:footnote w:type="continuationSeparator" w:id="0">
    <w:p w:rsidR="00D57B1B" w:rsidRDefault="00D5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yv5Bi2+6DEqNfQbRjZ1F/f9dTILGxjBCSt6lhYrrK1/wZdKImrlQEb3df3INtwEOidPoEDHr3gK2Scy1lz8UMw==" w:salt="2jE1xgcq0rxOBE8CSIVFZ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4756784"/>
  </w:docVars>
  <w:rsids>
    <w:rsidRoot w:val="009A3E05"/>
    <w:rsid w:val="000650FD"/>
    <w:rsid w:val="00625D04"/>
    <w:rsid w:val="009A3E05"/>
    <w:rsid w:val="00AC1C30"/>
    <w:rsid w:val="00D2378F"/>
    <w:rsid w:val="00D57B1B"/>
    <w:rsid w:val="00DC726C"/>
    <w:rsid w:val="00D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DF7BF"/>
  <w14:defaultImageDpi w14:val="0"/>
  <w15:docId w15:val="{4EDCBE88-6B26-4FE4-8C72-FFB0692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130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dcterms:created xsi:type="dcterms:W3CDTF">2022-11-07T13:00:00Z</dcterms:created>
  <dcterms:modified xsi:type="dcterms:W3CDTF">2022-11-07T13:11:00Z</dcterms:modified>
</cp:coreProperties>
</file>