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8CE3" w14:textId="057CE73A" w:rsidR="000F60DF" w:rsidRPr="008D4DDF" w:rsidRDefault="00F567AD" w:rsidP="008D4DDF">
      <w:pPr>
        <w:pStyle w:val="Nadpis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Př. 2 - </w:t>
      </w:r>
      <w:r w:rsidR="00E43BED">
        <w:rPr>
          <w:b w:val="0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01C233C" wp14:editId="12808FE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870791" cy="534193"/>
            <wp:effectExtent l="0" t="0" r="6350" b="0"/>
            <wp:wrapNone/>
            <wp:docPr id="9" name="Obrázek 9" descr="C:\Users\stepanek\Desktop\DAVID\mpoc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nek\Desktop\DAVID\mpoc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1" cy="5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DF" w:rsidRPr="008D4DDF">
        <w:rPr>
          <w:rFonts w:ascii="Cambria" w:hAnsi="Cambria"/>
          <w:sz w:val="22"/>
          <w:szCs w:val="22"/>
        </w:rPr>
        <w:t>VĚCNÁ NÁPLŇ ŘEŠENÍ PROJEKTU</w:t>
      </w:r>
    </w:p>
    <w:p w14:paraId="54DFA57E" w14:textId="05A087CD" w:rsidR="008D4DDF" w:rsidRPr="00A823B7" w:rsidRDefault="008D4DDF" w:rsidP="008D4DDF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 w:rsidRPr="00A823B7">
        <w:rPr>
          <w:rFonts w:ascii="Cambria" w:eastAsia="Cambria" w:hAnsi="Cambria"/>
          <w:sz w:val="22"/>
        </w:rPr>
        <w:t xml:space="preserve">Číslo projektu: </w:t>
      </w:r>
      <w:r w:rsidR="002B3A5A" w:rsidRPr="002B3A5A">
        <w:rPr>
          <w:rFonts w:ascii="Cambria" w:eastAsia="Cambria" w:hAnsi="Cambria"/>
          <w:b/>
          <w:sz w:val="22"/>
        </w:rPr>
        <w:t>FX0</w:t>
      </w:r>
      <w:r w:rsidR="00D572C7">
        <w:rPr>
          <w:rFonts w:ascii="Cambria" w:eastAsia="Cambria" w:hAnsi="Cambria"/>
          <w:b/>
          <w:sz w:val="22"/>
        </w:rPr>
        <w:t>3</w:t>
      </w:r>
      <w:r w:rsidR="002B3A5A" w:rsidRPr="002B3A5A">
        <w:rPr>
          <w:rFonts w:ascii="Cambria" w:eastAsia="Cambria" w:hAnsi="Cambria"/>
          <w:b/>
          <w:sz w:val="22"/>
        </w:rPr>
        <w:t>030</w:t>
      </w:r>
      <w:r w:rsidR="00D47CA9">
        <w:rPr>
          <w:rFonts w:ascii="Cambria" w:eastAsia="Cambria" w:hAnsi="Cambria"/>
          <w:b/>
          <w:sz w:val="22"/>
        </w:rPr>
        <w:t>123</w:t>
      </w:r>
    </w:p>
    <w:p w14:paraId="3C99737C" w14:textId="33A2B751" w:rsidR="000F60DF" w:rsidRPr="008D66DA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80B9CC5" w14:textId="04639E5A" w:rsidR="000F60DF" w:rsidRPr="008D66DA" w:rsidRDefault="000F60DF" w:rsidP="008D4DDF">
      <w:pPr>
        <w:jc w:val="right"/>
        <w:rPr>
          <w:rFonts w:ascii="Cambria" w:hAnsi="Cambria"/>
          <w:b/>
          <w:bCs/>
        </w:rPr>
      </w:pPr>
    </w:p>
    <w:p w14:paraId="7A27089D" w14:textId="77777777" w:rsidR="00B05F12" w:rsidRDefault="00B05F12" w:rsidP="007C3AB0">
      <w:pPr>
        <w:rPr>
          <w:rFonts w:ascii="Cambria" w:hAnsi="Cambria"/>
        </w:rPr>
      </w:pPr>
    </w:p>
    <w:p w14:paraId="3E3DD5F1" w14:textId="5748912E" w:rsidR="007C3AB0" w:rsidRDefault="007C3AB0" w:rsidP="007C3AB0">
      <w:pPr>
        <w:rPr>
          <w:rFonts w:ascii="Cambria" w:hAnsi="Cambria"/>
        </w:rPr>
      </w:pPr>
      <w:r w:rsidRPr="008D66DA">
        <w:rPr>
          <w:rFonts w:ascii="Cambria" w:hAnsi="Cambria"/>
        </w:rPr>
        <w:t>Název projektu (CZ):</w:t>
      </w:r>
      <w:r w:rsidR="00B81001">
        <w:rPr>
          <w:rFonts w:ascii="Cambria" w:hAnsi="Cambria"/>
        </w:rPr>
        <w:t xml:space="preserve"> </w:t>
      </w:r>
      <w:r w:rsidR="00BE1C72" w:rsidRPr="00BE1C72">
        <w:rPr>
          <w:rFonts w:ascii="Cambria" w:hAnsi="Cambria"/>
        </w:rPr>
        <w:t>INOVACE VÝROBNÍCH POSTUPŮ A IMPLEMENTACE MANAŽERSKÝCH INFORMAČNÍCH SYSTÉMŮ CRM/ERP VE SPOLEČNOSTI SCILIF s.r.o.</w:t>
      </w:r>
    </w:p>
    <w:p w14:paraId="0375558A" w14:textId="77777777" w:rsidR="007C3AB0" w:rsidRPr="007C3AB0" w:rsidRDefault="007C3AB0" w:rsidP="007C3AB0">
      <w:pPr>
        <w:rPr>
          <w:rFonts w:ascii="Cambria" w:hAnsi="Cambria"/>
        </w:rPr>
      </w:pPr>
    </w:p>
    <w:p w14:paraId="49673423" w14:textId="7436A5D8" w:rsidR="007C3AB0" w:rsidRPr="00306641" w:rsidRDefault="00306641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Etapy řešení</w:t>
      </w:r>
    </w:p>
    <w:p w14:paraId="2F79B038" w14:textId="77777777" w:rsidR="007C3AB0" w:rsidRPr="007C3AB0" w:rsidRDefault="007C3AB0">
      <w:pPr>
        <w:rPr>
          <w:rFonts w:ascii="Cambria" w:hAnsi="Cambria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701"/>
      </w:tblGrid>
      <w:tr w:rsidR="00BF679D" w:rsidRPr="008D66DA" w14:paraId="2C71C7DA" w14:textId="77777777" w:rsidTr="00D47CA9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9D1A5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Etapa</w:t>
            </w:r>
          </w:p>
          <w:p w14:paraId="1B5C89D9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  <w:p w14:paraId="48211AAE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podetapy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1E80B" w14:textId="23231C08" w:rsidR="00BF679D" w:rsidRPr="00BB799D" w:rsidRDefault="00BF679D" w:rsidP="000B0B4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 xml:space="preserve">Název </w:t>
            </w:r>
            <w:r w:rsidR="000B0B42" w:rsidRPr="00BB799D">
              <w:rPr>
                <w:rFonts w:ascii="Cambria" w:hAnsi="Cambria"/>
                <w:b/>
                <w:bCs/>
                <w:sz w:val="18"/>
                <w:szCs w:val="18"/>
              </w:rPr>
              <w:t>etapy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D7080" w14:textId="56262523" w:rsidR="00BF679D" w:rsidRPr="00BB799D" w:rsidRDefault="00BF679D" w:rsidP="00955258">
            <w:pPr>
              <w:pStyle w:val="Nadpis1"/>
              <w:spacing w:before="0" w:after="0" w:line="230" w:lineRule="exact"/>
              <w:jc w:val="center"/>
              <w:rPr>
                <w:rFonts w:ascii="Cambria" w:hAnsi="Cambria"/>
                <w:bCs/>
                <w:spacing w:val="-8"/>
                <w:sz w:val="18"/>
                <w:szCs w:val="18"/>
              </w:rPr>
            </w:pPr>
            <w:r w:rsidRPr="00BB799D">
              <w:rPr>
                <w:rFonts w:ascii="Cambria" w:hAnsi="Cambria"/>
                <w:sz w:val="18"/>
                <w:szCs w:val="18"/>
              </w:rPr>
              <w:t>T</w:t>
            </w:r>
            <w:r w:rsidRPr="00BB799D">
              <w:rPr>
                <w:rFonts w:ascii="Cambria" w:hAnsi="Cambria"/>
                <w:bCs/>
                <w:sz w:val="18"/>
                <w:szCs w:val="18"/>
              </w:rPr>
              <w:t>ermín ukončení etapy</w:t>
            </w:r>
          </w:p>
        </w:tc>
      </w:tr>
      <w:tr w:rsidR="000F60DF" w:rsidRPr="00BE1C72" w14:paraId="170F238D" w14:textId="77777777" w:rsidTr="00D47CA9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240CB882" w14:textId="6A95F86B" w:rsidR="000F60DF" w:rsidRPr="00BE1C72" w:rsidRDefault="000F60DF" w:rsidP="00BD7B4A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BE1C72">
              <w:rPr>
                <w:rFonts w:ascii="Cambria" w:hAnsi="Cambria"/>
                <w:sz w:val="20"/>
              </w:rPr>
              <w:t xml:space="preserve">rok </w:t>
            </w:r>
            <w:r w:rsidR="00CF40D0" w:rsidRPr="00BE1C72">
              <w:rPr>
                <w:rFonts w:ascii="Cambria" w:hAnsi="Cambria"/>
                <w:sz w:val="20"/>
              </w:rPr>
              <w:t>20</w:t>
            </w:r>
            <w:r w:rsidR="00BD7B4A" w:rsidRPr="00BE1C72">
              <w:rPr>
                <w:rFonts w:ascii="Cambria" w:hAnsi="Cambria"/>
                <w:sz w:val="20"/>
              </w:rPr>
              <w:t>2</w:t>
            </w:r>
            <w:r w:rsidR="00D572C7" w:rsidRPr="00BE1C72">
              <w:rPr>
                <w:rFonts w:ascii="Cambria" w:hAnsi="Cambria"/>
                <w:sz w:val="20"/>
              </w:rPr>
              <w:t>1</w:t>
            </w:r>
          </w:p>
        </w:tc>
      </w:tr>
      <w:tr w:rsidR="00BE1C72" w:rsidRPr="00BE1C72" w14:paraId="6353F8A0" w14:textId="77777777" w:rsidTr="00D47CA9">
        <w:trPr>
          <w:trHeight w:hRule="exact" w:val="510"/>
        </w:trPr>
        <w:tc>
          <w:tcPr>
            <w:tcW w:w="993" w:type="dxa"/>
            <w:vAlign w:val="center"/>
          </w:tcPr>
          <w:p w14:paraId="3AD3A746" w14:textId="6D7FDF3B" w:rsidR="00BE1C72" w:rsidRPr="00BE1C72" w:rsidRDefault="00BE1C72" w:rsidP="00BE1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7512" w:type="dxa"/>
            <w:vAlign w:val="center"/>
          </w:tcPr>
          <w:p w14:paraId="64C4F41B" w14:textId="67F75A70" w:rsidR="00BE1C72" w:rsidRPr="00BE1C72" w:rsidRDefault="00BE1C72" w:rsidP="00BE1C7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b/>
                <w:sz w:val="20"/>
                <w:szCs w:val="20"/>
              </w:rPr>
              <w:t>Vyjasnění řešení a realizace výběru dodavatelů technologií</w:t>
            </w:r>
          </w:p>
        </w:tc>
        <w:tc>
          <w:tcPr>
            <w:tcW w:w="1701" w:type="dxa"/>
            <w:vAlign w:val="center"/>
          </w:tcPr>
          <w:p w14:paraId="07AF18B8" w14:textId="4324E7D9" w:rsidR="00BE1C72" w:rsidRPr="00BE1C72" w:rsidRDefault="00BE1C72" w:rsidP="00BE1C72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BE1C72">
              <w:rPr>
                <w:rFonts w:ascii="Cambria" w:hAnsi="Cambria"/>
                <w:sz w:val="20"/>
              </w:rPr>
              <w:t>11/2021</w:t>
            </w:r>
          </w:p>
        </w:tc>
      </w:tr>
      <w:tr w:rsidR="00BE1C72" w:rsidRPr="00BE1C72" w14:paraId="3042C208" w14:textId="77777777" w:rsidTr="00D47CA9">
        <w:trPr>
          <w:trHeight w:hRule="exact" w:val="510"/>
        </w:trPr>
        <w:tc>
          <w:tcPr>
            <w:tcW w:w="993" w:type="dxa"/>
            <w:vAlign w:val="center"/>
          </w:tcPr>
          <w:p w14:paraId="2775EB4B" w14:textId="5DA3D04B" w:rsidR="00BE1C72" w:rsidRPr="00BE1C72" w:rsidRDefault="00BE1C72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1.1</w:t>
            </w:r>
          </w:p>
        </w:tc>
        <w:tc>
          <w:tcPr>
            <w:tcW w:w="7512" w:type="dxa"/>
            <w:vAlign w:val="center"/>
          </w:tcPr>
          <w:p w14:paraId="71D05590" w14:textId="06595A51" w:rsidR="00BE1C72" w:rsidRPr="00BE1C72" w:rsidRDefault="00BE1C72" w:rsidP="00BE1C72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Výběr dodavatelů</w:t>
            </w:r>
          </w:p>
        </w:tc>
        <w:tc>
          <w:tcPr>
            <w:tcW w:w="1701" w:type="dxa"/>
            <w:vAlign w:val="center"/>
          </w:tcPr>
          <w:p w14:paraId="2EB9FD9A" w14:textId="2CEA7A84" w:rsidR="00BE1C72" w:rsidRPr="00BE1C72" w:rsidRDefault="00BE1C72" w:rsidP="00BE1C72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</w:p>
        </w:tc>
      </w:tr>
      <w:tr w:rsidR="00BE1C72" w:rsidRPr="00BE1C72" w14:paraId="4FF2E3DF" w14:textId="77777777" w:rsidTr="00D47CA9">
        <w:trPr>
          <w:trHeight w:hRule="exact" w:val="510"/>
        </w:trPr>
        <w:tc>
          <w:tcPr>
            <w:tcW w:w="993" w:type="dxa"/>
            <w:vAlign w:val="center"/>
          </w:tcPr>
          <w:p w14:paraId="0C1A7285" w14:textId="707AC2CE" w:rsidR="00BE1C72" w:rsidRPr="00BE1C72" w:rsidRDefault="00BE1C72" w:rsidP="00BE1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1.2</w:t>
            </w:r>
          </w:p>
        </w:tc>
        <w:tc>
          <w:tcPr>
            <w:tcW w:w="7512" w:type="dxa"/>
            <w:vAlign w:val="center"/>
          </w:tcPr>
          <w:p w14:paraId="6DA801F9" w14:textId="33962A3D" w:rsidR="00BE1C72" w:rsidRPr="00BE1C72" w:rsidRDefault="00BE1C72" w:rsidP="00BE1C72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Finalizace postupu realizace s dodavateli technického i softwarového řešení, dořešení dílčích specifikací a detailních postupů</w:t>
            </w:r>
          </w:p>
        </w:tc>
        <w:tc>
          <w:tcPr>
            <w:tcW w:w="1701" w:type="dxa"/>
            <w:vAlign w:val="center"/>
          </w:tcPr>
          <w:p w14:paraId="54E77EA8" w14:textId="22DF392F" w:rsidR="00BE1C72" w:rsidRPr="00BE1C72" w:rsidRDefault="00BE1C72" w:rsidP="00BE1C72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</w:p>
        </w:tc>
      </w:tr>
      <w:tr w:rsidR="000F60DF" w:rsidRPr="00BE1C72" w14:paraId="00630BF7" w14:textId="77777777" w:rsidTr="00D47CA9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7EBBA983" w14:textId="10F9C25E" w:rsidR="000F60DF" w:rsidRPr="00BE1C72" w:rsidRDefault="00BB4FBA" w:rsidP="00BD7B4A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BE1C72">
              <w:rPr>
                <w:rFonts w:ascii="Cambria" w:hAnsi="Cambria"/>
                <w:sz w:val="20"/>
              </w:rPr>
              <w:t xml:space="preserve">rok </w:t>
            </w:r>
            <w:r w:rsidR="00CF40D0" w:rsidRPr="00BE1C72">
              <w:rPr>
                <w:rFonts w:ascii="Cambria" w:hAnsi="Cambria"/>
                <w:sz w:val="20"/>
              </w:rPr>
              <w:t>20</w:t>
            </w:r>
            <w:r w:rsidR="00BD7B4A" w:rsidRPr="00BE1C72">
              <w:rPr>
                <w:rFonts w:ascii="Cambria" w:hAnsi="Cambria"/>
                <w:sz w:val="20"/>
              </w:rPr>
              <w:t>2</w:t>
            </w:r>
            <w:r w:rsidR="002D5D14">
              <w:rPr>
                <w:rFonts w:ascii="Cambria" w:hAnsi="Cambria"/>
                <w:sz w:val="20"/>
              </w:rPr>
              <w:t>3</w:t>
            </w:r>
          </w:p>
        </w:tc>
      </w:tr>
      <w:tr w:rsidR="00BE1C72" w:rsidRPr="00BE1C72" w14:paraId="535FD1F4" w14:textId="77777777" w:rsidTr="00D47CA9">
        <w:trPr>
          <w:trHeight w:hRule="exact" w:val="510"/>
        </w:trPr>
        <w:tc>
          <w:tcPr>
            <w:tcW w:w="993" w:type="dxa"/>
            <w:vAlign w:val="center"/>
          </w:tcPr>
          <w:p w14:paraId="72CEC27E" w14:textId="228CA155" w:rsidR="00BE1C72" w:rsidRPr="00BE1C72" w:rsidRDefault="00BE1C72" w:rsidP="00BE1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7512" w:type="dxa"/>
            <w:vAlign w:val="center"/>
          </w:tcPr>
          <w:p w14:paraId="01084BB9" w14:textId="3CDAED42" w:rsidR="00BE1C72" w:rsidRPr="00BE1C72" w:rsidRDefault="00BE1C72" w:rsidP="00BE1C72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b/>
                <w:bCs/>
                <w:sz w:val="20"/>
                <w:szCs w:val="20"/>
              </w:rPr>
              <w:t xml:space="preserve">Pořízení infrastruktury (server, zasíťování, terminály, NAS </w:t>
            </w:r>
            <w:proofErr w:type="spellStart"/>
            <w:r w:rsidRPr="00BE1C72">
              <w:rPr>
                <w:rFonts w:ascii="Cambria" w:hAnsi="Cambria"/>
                <w:b/>
                <w:bCs/>
                <w:sz w:val="20"/>
                <w:szCs w:val="20"/>
              </w:rPr>
              <w:t>cloud</w:t>
            </w:r>
            <w:proofErr w:type="spellEnd"/>
            <w:r w:rsidRPr="00BE1C72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64DA1F1" w14:textId="0400D601" w:rsidR="00BE1C72" w:rsidRPr="00BE1C72" w:rsidRDefault="002D5D14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06</w:t>
            </w:r>
            <w:r w:rsidR="00BE1C72" w:rsidRPr="00BE1C72">
              <w:rPr>
                <w:rFonts w:ascii="Cambria" w:hAnsi="Cambria"/>
                <w:b/>
                <w:bCs/>
                <w:sz w:val="20"/>
                <w:szCs w:val="20"/>
              </w:rPr>
              <w:t>/202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</w:tr>
      <w:tr w:rsidR="00BE1C72" w:rsidRPr="00BE1C72" w14:paraId="0187A278" w14:textId="77777777" w:rsidTr="00D47CA9">
        <w:trPr>
          <w:trHeight w:hRule="exact" w:val="510"/>
        </w:trPr>
        <w:tc>
          <w:tcPr>
            <w:tcW w:w="993" w:type="dxa"/>
            <w:vAlign w:val="center"/>
          </w:tcPr>
          <w:p w14:paraId="6E432098" w14:textId="64CC14E8" w:rsidR="00BE1C72" w:rsidRPr="00BE1C72" w:rsidRDefault="00BE1C72" w:rsidP="00BE1C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2.1</w:t>
            </w:r>
          </w:p>
        </w:tc>
        <w:tc>
          <w:tcPr>
            <w:tcW w:w="7512" w:type="dxa"/>
            <w:vAlign w:val="center"/>
          </w:tcPr>
          <w:p w14:paraId="204647F4" w14:textId="044AEA37" w:rsidR="00BE1C72" w:rsidRPr="00BE1C72" w:rsidRDefault="00BE1C72" w:rsidP="00BE1C7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Pořízení server, I/O modulů na stroje, síťových prvků</w:t>
            </w:r>
          </w:p>
        </w:tc>
        <w:tc>
          <w:tcPr>
            <w:tcW w:w="1701" w:type="dxa"/>
            <w:vAlign w:val="center"/>
          </w:tcPr>
          <w:p w14:paraId="4343224C" w14:textId="77777777" w:rsidR="00BE1C72" w:rsidRPr="00BE1C72" w:rsidRDefault="00BE1C72" w:rsidP="00BE1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E1C72" w:rsidRPr="00BE1C72" w14:paraId="4BF55051" w14:textId="77777777" w:rsidTr="00D47CA9">
        <w:trPr>
          <w:trHeight w:hRule="exact" w:val="510"/>
        </w:trPr>
        <w:tc>
          <w:tcPr>
            <w:tcW w:w="993" w:type="dxa"/>
            <w:vAlign w:val="center"/>
          </w:tcPr>
          <w:p w14:paraId="1E065FE0" w14:textId="218B546F" w:rsidR="00BE1C72" w:rsidRPr="00BE1C72" w:rsidRDefault="00BE1C72" w:rsidP="00BE1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7512" w:type="dxa"/>
            <w:vAlign w:val="center"/>
          </w:tcPr>
          <w:p w14:paraId="7598CCDE" w14:textId="33E22535" w:rsidR="00BE1C72" w:rsidRPr="00BE1C72" w:rsidRDefault="00BE1C72" w:rsidP="00BE1C72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b/>
                <w:bCs/>
                <w:sz w:val="20"/>
                <w:szCs w:val="20"/>
              </w:rPr>
              <w:t>Pořízení a implementace ERP systému a výrobních a testovacích technologií</w:t>
            </w:r>
          </w:p>
        </w:tc>
        <w:tc>
          <w:tcPr>
            <w:tcW w:w="1701" w:type="dxa"/>
            <w:vAlign w:val="center"/>
          </w:tcPr>
          <w:p w14:paraId="01F85F35" w14:textId="39AA1F22" w:rsidR="00BE1C72" w:rsidRPr="00BE1C72" w:rsidRDefault="002D5D14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07</w:t>
            </w:r>
            <w:r w:rsidR="00BE1C72" w:rsidRPr="00BE1C72">
              <w:rPr>
                <w:rFonts w:ascii="Cambria" w:hAnsi="Cambria"/>
                <w:b/>
                <w:bCs/>
                <w:sz w:val="20"/>
                <w:szCs w:val="20"/>
              </w:rPr>
              <w:t>/202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</w:tr>
      <w:tr w:rsidR="00BE1C72" w:rsidRPr="00BE1C72" w14:paraId="7AD18F6A" w14:textId="77777777" w:rsidTr="00D47CA9">
        <w:trPr>
          <w:trHeight w:hRule="exact" w:val="510"/>
        </w:trPr>
        <w:tc>
          <w:tcPr>
            <w:tcW w:w="993" w:type="dxa"/>
            <w:vAlign w:val="center"/>
          </w:tcPr>
          <w:p w14:paraId="1D170C4B" w14:textId="2CAC06B2" w:rsidR="00BE1C72" w:rsidRPr="00BE1C72" w:rsidRDefault="00BE1C72" w:rsidP="00BE1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3.1</w:t>
            </w:r>
          </w:p>
        </w:tc>
        <w:tc>
          <w:tcPr>
            <w:tcW w:w="7512" w:type="dxa"/>
            <w:vAlign w:val="center"/>
          </w:tcPr>
          <w:p w14:paraId="183F5D0F" w14:textId="240D7196" w:rsidR="00BE1C72" w:rsidRPr="00BE1C72" w:rsidRDefault="00BE1C72" w:rsidP="00BE1C72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Pořízení ERP systému</w:t>
            </w:r>
          </w:p>
        </w:tc>
        <w:tc>
          <w:tcPr>
            <w:tcW w:w="1701" w:type="dxa"/>
            <w:vAlign w:val="center"/>
          </w:tcPr>
          <w:p w14:paraId="51E1CAAF" w14:textId="32CB5C16" w:rsidR="00BE1C72" w:rsidRPr="00BE1C72" w:rsidRDefault="00BE1C72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E1C72" w:rsidRPr="00BE1C72" w14:paraId="6C4F1CE6" w14:textId="77777777" w:rsidTr="00D47CA9">
        <w:trPr>
          <w:trHeight w:hRule="exact" w:val="510"/>
        </w:trPr>
        <w:tc>
          <w:tcPr>
            <w:tcW w:w="993" w:type="dxa"/>
            <w:vAlign w:val="center"/>
          </w:tcPr>
          <w:p w14:paraId="5477C72C" w14:textId="5E899A0D" w:rsidR="00BE1C72" w:rsidRPr="00BE1C72" w:rsidRDefault="00BE1C72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3.2</w:t>
            </w:r>
          </w:p>
        </w:tc>
        <w:tc>
          <w:tcPr>
            <w:tcW w:w="7512" w:type="dxa"/>
            <w:vAlign w:val="center"/>
          </w:tcPr>
          <w:p w14:paraId="1220D1F5" w14:textId="175B5AAE" w:rsidR="00BE1C72" w:rsidRPr="00BE1C72" w:rsidRDefault="00BE1C72" w:rsidP="00BE1C7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 xml:space="preserve">Instalace a nastavení ERP systému, včetně modulů TPV, nákup, plánování, výroba, </w:t>
            </w:r>
            <w:r w:rsidR="009D4682" w:rsidRPr="00BE1C72">
              <w:rPr>
                <w:rFonts w:ascii="Cambria" w:hAnsi="Cambria"/>
                <w:sz w:val="20"/>
                <w:szCs w:val="20"/>
              </w:rPr>
              <w:t>personalistika</w:t>
            </w:r>
            <w:r w:rsidR="009D4682">
              <w:rPr>
                <w:rFonts w:ascii="Cambria" w:hAnsi="Cambria"/>
                <w:sz w:val="20"/>
                <w:szCs w:val="20"/>
              </w:rPr>
              <w:t>,</w:t>
            </w:r>
            <w:r w:rsidRPr="00BE1C72">
              <w:rPr>
                <w:rFonts w:ascii="Cambria" w:hAnsi="Cambria"/>
                <w:sz w:val="20"/>
                <w:szCs w:val="20"/>
              </w:rPr>
              <w:t xml:space="preserve"> atd.</w:t>
            </w:r>
          </w:p>
        </w:tc>
        <w:tc>
          <w:tcPr>
            <w:tcW w:w="1701" w:type="dxa"/>
            <w:vAlign w:val="center"/>
          </w:tcPr>
          <w:p w14:paraId="102357DC" w14:textId="2FF4F0FD" w:rsidR="00BE1C72" w:rsidRPr="00BE1C72" w:rsidRDefault="00BE1C72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E1C72" w:rsidRPr="00BE1C72" w14:paraId="5A4C6150" w14:textId="77777777" w:rsidTr="00D47CA9">
        <w:trPr>
          <w:trHeight w:hRule="exact" w:val="510"/>
        </w:trPr>
        <w:tc>
          <w:tcPr>
            <w:tcW w:w="993" w:type="dxa"/>
            <w:vAlign w:val="center"/>
          </w:tcPr>
          <w:p w14:paraId="41420930" w14:textId="0F77BC2C" w:rsidR="00BE1C72" w:rsidRPr="00BE1C72" w:rsidRDefault="00BE1C72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3.3</w:t>
            </w:r>
          </w:p>
        </w:tc>
        <w:tc>
          <w:tcPr>
            <w:tcW w:w="7512" w:type="dxa"/>
            <w:vAlign w:val="center"/>
          </w:tcPr>
          <w:p w14:paraId="1D675F90" w14:textId="1B50EFB7" w:rsidR="00BE1C72" w:rsidRPr="00BE1C72" w:rsidRDefault="00BE1C72" w:rsidP="00BE1C7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Propojení ERP systému s existujícími systémy</w:t>
            </w:r>
          </w:p>
        </w:tc>
        <w:tc>
          <w:tcPr>
            <w:tcW w:w="1701" w:type="dxa"/>
            <w:vAlign w:val="center"/>
          </w:tcPr>
          <w:p w14:paraId="21C9EB16" w14:textId="0B090FBB" w:rsidR="00BE1C72" w:rsidRPr="00BE1C72" w:rsidRDefault="00BE1C72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E1C72" w:rsidRPr="00BE1C72" w14:paraId="6FE4468A" w14:textId="77777777" w:rsidTr="00D47CA9">
        <w:trPr>
          <w:trHeight w:hRule="exact" w:val="510"/>
        </w:trPr>
        <w:tc>
          <w:tcPr>
            <w:tcW w:w="993" w:type="dxa"/>
            <w:vAlign w:val="center"/>
          </w:tcPr>
          <w:p w14:paraId="704BF5C4" w14:textId="5FE7D82F" w:rsidR="00BE1C72" w:rsidRPr="00BE1C72" w:rsidRDefault="00BE1C72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3.4</w:t>
            </w:r>
          </w:p>
        </w:tc>
        <w:tc>
          <w:tcPr>
            <w:tcW w:w="7512" w:type="dxa"/>
            <w:vAlign w:val="center"/>
          </w:tcPr>
          <w:p w14:paraId="2D205C49" w14:textId="12A40641" w:rsidR="00BE1C72" w:rsidRPr="00BE1C72" w:rsidRDefault="00BE1C72" w:rsidP="00BE1C7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Nastavení a využití controllingu a reportingu</w:t>
            </w:r>
          </w:p>
        </w:tc>
        <w:tc>
          <w:tcPr>
            <w:tcW w:w="1701" w:type="dxa"/>
            <w:vAlign w:val="center"/>
          </w:tcPr>
          <w:p w14:paraId="4D812E91" w14:textId="77777777" w:rsidR="00BE1C72" w:rsidRPr="00BE1C72" w:rsidRDefault="00BE1C72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E1C72" w:rsidRPr="00BE1C72" w14:paraId="4ABB840F" w14:textId="77777777" w:rsidTr="00D47CA9">
        <w:trPr>
          <w:trHeight w:hRule="exact" w:val="510"/>
        </w:trPr>
        <w:tc>
          <w:tcPr>
            <w:tcW w:w="993" w:type="dxa"/>
            <w:vAlign w:val="center"/>
          </w:tcPr>
          <w:p w14:paraId="1487D8D7" w14:textId="5C5D7FC1" w:rsidR="00BE1C72" w:rsidRPr="00BE1C72" w:rsidRDefault="00BE1C72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3.5</w:t>
            </w:r>
          </w:p>
        </w:tc>
        <w:tc>
          <w:tcPr>
            <w:tcW w:w="7512" w:type="dxa"/>
            <w:vAlign w:val="center"/>
          </w:tcPr>
          <w:p w14:paraId="3A9676D7" w14:textId="7EC92947" w:rsidR="00BE1C72" w:rsidRPr="00BE1C72" w:rsidRDefault="00BE1C72" w:rsidP="00BE1C7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Instalace a zprovoznění výrobních a testovacích technologií</w:t>
            </w:r>
          </w:p>
        </w:tc>
        <w:tc>
          <w:tcPr>
            <w:tcW w:w="1701" w:type="dxa"/>
            <w:vAlign w:val="center"/>
          </w:tcPr>
          <w:p w14:paraId="3959F291" w14:textId="77777777" w:rsidR="00BE1C72" w:rsidRPr="00BE1C72" w:rsidRDefault="00BE1C72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E1C72" w:rsidRPr="00BE1C72" w14:paraId="0D89B272" w14:textId="77777777" w:rsidTr="00D47CA9">
        <w:trPr>
          <w:trHeight w:hRule="exact" w:val="510"/>
        </w:trPr>
        <w:tc>
          <w:tcPr>
            <w:tcW w:w="993" w:type="dxa"/>
            <w:vAlign w:val="center"/>
          </w:tcPr>
          <w:p w14:paraId="2D5E98B9" w14:textId="064193CA" w:rsidR="00BE1C72" w:rsidRPr="00BE1C72" w:rsidRDefault="00BE1C72" w:rsidP="00BE1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7512" w:type="dxa"/>
            <w:vAlign w:val="center"/>
          </w:tcPr>
          <w:p w14:paraId="2115B9D1" w14:textId="1CCF5DC3" w:rsidR="00BE1C72" w:rsidRPr="00BE1C72" w:rsidRDefault="00BE1C72" w:rsidP="00BE1C7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b/>
                <w:bCs/>
                <w:sz w:val="20"/>
                <w:szCs w:val="20"/>
              </w:rPr>
              <w:t>Nastavení controllingu a reportingu</w:t>
            </w:r>
          </w:p>
        </w:tc>
        <w:tc>
          <w:tcPr>
            <w:tcW w:w="1701" w:type="dxa"/>
            <w:vAlign w:val="center"/>
          </w:tcPr>
          <w:p w14:paraId="59863AC6" w14:textId="79B5CB0C" w:rsidR="00BE1C72" w:rsidRPr="00BE1C72" w:rsidRDefault="00BE1C72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2D5D14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BE1C72">
              <w:rPr>
                <w:rFonts w:ascii="Cambria" w:hAnsi="Cambria"/>
                <w:b/>
                <w:bCs/>
                <w:sz w:val="20"/>
                <w:szCs w:val="20"/>
              </w:rPr>
              <w:t>/202</w:t>
            </w:r>
            <w:r w:rsidR="002D5D14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</w:tr>
      <w:tr w:rsidR="00BE1C72" w:rsidRPr="00BE1C72" w14:paraId="11DF4684" w14:textId="77777777" w:rsidTr="00D47CA9">
        <w:trPr>
          <w:trHeight w:hRule="exact" w:val="510"/>
        </w:trPr>
        <w:tc>
          <w:tcPr>
            <w:tcW w:w="993" w:type="dxa"/>
            <w:vAlign w:val="center"/>
          </w:tcPr>
          <w:p w14:paraId="2EA8FE00" w14:textId="09FAF28C" w:rsidR="00BE1C72" w:rsidRPr="00BE1C72" w:rsidRDefault="00BE1C72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4.1</w:t>
            </w:r>
          </w:p>
        </w:tc>
        <w:tc>
          <w:tcPr>
            <w:tcW w:w="7512" w:type="dxa"/>
            <w:vAlign w:val="center"/>
          </w:tcPr>
          <w:p w14:paraId="24252204" w14:textId="5F193538" w:rsidR="00BE1C72" w:rsidRPr="00BE1C72" w:rsidRDefault="00BE1C72" w:rsidP="00BE1C7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Nastavení systému KPI pro řízení a optimalizaci všech procesů</w:t>
            </w:r>
          </w:p>
        </w:tc>
        <w:tc>
          <w:tcPr>
            <w:tcW w:w="1701" w:type="dxa"/>
            <w:vAlign w:val="center"/>
          </w:tcPr>
          <w:p w14:paraId="3F96A907" w14:textId="77777777" w:rsidR="00BE1C72" w:rsidRPr="00BE1C72" w:rsidRDefault="00BE1C72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E1C72" w:rsidRPr="00BE1C72" w14:paraId="18004DAD" w14:textId="77777777" w:rsidTr="00D47CA9">
        <w:trPr>
          <w:trHeight w:hRule="exact" w:val="510"/>
        </w:trPr>
        <w:tc>
          <w:tcPr>
            <w:tcW w:w="993" w:type="dxa"/>
            <w:vAlign w:val="center"/>
          </w:tcPr>
          <w:p w14:paraId="25597260" w14:textId="651B86F9" w:rsidR="00BE1C72" w:rsidRPr="00BE1C72" w:rsidRDefault="00BE1C72" w:rsidP="00BE1C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7512" w:type="dxa"/>
            <w:vAlign w:val="center"/>
          </w:tcPr>
          <w:p w14:paraId="73859A59" w14:textId="6C15F24B" w:rsidR="00BE1C72" w:rsidRPr="00BE1C72" w:rsidRDefault="00BE1C72" w:rsidP="00BE1C7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b/>
                <w:bCs/>
                <w:sz w:val="20"/>
                <w:szCs w:val="20"/>
              </w:rPr>
              <w:t>Finalizace implementace a spuštění ostrého provozu</w:t>
            </w:r>
          </w:p>
        </w:tc>
        <w:tc>
          <w:tcPr>
            <w:tcW w:w="1701" w:type="dxa"/>
            <w:vAlign w:val="center"/>
          </w:tcPr>
          <w:p w14:paraId="677F417D" w14:textId="4E3B81AC" w:rsidR="00BE1C72" w:rsidRPr="00BE1C72" w:rsidRDefault="002D5D14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BE1C72" w:rsidRPr="00BE1C72">
              <w:rPr>
                <w:rFonts w:ascii="Cambria" w:hAnsi="Cambria"/>
                <w:b/>
                <w:bCs/>
                <w:sz w:val="20"/>
                <w:szCs w:val="20"/>
              </w:rPr>
              <w:t>2/2023</w:t>
            </w:r>
          </w:p>
        </w:tc>
      </w:tr>
      <w:tr w:rsidR="00BE1C72" w:rsidRPr="00BE1C72" w14:paraId="2856B249" w14:textId="77777777" w:rsidTr="00D47CA9">
        <w:trPr>
          <w:trHeight w:hRule="exact" w:val="510"/>
        </w:trPr>
        <w:tc>
          <w:tcPr>
            <w:tcW w:w="993" w:type="dxa"/>
            <w:vAlign w:val="center"/>
          </w:tcPr>
          <w:p w14:paraId="480F8517" w14:textId="7B3799C1" w:rsidR="00BE1C72" w:rsidRPr="00BE1C72" w:rsidRDefault="00BE1C72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5.1</w:t>
            </w:r>
          </w:p>
        </w:tc>
        <w:tc>
          <w:tcPr>
            <w:tcW w:w="7512" w:type="dxa"/>
            <w:vAlign w:val="center"/>
          </w:tcPr>
          <w:p w14:paraId="1671958E" w14:textId="52AD6B50" w:rsidR="00BE1C72" w:rsidRPr="00BE1C72" w:rsidRDefault="00BE1C72" w:rsidP="00BE1C7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Prověření funkčnosti řešení. Testovací provoz, odstranění případných chyb, ověření správnosti výstupů.</w:t>
            </w:r>
          </w:p>
        </w:tc>
        <w:tc>
          <w:tcPr>
            <w:tcW w:w="1701" w:type="dxa"/>
            <w:vAlign w:val="center"/>
          </w:tcPr>
          <w:p w14:paraId="1E832608" w14:textId="77777777" w:rsidR="00BE1C72" w:rsidRPr="00BE1C72" w:rsidRDefault="00BE1C72" w:rsidP="002D5D14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E1C72" w:rsidRPr="00BE1C72" w14:paraId="0BE116CE" w14:textId="77777777" w:rsidTr="00D47CA9">
        <w:trPr>
          <w:trHeight w:hRule="exact"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1C0097" w14:textId="1F128A76" w:rsidR="00BE1C72" w:rsidRPr="00BE1C72" w:rsidRDefault="00BE1C72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5.2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5A4F881B" w14:textId="6DFE0419" w:rsidR="00BE1C72" w:rsidRPr="00BE1C72" w:rsidRDefault="00BE1C72" w:rsidP="00BE1C7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E1C72">
              <w:rPr>
                <w:rFonts w:ascii="Cambria" w:hAnsi="Cambria"/>
                <w:sz w:val="20"/>
                <w:szCs w:val="20"/>
              </w:rPr>
              <w:t>Spuštění ostrého provozu, finální report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255956" w14:textId="77777777" w:rsidR="00BE1C72" w:rsidRPr="00BE1C72" w:rsidRDefault="00BE1C72" w:rsidP="00BE1C7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15FD6E19" w14:textId="270BD870" w:rsidR="0076616C" w:rsidRPr="00BE1C72" w:rsidRDefault="0076616C" w:rsidP="00BE1C72">
      <w:pPr>
        <w:tabs>
          <w:tab w:val="left" w:pos="1325"/>
        </w:tabs>
        <w:rPr>
          <w:rFonts w:ascii="Cambria" w:hAnsi="Cambria"/>
          <w:b/>
          <w:bCs/>
          <w:sz w:val="20"/>
          <w:szCs w:val="20"/>
        </w:rPr>
      </w:pPr>
      <w:bookmarkStart w:id="0" w:name="_GoBack"/>
      <w:bookmarkEnd w:id="0"/>
    </w:p>
    <w:sectPr w:rsidR="0076616C" w:rsidRPr="00BE1C72" w:rsidSect="00D47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276" w:left="85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FF4A4" w14:textId="77777777" w:rsidR="00E63C1F" w:rsidRDefault="00E63C1F">
      <w:r>
        <w:separator/>
      </w:r>
    </w:p>
    <w:p w14:paraId="70A217D5" w14:textId="77777777" w:rsidR="00106F40" w:rsidRDefault="00106F40"/>
  </w:endnote>
  <w:endnote w:type="continuationSeparator" w:id="0">
    <w:p w14:paraId="08AF004E" w14:textId="77777777" w:rsidR="00E63C1F" w:rsidRDefault="00E63C1F">
      <w:r>
        <w:continuationSeparator/>
      </w:r>
    </w:p>
    <w:p w14:paraId="7850E7D1" w14:textId="77777777" w:rsidR="00106F40" w:rsidRDefault="00106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93B44" w14:textId="77777777" w:rsidR="00BE1C72" w:rsidRDefault="00BE1C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13D8" w14:textId="77777777" w:rsidR="00E63C1F" w:rsidRDefault="00E63C1F">
      <w:r>
        <w:separator/>
      </w:r>
    </w:p>
    <w:p w14:paraId="111A457C" w14:textId="77777777" w:rsidR="00106F40" w:rsidRDefault="00106F40"/>
  </w:footnote>
  <w:footnote w:type="continuationSeparator" w:id="0">
    <w:p w14:paraId="54325417" w14:textId="77777777" w:rsidR="00E63C1F" w:rsidRDefault="00E63C1F">
      <w:r>
        <w:continuationSeparator/>
      </w:r>
    </w:p>
    <w:p w14:paraId="55AD17A1" w14:textId="77777777" w:rsidR="00106F40" w:rsidRDefault="00106F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BBC8F" w14:textId="77777777" w:rsidR="00BE1C72" w:rsidRDefault="00BE1C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94EE" w14:textId="77777777" w:rsidR="00BE1C72" w:rsidRDefault="00BE1C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08F06" w14:textId="77777777" w:rsidR="00BE1C72" w:rsidRDefault="00BE1C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66081"/>
    <w:rsid w:val="000B0B42"/>
    <w:rsid w:val="000C5763"/>
    <w:rsid w:val="000E01DB"/>
    <w:rsid w:val="000F151C"/>
    <w:rsid w:val="000F60DF"/>
    <w:rsid w:val="00106F40"/>
    <w:rsid w:val="00124622"/>
    <w:rsid w:val="00130E2F"/>
    <w:rsid w:val="0015470C"/>
    <w:rsid w:val="00164471"/>
    <w:rsid w:val="00196D6D"/>
    <w:rsid w:val="002220A6"/>
    <w:rsid w:val="00241DD8"/>
    <w:rsid w:val="002478CB"/>
    <w:rsid w:val="002B3A5A"/>
    <w:rsid w:val="002D5D14"/>
    <w:rsid w:val="00306641"/>
    <w:rsid w:val="00314DF3"/>
    <w:rsid w:val="00343F65"/>
    <w:rsid w:val="003532A5"/>
    <w:rsid w:val="00375381"/>
    <w:rsid w:val="0039070B"/>
    <w:rsid w:val="003B5928"/>
    <w:rsid w:val="003D0AD1"/>
    <w:rsid w:val="003D3FCD"/>
    <w:rsid w:val="00424A4E"/>
    <w:rsid w:val="00486387"/>
    <w:rsid w:val="00571D58"/>
    <w:rsid w:val="005D7446"/>
    <w:rsid w:val="006036D1"/>
    <w:rsid w:val="0062187D"/>
    <w:rsid w:val="00641E1E"/>
    <w:rsid w:val="00647948"/>
    <w:rsid w:val="0066373E"/>
    <w:rsid w:val="006A4178"/>
    <w:rsid w:val="0076616C"/>
    <w:rsid w:val="00767E04"/>
    <w:rsid w:val="007862F9"/>
    <w:rsid w:val="007A37CB"/>
    <w:rsid w:val="007B33B3"/>
    <w:rsid w:val="007C0BD6"/>
    <w:rsid w:val="007C3AB0"/>
    <w:rsid w:val="007E2C2E"/>
    <w:rsid w:val="00815285"/>
    <w:rsid w:val="008376EC"/>
    <w:rsid w:val="00837C59"/>
    <w:rsid w:val="00851121"/>
    <w:rsid w:val="008531FC"/>
    <w:rsid w:val="008A7E5E"/>
    <w:rsid w:val="008D4DDF"/>
    <w:rsid w:val="008D66DA"/>
    <w:rsid w:val="008E0F9C"/>
    <w:rsid w:val="008F2BB6"/>
    <w:rsid w:val="00955258"/>
    <w:rsid w:val="009807A5"/>
    <w:rsid w:val="009B0165"/>
    <w:rsid w:val="009D4682"/>
    <w:rsid w:val="00A138FB"/>
    <w:rsid w:val="00A217E6"/>
    <w:rsid w:val="00A27662"/>
    <w:rsid w:val="00A338CF"/>
    <w:rsid w:val="00A42876"/>
    <w:rsid w:val="00AE0895"/>
    <w:rsid w:val="00AE16A3"/>
    <w:rsid w:val="00B04925"/>
    <w:rsid w:val="00B05F12"/>
    <w:rsid w:val="00B81001"/>
    <w:rsid w:val="00BB4FBA"/>
    <w:rsid w:val="00BB799D"/>
    <w:rsid w:val="00BC06DB"/>
    <w:rsid w:val="00BD7B4A"/>
    <w:rsid w:val="00BE1C72"/>
    <w:rsid w:val="00BF5B76"/>
    <w:rsid w:val="00BF679D"/>
    <w:rsid w:val="00C2675B"/>
    <w:rsid w:val="00C40A91"/>
    <w:rsid w:val="00C6795C"/>
    <w:rsid w:val="00C86FEE"/>
    <w:rsid w:val="00CC3275"/>
    <w:rsid w:val="00CD158B"/>
    <w:rsid w:val="00CF40D0"/>
    <w:rsid w:val="00D03BBE"/>
    <w:rsid w:val="00D47CA9"/>
    <w:rsid w:val="00D572C7"/>
    <w:rsid w:val="00D92F5D"/>
    <w:rsid w:val="00DD70CE"/>
    <w:rsid w:val="00DE64C7"/>
    <w:rsid w:val="00E05154"/>
    <w:rsid w:val="00E068DB"/>
    <w:rsid w:val="00E24765"/>
    <w:rsid w:val="00E43BED"/>
    <w:rsid w:val="00E45C24"/>
    <w:rsid w:val="00E51CC0"/>
    <w:rsid w:val="00E605B1"/>
    <w:rsid w:val="00E63C1F"/>
    <w:rsid w:val="00EB0DA0"/>
    <w:rsid w:val="00EC75E2"/>
    <w:rsid w:val="00ED30C3"/>
    <w:rsid w:val="00EF4504"/>
    <w:rsid w:val="00F070A9"/>
    <w:rsid w:val="00F567AD"/>
    <w:rsid w:val="00F61B10"/>
    <w:rsid w:val="00F80B21"/>
    <w:rsid w:val="00F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9420F44.dotm</Template>
  <TotalTime>1</TotalTime>
  <Pages>1</Pages>
  <Words>180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Weczerková Tereza</cp:lastModifiedBy>
  <cp:revision>3</cp:revision>
  <cp:lastPrinted>2019-05-10T11:33:00Z</cp:lastPrinted>
  <dcterms:created xsi:type="dcterms:W3CDTF">2022-05-12T07:26:00Z</dcterms:created>
  <dcterms:modified xsi:type="dcterms:W3CDTF">2022-10-18T13:47:00Z</dcterms:modified>
</cp:coreProperties>
</file>