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20284" w:rsidP="00920284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920284" w:rsidRDefault="00920284" w:rsidP="00920284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982307-0876/2016</w:t>
      </w:r>
    </w:p>
    <w:p w:rsidR="00920284" w:rsidRDefault="00920284" w:rsidP="00920284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20284" w:rsidRDefault="00920284" w:rsidP="00920284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0284" w:rsidRDefault="00920284" w:rsidP="00A83DE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920284" w:rsidRDefault="00A83DEA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</w:p>
    <w:p w:rsidR="00920284" w:rsidRPr="00244358" w:rsidRDefault="00920284" w:rsidP="00920284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20284" w:rsidRDefault="00920284" w:rsidP="00920284">
      <w:pPr>
        <w:numPr>
          <w:ilvl w:val="0"/>
          <w:numId w:val="0"/>
        </w:numPr>
        <w:spacing w:before="50" w:after="70" w:line="240" w:lineRule="auto"/>
        <w:ind w:left="142"/>
      </w:pPr>
    </w:p>
    <w:p w:rsidR="00920284" w:rsidRDefault="00920284" w:rsidP="00920284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920284" w:rsidRDefault="00920284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20284" w:rsidRPr="00920284" w:rsidRDefault="00920284" w:rsidP="009202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920284" w:rsidRDefault="00920284" w:rsidP="00920284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920284" w:rsidRPr="00920284" w:rsidRDefault="00920284" w:rsidP="009202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920284" w:rsidRDefault="00920284" w:rsidP="00920284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920284" w:rsidRDefault="00920284" w:rsidP="00920284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920284" w:rsidRPr="00244358" w:rsidRDefault="00920284" w:rsidP="00920284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244358">
        <w:rPr>
          <w:b/>
        </w:rPr>
        <w:t xml:space="preserve">Potištěné adresní štítky objednává Odesílatel v předstihu 20 pracovních dní na e-mailu: nalepky.podavatel.zc@cpost.cz prostřednictvím objednávkového formuláře, kde je zvolen způsob jejich převzetí. </w:t>
      </w:r>
    </w:p>
    <w:p w:rsidR="00920284" w:rsidRPr="00244358" w:rsidRDefault="00920284" w:rsidP="00920284">
      <w:pPr>
        <w:numPr>
          <w:ilvl w:val="2"/>
          <w:numId w:val="50"/>
        </w:numPr>
        <w:spacing w:after="120"/>
        <w:ind w:left="624" w:hanging="624"/>
        <w:jc w:val="both"/>
      </w:pPr>
      <w:r w:rsidRPr="00244358">
        <w:t>Nepotištěné (zcela bílé) adresní štítky objednává Odesílatel v předstihu 10 pracovních dnů na podací poště</w:t>
      </w:r>
      <w:r w:rsidR="00244358">
        <w:t>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244358" w:rsidRDefault="00244358" w:rsidP="00244358">
      <w:pPr>
        <w:numPr>
          <w:ilvl w:val="0"/>
          <w:numId w:val="0"/>
        </w:numPr>
        <w:ind w:left="983" w:hanging="303"/>
      </w:pPr>
    </w:p>
    <w:p w:rsidR="00920284" w:rsidRPr="00920284" w:rsidRDefault="00920284" w:rsidP="009202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920284" w:rsidRDefault="00920284" w:rsidP="00920284">
      <w:pPr>
        <w:numPr>
          <w:ilvl w:val="3"/>
          <w:numId w:val="50"/>
        </w:numPr>
        <w:spacing w:after="120"/>
        <w:jc w:val="both"/>
      </w:pPr>
      <w:r>
        <w:t xml:space="preserve">na poště: </w:t>
      </w:r>
    </w:p>
    <w:p w:rsidR="00920284" w:rsidRDefault="00920284" w:rsidP="00920284">
      <w:pPr>
        <w:numPr>
          <w:ilvl w:val="4"/>
          <w:numId w:val="50"/>
        </w:numPr>
        <w:spacing w:after="120"/>
        <w:jc w:val="both"/>
      </w:pPr>
      <w:r>
        <w:t>ve dnech Po - Pá   od 11:00 do 17:00 hod.</w:t>
      </w:r>
    </w:p>
    <w:p w:rsidR="00920284" w:rsidRDefault="00920284" w:rsidP="00920284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244358">
        <w:t>7</w:t>
      </w:r>
      <w:r>
        <w:t>:00 hod.</w:t>
      </w:r>
    </w:p>
    <w:p w:rsidR="00920284" w:rsidRDefault="00920284" w:rsidP="00920284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920284" w:rsidRDefault="00920284" w:rsidP="00920284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</w:p>
    <w:p w:rsidR="00920284" w:rsidRDefault="00920284" w:rsidP="00920284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</w:p>
    <w:p w:rsidR="00920284" w:rsidRDefault="00920284" w:rsidP="00920284">
      <w:pPr>
        <w:numPr>
          <w:ilvl w:val="4"/>
          <w:numId w:val="50"/>
        </w:numPr>
        <w:spacing w:after="120"/>
        <w:jc w:val="both"/>
      </w:pPr>
      <w:r>
        <w:rPr>
          <w:b/>
        </w:rPr>
        <w:t>nepravidelně</w:t>
      </w:r>
    </w:p>
    <w:p w:rsidR="00A83DEA" w:rsidRDefault="00920284" w:rsidP="00920284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</w:p>
    <w:p w:rsidR="00920284" w:rsidRDefault="00920284" w:rsidP="00920284">
      <w:pPr>
        <w:numPr>
          <w:ilvl w:val="4"/>
          <w:numId w:val="50"/>
        </w:numPr>
        <w:spacing w:after="120"/>
        <w:jc w:val="both"/>
      </w:pPr>
      <w:r>
        <w:t xml:space="preserve">podací poštou je pošta </w:t>
      </w:r>
    </w:p>
    <w:p w:rsidR="00920284" w:rsidRDefault="00920284" w:rsidP="00920284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920284" w:rsidRDefault="00920284" w:rsidP="00920284">
      <w:pPr>
        <w:numPr>
          <w:ilvl w:val="2"/>
          <w:numId w:val="50"/>
        </w:numPr>
        <w:spacing w:after="120"/>
        <w:jc w:val="both"/>
      </w:pPr>
    </w:p>
    <w:p w:rsidR="00920284" w:rsidRDefault="00920284" w:rsidP="00920284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Pr="00244358">
        <w:rPr>
          <w:b/>
        </w:rPr>
        <w:t>Domažlice 1,</w:t>
      </w:r>
      <w:r>
        <w:t xml:space="preserve"> </w:t>
      </w:r>
      <w:proofErr w:type="spellStart"/>
      <w:r>
        <w:t>Msgre</w:t>
      </w:r>
      <w:proofErr w:type="spellEnd"/>
      <w:r>
        <w:t>. B. Staška 71, PSČ 344 01</w:t>
      </w:r>
    </w:p>
    <w:p w:rsidR="00920284" w:rsidRDefault="00920284" w:rsidP="00920284">
      <w:pPr>
        <w:numPr>
          <w:ilvl w:val="4"/>
          <w:numId w:val="50"/>
        </w:numPr>
        <w:spacing w:after="120"/>
        <w:jc w:val="both"/>
      </w:pPr>
      <w:r>
        <w:t>ve dnech Po - Pá   od 8:00 do 18:00 hod.</w:t>
      </w:r>
    </w:p>
    <w:p w:rsidR="00920284" w:rsidRDefault="00920284" w:rsidP="00920284">
      <w:pPr>
        <w:numPr>
          <w:ilvl w:val="4"/>
          <w:numId w:val="50"/>
        </w:numPr>
        <w:spacing w:after="120"/>
        <w:jc w:val="both"/>
      </w:pPr>
      <w:r>
        <w:t>mezní doba pro podání na poště je 1</w:t>
      </w:r>
      <w:r w:rsidR="00244358">
        <w:t>7</w:t>
      </w:r>
      <w:r>
        <w:t>:00 hod.</w:t>
      </w:r>
    </w:p>
    <w:p w:rsidR="00920284" w:rsidRDefault="00920284" w:rsidP="00920284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 přijímány pracovištěm ČP:</w:t>
      </w:r>
    </w:p>
    <w:p w:rsidR="00920284" w:rsidRDefault="00920284" w:rsidP="0092028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telefon: </w:t>
      </w:r>
    </w:p>
    <w:p w:rsidR="00920284" w:rsidRDefault="00920284" w:rsidP="00920284">
      <w:pPr>
        <w:numPr>
          <w:ilvl w:val="2"/>
          <w:numId w:val="50"/>
        </w:numPr>
        <w:spacing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ČP, je povinen svoz zrušit na výše zmíněném pracovišti ČP - viz uvedené kontakty v bodu 3.2 tohoto článku, a to nejpozději téhož dne do hod. Pokud objednaný svoz nezruší, považuje ČP tuto jízdu za marnou jízdu.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920284" w:rsidRDefault="00920284" w:rsidP="00920284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</w:p>
    <w:p w:rsidR="00920284" w:rsidRPr="00920284" w:rsidRDefault="00920284" w:rsidP="009202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920284" w:rsidRPr="00920284" w:rsidRDefault="00920284" w:rsidP="00920284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920284" w:rsidRDefault="00920284" w:rsidP="00920284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920284" w:rsidRDefault="00920284" w:rsidP="00920284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920284" w:rsidRDefault="00920284" w:rsidP="0092028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920284" w:rsidRDefault="00920284" w:rsidP="00920284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920284" w:rsidRDefault="00920284" w:rsidP="0092028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</w:t>
      </w:r>
      <w:r w:rsidR="00244358">
        <w:rPr>
          <w:b/>
        </w:rPr>
        <w:t xml:space="preserve">() </w:t>
      </w:r>
      <w:r>
        <w:rPr>
          <w:b/>
        </w:rPr>
        <w:t xml:space="preserve">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920284" w:rsidRDefault="00920284" w:rsidP="00920284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 w:rsidRPr="00244358">
        <w:rPr>
          <w:b/>
        </w:rPr>
        <w:t xml:space="preserve">Fakturu </w:t>
      </w:r>
      <w:r>
        <w:t xml:space="preserve">- daňový doklad bude ČP vystavovat </w:t>
      </w:r>
      <w:r w:rsidRPr="00244358">
        <w:rPr>
          <w:b/>
        </w:rPr>
        <w:t>Měsíčně s lhůtou splatnost</w:t>
      </w:r>
      <w:r w:rsidR="00244358">
        <w:rPr>
          <w:b/>
        </w:rPr>
        <w:t>i</w:t>
      </w:r>
      <w:r w:rsidRPr="00244358">
        <w:rPr>
          <w:b/>
        </w:rPr>
        <w:t xml:space="preserve"> </w:t>
      </w:r>
      <w:r>
        <w:t>od data jejího vystavení.</w:t>
      </w:r>
    </w:p>
    <w:p w:rsidR="00920284" w:rsidRDefault="00920284" w:rsidP="00920284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920284" w:rsidRDefault="00920284" w:rsidP="00920284">
      <w:pPr>
        <w:numPr>
          <w:ilvl w:val="2"/>
          <w:numId w:val="50"/>
        </w:numPr>
        <w:spacing w:after="120"/>
        <w:ind w:left="624" w:hanging="624"/>
        <w:jc w:val="both"/>
      </w:pPr>
      <w:r w:rsidRPr="00244358">
        <w:rPr>
          <w:b/>
        </w:rPr>
        <w:t>Faktury</w:t>
      </w:r>
      <w:r>
        <w:t xml:space="preserve"> - daňové doklady budou zasílány na adresu: 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920284" w:rsidRPr="00920284" w:rsidRDefault="00920284" w:rsidP="009202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920284" w:rsidRDefault="00920284" w:rsidP="00920284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920284" w:rsidRDefault="00920284" w:rsidP="00920284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920284" w:rsidRDefault="00920284" w:rsidP="00920284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244358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920284" w:rsidRPr="00920284" w:rsidRDefault="00920284" w:rsidP="009202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920284" w:rsidRDefault="00920284" w:rsidP="00920284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 sepsání Dodatku.</w:t>
      </w:r>
    </w:p>
    <w:p w:rsidR="00920284" w:rsidRPr="00920284" w:rsidRDefault="00920284" w:rsidP="00920284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 w:rsidRPr="00244358">
        <w:rPr>
          <w:b/>
        </w:rPr>
        <w:t>31.12.2019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920284" w:rsidRDefault="00920284" w:rsidP="00920284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920284" w:rsidRDefault="00920284" w:rsidP="00920284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920284" w:rsidRDefault="00920284" w:rsidP="00920284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920284" w:rsidRDefault="00920284" w:rsidP="00920284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920284" w:rsidRDefault="00920284" w:rsidP="00920284">
      <w:pPr>
        <w:numPr>
          <w:ilvl w:val="0"/>
          <w:numId w:val="0"/>
        </w:numPr>
        <w:spacing w:after="120"/>
        <w:jc w:val="both"/>
      </w:pPr>
    </w:p>
    <w:p w:rsidR="00920284" w:rsidRDefault="00920284" w:rsidP="00920284">
      <w:pPr>
        <w:numPr>
          <w:ilvl w:val="0"/>
          <w:numId w:val="0"/>
        </w:numPr>
        <w:spacing w:after="120"/>
        <w:jc w:val="both"/>
      </w:pPr>
    </w:p>
    <w:p w:rsidR="00920284" w:rsidRDefault="00920284" w:rsidP="00920284">
      <w:pPr>
        <w:numPr>
          <w:ilvl w:val="0"/>
          <w:numId w:val="0"/>
        </w:numPr>
        <w:spacing w:after="120"/>
        <w:jc w:val="both"/>
        <w:sectPr w:rsidR="00920284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20284" w:rsidRDefault="00920284" w:rsidP="00920284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244358">
        <w:t xml:space="preserve">Plzni </w:t>
      </w:r>
      <w:r>
        <w:t xml:space="preserve">dne </w:t>
      </w:r>
    </w:p>
    <w:p w:rsidR="00920284" w:rsidRDefault="00920284" w:rsidP="00920284">
      <w:pPr>
        <w:numPr>
          <w:ilvl w:val="0"/>
          <w:numId w:val="0"/>
        </w:numPr>
        <w:spacing w:after="120"/>
        <w:jc w:val="both"/>
      </w:pPr>
    </w:p>
    <w:p w:rsidR="00920284" w:rsidRDefault="00920284" w:rsidP="00920284">
      <w:pPr>
        <w:numPr>
          <w:ilvl w:val="0"/>
          <w:numId w:val="0"/>
        </w:numPr>
        <w:spacing w:after="120"/>
        <w:jc w:val="both"/>
      </w:pPr>
      <w:r>
        <w:t>Za ČP:</w:t>
      </w:r>
    </w:p>
    <w:p w:rsidR="00920284" w:rsidRDefault="00920284" w:rsidP="00920284">
      <w:pPr>
        <w:numPr>
          <w:ilvl w:val="0"/>
          <w:numId w:val="0"/>
        </w:numPr>
        <w:spacing w:after="120"/>
        <w:jc w:val="both"/>
      </w:pPr>
    </w:p>
    <w:p w:rsidR="00920284" w:rsidRDefault="00920284" w:rsidP="0092028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20284" w:rsidRDefault="00920284" w:rsidP="00920284">
      <w:pPr>
        <w:numPr>
          <w:ilvl w:val="0"/>
          <w:numId w:val="0"/>
        </w:numPr>
        <w:spacing w:after="120"/>
        <w:jc w:val="center"/>
      </w:pPr>
    </w:p>
    <w:p w:rsidR="00920284" w:rsidRDefault="00920284" w:rsidP="00920284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920284" w:rsidRDefault="00920284" w:rsidP="00920284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920284" w:rsidRDefault="00920284" w:rsidP="00920284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920284" w:rsidRDefault="00920284" w:rsidP="00920284">
      <w:pPr>
        <w:numPr>
          <w:ilvl w:val="0"/>
          <w:numId w:val="0"/>
        </w:numPr>
        <w:spacing w:after="120"/>
      </w:pPr>
    </w:p>
    <w:p w:rsidR="00920284" w:rsidRDefault="00920284" w:rsidP="00920284">
      <w:pPr>
        <w:numPr>
          <w:ilvl w:val="0"/>
          <w:numId w:val="0"/>
        </w:numPr>
        <w:spacing w:after="120"/>
      </w:pPr>
      <w:r>
        <w:t>Za Odesílatele:</w:t>
      </w:r>
    </w:p>
    <w:p w:rsidR="00920284" w:rsidRDefault="00920284" w:rsidP="00920284">
      <w:pPr>
        <w:numPr>
          <w:ilvl w:val="0"/>
          <w:numId w:val="0"/>
        </w:numPr>
        <w:spacing w:after="120"/>
      </w:pPr>
    </w:p>
    <w:p w:rsidR="00920284" w:rsidRDefault="00920284" w:rsidP="00920284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20284" w:rsidRDefault="00920284" w:rsidP="00920284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</w:p>
    <w:sectPr w:rsidR="00920284" w:rsidSect="0092028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31B" w:rsidRDefault="00A7031B">
      <w:r>
        <w:separator/>
      </w:r>
    </w:p>
  </w:endnote>
  <w:endnote w:type="continuationSeparator" w:id="0">
    <w:p w:rsidR="00A7031B" w:rsidRDefault="00A7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83DEA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83DEA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31B" w:rsidRDefault="00A7031B">
      <w:r>
        <w:separator/>
      </w:r>
    </w:p>
  </w:footnote>
  <w:footnote w:type="continuationSeparator" w:id="0">
    <w:p w:rsidR="00A7031B" w:rsidRDefault="00A70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5633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E829F6" wp14:editId="709E6CE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2028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8C5A089" wp14:editId="20AC528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20284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982307-0876/2016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DE7E090" wp14:editId="139EB90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A2B7319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3C84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4358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6383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2F59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20284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31B"/>
    <w:rsid w:val="00A704F0"/>
    <w:rsid w:val="00A71A5C"/>
    <w:rsid w:val="00A83DEA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4D4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56330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86234-CA34-4904-8F43-4FCE247D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7</Pages>
  <Words>2372</Words>
  <Characters>13999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3</cp:revision>
  <cp:lastPrinted>2016-06-07T12:41:00Z</cp:lastPrinted>
  <dcterms:created xsi:type="dcterms:W3CDTF">2016-07-22T08:34:00Z</dcterms:created>
  <dcterms:modified xsi:type="dcterms:W3CDTF">2016-07-22T08:37:00Z</dcterms:modified>
</cp:coreProperties>
</file>