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4360E" w14:textId="248E17EC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011F6B">
        <w:rPr>
          <w:b/>
          <w:sz w:val="28"/>
          <w:szCs w:val="28"/>
        </w:rPr>
        <w:t xml:space="preserve"> </w:t>
      </w:r>
      <w:r w:rsidR="00C02192">
        <w:rPr>
          <w:b/>
          <w:sz w:val="28"/>
          <w:szCs w:val="28"/>
        </w:rPr>
        <w:t>6</w:t>
      </w:r>
    </w:p>
    <w:p w14:paraId="6D1A9844" w14:textId="2A265065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011F6B">
        <w:rPr>
          <w:b/>
          <w:sz w:val="28"/>
          <w:szCs w:val="28"/>
        </w:rPr>
        <w:t>458</w:t>
      </w:r>
      <w:r w:rsidR="00184E0B">
        <w:rPr>
          <w:b/>
          <w:sz w:val="28"/>
          <w:szCs w:val="28"/>
        </w:rPr>
        <w:t>/</w:t>
      </w:r>
      <w:r w:rsidR="00011F6B">
        <w:rPr>
          <w:b/>
          <w:sz w:val="28"/>
          <w:szCs w:val="28"/>
        </w:rPr>
        <w:t>2010</w:t>
      </w:r>
    </w:p>
    <w:p w14:paraId="30505919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1576D93E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0B78EC1B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39066D59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469DC93F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2E3E4E87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27576650" w14:textId="77777777" w:rsidR="00813AF4" w:rsidRPr="00113639" w:rsidRDefault="00813AF4" w:rsidP="00113639">
      <w:pPr>
        <w:rPr>
          <w:b/>
        </w:rPr>
      </w:pPr>
    </w:p>
    <w:p w14:paraId="5EFCD9A9" w14:textId="77777777" w:rsidR="007A33C3" w:rsidRDefault="007A33C3" w:rsidP="00184E0B">
      <w:pPr>
        <w:rPr>
          <w:b/>
          <w:sz w:val="28"/>
          <w:szCs w:val="28"/>
        </w:rPr>
      </w:pPr>
    </w:p>
    <w:p w14:paraId="253716FE" w14:textId="0BDD0C3F" w:rsidR="007A33C3" w:rsidRDefault="00011F6B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VOP CZ, s.p.</w:t>
      </w:r>
    </w:p>
    <w:p w14:paraId="4D79C5A5" w14:textId="77777777"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53A02DB2" w14:textId="5A17D246" w:rsidR="00A76EFA" w:rsidRDefault="00011F6B" w:rsidP="007A33C3">
      <w:r>
        <w:tab/>
      </w:r>
      <w:r>
        <w:tab/>
        <w:t>Dukelská 102, Šenov u Nového Jičína, 742 42</w:t>
      </w:r>
    </w:p>
    <w:p w14:paraId="4305EEF0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55AC4EE5" w14:textId="7AD06A09" w:rsidR="00A76EFA" w:rsidRDefault="00011F6B" w:rsidP="007A33C3">
      <w:r>
        <w:tab/>
      </w:r>
      <w:r>
        <w:tab/>
        <w:t>00000493</w:t>
      </w:r>
      <w:r>
        <w:tab/>
      </w:r>
      <w:r>
        <w:tab/>
        <w:t>CZ00000493</w:t>
      </w:r>
    </w:p>
    <w:p w14:paraId="4E5B7BA3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26A2EAE4" w14:textId="12858573" w:rsidR="00A76EFA" w:rsidRDefault="00011F6B" w:rsidP="007A33C3">
      <w:r>
        <w:tab/>
      </w:r>
      <w:r>
        <w:tab/>
        <w:t>458/2010</w:t>
      </w:r>
    </w:p>
    <w:p w14:paraId="5319FC07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6BE042CC" w14:textId="7C74B4E0" w:rsidR="00011F6B" w:rsidRDefault="00011F6B" w:rsidP="00C02192">
      <w:r>
        <w:tab/>
      </w:r>
      <w:r>
        <w:tab/>
      </w:r>
      <w:r w:rsidR="00C02192">
        <w:t xml:space="preserve">výměna kontejneru </w:t>
      </w:r>
      <w:proofErr w:type="gramStart"/>
      <w:r w:rsidR="00C02192">
        <w:t xml:space="preserve">SKO </w:t>
      </w:r>
      <w:r w:rsidR="000C67A1">
        <w:t xml:space="preserve">- </w:t>
      </w:r>
      <w:r w:rsidR="00C02192">
        <w:t>na</w:t>
      </w:r>
      <w:proofErr w:type="gramEnd"/>
      <w:r w:rsidR="00C02192">
        <w:t xml:space="preserve"> kontejner na SKLO</w:t>
      </w:r>
    </w:p>
    <w:p w14:paraId="2C2E03AC" w14:textId="501A6AB9" w:rsidR="000C67A1" w:rsidRDefault="000C67A1" w:rsidP="00C02192">
      <w:r>
        <w:t>(zrušení vývozu směsného komunálního odpadu na stanovišti 4 a zavedení vývozu skla)</w:t>
      </w:r>
    </w:p>
    <w:p w14:paraId="71B64BA9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79817825" w14:textId="2DB0F008" w:rsidR="006A25AF" w:rsidRDefault="00011F6B" w:rsidP="007A33C3">
      <w:r>
        <w:tab/>
      </w:r>
      <w:r>
        <w:tab/>
      </w:r>
      <w:r>
        <w:tab/>
        <w:t>01.</w:t>
      </w:r>
      <w:r w:rsidR="00C02192">
        <w:t>11</w:t>
      </w:r>
      <w:r>
        <w:t>.2022</w:t>
      </w:r>
    </w:p>
    <w:p w14:paraId="76EB170E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33E0586A" w14:textId="0AAA5FC7" w:rsidR="00010A65" w:rsidRDefault="00011F6B" w:rsidP="007A33C3">
      <w:r>
        <w:tab/>
      </w:r>
      <w:r>
        <w:tab/>
      </w:r>
      <w:r w:rsidR="00C02192">
        <w:tab/>
      </w:r>
      <w:r w:rsidR="00C02192">
        <w:tab/>
        <w:t xml:space="preserve">VOP </w:t>
      </w:r>
      <w:r>
        <w:t>Bludovice</w:t>
      </w:r>
      <w:r w:rsidR="00C02192">
        <w:t>, viz mapka</w:t>
      </w:r>
      <w:r>
        <w:t xml:space="preserve"> </w:t>
      </w:r>
      <w:r w:rsidR="00C02192">
        <w:t>(stanoviště 4)</w:t>
      </w:r>
    </w:p>
    <w:p w14:paraId="40ACBCBD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5195C6FF" w14:textId="45D5D71C" w:rsidR="00C02192" w:rsidRDefault="000C67A1" w:rsidP="00CC5201">
      <w:pPr>
        <w:ind w:left="1416"/>
      </w:pPr>
      <w:r>
        <w:t>odvoz</w:t>
      </w:r>
      <w:r w:rsidR="00C02192">
        <w:t xml:space="preserve"> 1 ks</w:t>
      </w:r>
      <w:r w:rsidR="00011F6B">
        <w:t xml:space="preserve"> kontejnerů 1 100 litrů </w:t>
      </w:r>
      <w:r>
        <w:t>na</w:t>
      </w:r>
      <w:r w:rsidR="00011F6B">
        <w:t xml:space="preserve"> </w:t>
      </w:r>
      <w:r w:rsidR="00C02192">
        <w:t>SKO</w:t>
      </w:r>
      <w:r>
        <w:t xml:space="preserve"> a přistavení</w:t>
      </w:r>
      <w:r w:rsidR="00C02192">
        <w:t xml:space="preserve"> 1 ks kontejneru </w:t>
      </w:r>
      <w:r>
        <w:t>na</w:t>
      </w:r>
      <w:r w:rsidR="00CC5201">
        <w:t> </w:t>
      </w:r>
      <w:r w:rsidR="00C02192">
        <w:t>SKLO</w:t>
      </w:r>
      <w:r>
        <w:t xml:space="preserve">, </w:t>
      </w:r>
      <w:r w:rsidR="00C02192">
        <w:t>interval svozu 1 x měsíčně</w:t>
      </w:r>
    </w:p>
    <w:p w14:paraId="28C92F82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4930600C" w14:textId="77777777" w:rsidR="00586BE1" w:rsidRDefault="00586BE1" w:rsidP="007A33C3"/>
    <w:p w14:paraId="5FE193AF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6BEB8CEB" w14:textId="77777777" w:rsidR="00F5658A" w:rsidRDefault="00F5658A" w:rsidP="007A33C3"/>
    <w:p w14:paraId="381E172C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756BB19F" w14:textId="27DC6F04" w:rsidR="002F7CE7" w:rsidRDefault="00C02192" w:rsidP="003C55C6">
      <w:pPr>
        <w:jc w:val="both"/>
      </w:pPr>
      <w:r>
        <w:tab/>
      </w:r>
      <w:r>
        <w:tab/>
      </w:r>
    </w:p>
    <w:p w14:paraId="3F8A1B45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3044FF4F" w14:textId="77777777" w:rsidR="00065709" w:rsidRDefault="00065709" w:rsidP="007A33C3"/>
    <w:p w14:paraId="30D472E8" w14:textId="77777777" w:rsidR="002F7CE7" w:rsidRDefault="002F7CE7" w:rsidP="007A33C3"/>
    <w:p w14:paraId="6148F982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4798D827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4DA92789" w14:textId="3B7AF023" w:rsidR="00065709" w:rsidRDefault="005F7361" w:rsidP="007A33C3">
      <w:r>
        <w:tab/>
      </w:r>
      <w:r>
        <w:tab/>
        <w:t>Petr Slotík</w:t>
      </w:r>
      <w:r w:rsidR="008325A9">
        <w:tab/>
      </w:r>
      <w:r w:rsidR="008325A9">
        <w:tab/>
        <w:t xml:space="preserve">                  </w:t>
      </w:r>
      <w:r w:rsidR="008325A9">
        <w:tab/>
      </w:r>
      <w:r w:rsidR="008325A9">
        <w:tab/>
      </w:r>
      <w:r w:rsidR="008325A9">
        <w:tab/>
        <w:t xml:space="preserve">    Ing. </w:t>
      </w:r>
      <w:r w:rsidR="001C68D5">
        <w:t>Kamil Kučera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   </w:t>
      </w:r>
    </w:p>
    <w:p w14:paraId="6D5E84AA" w14:textId="77777777" w:rsidR="00065709" w:rsidRDefault="00065709" w:rsidP="007A33C3"/>
    <w:p w14:paraId="37FEB0F2" w14:textId="77777777" w:rsidR="00A25C2B" w:rsidRDefault="00A25C2B" w:rsidP="007A33C3">
      <w:pPr>
        <w:rPr>
          <w:b/>
        </w:rPr>
      </w:pPr>
    </w:p>
    <w:p w14:paraId="40D6FD58" w14:textId="496A5E1E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8325A9">
        <w:t xml:space="preserve"> </w:t>
      </w:r>
      <w:r w:rsidR="00C02192">
        <w:t>24. 10</w:t>
      </w:r>
      <w:r w:rsidR="008325A9">
        <w:t>. 2022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12C1F31C" w14:textId="77777777" w:rsidR="00065709" w:rsidRDefault="00065709" w:rsidP="007A33C3"/>
    <w:p w14:paraId="3598405B" w14:textId="77777777" w:rsidR="00065709" w:rsidRDefault="00065709" w:rsidP="007A33C3"/>
    <w:p w14:paraId="2CE9ABF7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ABE"/>
    <w:multiLevelType w:val="hybridMultilevel"/>
    <w:tmpl w:val="4252B692"/>
    <w:lvl w:ilvl="0" w:tplc="31923B2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88193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6B"/>
    <w:rsid w:val="00010A65"/>
    <w:rsid w:val="00011F6B"/>
    <w:rsid w:val="0003025E"/>
    <w:rsid w:val="00045ECD"/>
    <w:rsid w:val="00050515"/>
    <w:rsid w:val="00065709"/>
    <w:rsid w:val="00093CAD"/>
    <w:rsid w:val="000B6FD7"/>
    <w:rsid w:val="000C67A1"/>
    <w:rsid w:val="000E5846"/>
    <w:rsid w:val="00113639"/>
    <w:rsid w:val="00184E0B"/>
    <w:rsid w:val="001B30C9"/>
    <w:rsid w:val="001C68D5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45594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325A9"/>
    <w:rsid w:val="00850BEB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02192"/>
    <w:rsid w:val="00C135DF"/>
    <w:rsid w:val="00C47C4B"/>
    <w:rsid w:val="00C70E70"/>
    <w:rsid w:val="00CC5201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C3351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0302C"/>
  <w15:chartTrackingRefBased/>
  <w15:docId w15:val="{13EE2E44-5255-4CD8-B02D-24654B8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11F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0219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2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So\A%20pravideln&#233;%20svozy\SVOZY-smluvn&#237;%20dokumentace\SO%20smlouvy\&#381;-FORMUL&#193;&#344;E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</Template>
  <TotalTime>36</TotalTime>
  <Pages>1</Pages>
  <Words>191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Sarka Kozakova</dc:creator>
  <cp:keywords/>
  <dc:description/>
  <cp:lastModifiedBy>Sarka Kozakova</cp:lastModifiedBy>
  <cp:revision>5</cp:revision>
  <cp:lastPrinted>2022-05-02T10:26:00Z</cp:lastPrinted>
  <dcterms:created xsi:type="dcterms:W3CDTF">2022-05-02T10:05:00Z</dcterms:created>
  <dcterms:modified xsi:type="dcterms:W3CDTF">2022-10-31T08:33:00Z</dcterms:modified>
</cp:coreProperties>
</file>